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307DC" w14:textId="3C993037" w:rsidR="000F3796" w:rsidRDefault="00000000">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Content>
          <w:r>
            <w:rPr>
              <w:rFonts w:asciiTheme="majorEastAsia" w:eastAsiaTheme="majorEastAsia" w:hAnsiTheme="majorEastAsia" w:hint="eastAsia"/>
              <w:b/>
              <w:sz w:val="24"/>
              <w:szCs w:val="24"/>
            </w:rPr>
            <w:t>603815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Content>
          <w:proofErr w:type="gramStart"/>
          <w:r>
            <w:rPr>
              <w:rFonts w:asciiTheme="majorEastAsia" w:eastAsiaTheme="majorEastAsia" w:hAnsiTheme="majorEastAsia" w:hint="eastAsia"/>
              <w:b/>
              <w:sz w:val="24"/>
              <w:szCs w:val="24"/>
            </w:rPr>
            <w:t>交建股份</w:t>
          </w:r>
          <w:proofErr w:type="gramEnd"/>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Content>
          <w:r>
            <w:rPr>
              <w:rFonts w:asciiTheme="majorEastAsia" w:eastAsiaTheme="majorEastAsia" w:hAnsiTheme="majorEastAsia" w:hint="eastAsia"/>
              <w:b/>
              <w:sz w:val="24"/>
              <w:szCs w:val="24"/>
            </w:rPr>
            <w:t>2022-</w:t>
          </w:r>
          <w:r w:rsidR="001820F6">
            <w:rPr>
              <w:rFonts w:asciiTheme="majorEastAsia" w:eastAsiaTheme="majorEastAsia" w:hAnsiTheme="majorEastAsia"/>
              <w:b/>
              <w:sz w:val="24"/>
              <w:szCs w:val="24"/>
            </w:rPr>
            <w:t>066</w:t>
          </w:r>
        </w:sdtContent>
      </w:sdt>
    </w:p>
    <w:sdt>
      <w:sdtPr>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6F89CB7C" w14:textId="4611E675" w:rsidR="00F17154" w:rsidRDefault="00000000" w:rsidP="00F17154">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安徽省交通建设股份有限公司</w:t>
              </w:r>
            </w:p>
          </w:sdtContent>
        </w:sdt>
        <w:p w14:paraId="47340A27" w14:textId="37F20C71" w:rsidR="000F3796" w:rsidRPr="00F17154" w:rsidRDefault="00000000" w:rsidP="00F17154">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Content>
              <w:r w:rsidR="0010602D">
                <w:rPr>
                  <w:rFonts w:asciiTheme="majorEastAsia" w:eastAsiaTheme="majorEastAsia" w:hAnsiTheme="majorEastAsia"/>
                  <w:b/>
                  <w:color w:val="FF0000"/>
                  <w:sz w:val="36"/>
                  <w:szCs w:val="36"/>
                  <w:shd w:val="solid" w:color="FFFFFF" w:fill="auto"/>
                </w:rPr>
                <w:t>2022</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Content>
              <w:r w:rsidR="0010602D">
                <w:rPr>
                  <w:rFonts w:asciiTheme="majorEastAsia" w:eastAsiaTheme="majorEastAsia" w:hAnsiTheme="majorEastAsia" w:hint="eastAsia"/>
                  <w:b/>
                  <w:color w:val="FF0000"/>
                  <w:sz w:val="36"/>
                  <w:szCs w:val="36"/>
                  <w:shd w:val="solid" w:color="FFFFFF" w:fill="auto"/>
                </w:rPr>
                <w:t>三</w:t>
              </w:r>
            </w:sdtContent>
          </w:sdt>
          <w:r>
            <w:rPr>
              <w:rFonts w:asciiTheme="majorEastAsia" w:eastAsiaTheme="majorEastAsia" w:hAnsiTheme="majorEastAsia" w:hint="eastAsia"/>
              <w:b/>
              <w:color w:val="FF0000"/>
              <w:sz w:val="36"/>
              <w:szCs w:val="36"/>
              <w:shd w:val="solid" w:color="FFFFFF" w:fill="auto"/>
            </w:rPr>
            <w:t>次临时股东大会决议公告</w:t>
          </w:r>
        </w:p>
      </w:sdtContent>
    </w:sdt>
    <w:p w14:paraId="14DACBD1" w14:textId="77777777" w:rsidR="000F3796" w:rsidRDefault="000F3796">
      <w:pPr>
        <w:jc w:val="center"/>
        <w:rPr>
          <w:rFonts w:asciiTheme="majorEastAsia" w:eastAsiaTheme="majorEastAsia" w:hAnsiTheme="majorEastAsia"/>
          <w:b/>
          <w:color w:val="FF0000"/>
          <w:sz w:val="36"/>
          <w:szCs w:val="36"/>
        </w:rPr>
      </w:pPr>
    </w:p>
    <w:tbl>
      <w:tblPr>
        <w:tblStyle w:val="ab"/>
        <w:tblW w:w="0" w:type="auto"/>
        <w:tblLook w:val="04A0" w:firstRow="1" w:lastRow="0" w:firstColumn="1" w:lastColumn="0" w:noHBand="0" w:noVBand="1"/>
      </w:tblPr>
      <w:tblGrid>
        <w:gridCol w:w="8296"/>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Content>
          <w:tr w:rsidR="000F3796" w14:paraId="63744791" w14:textId="77777777" w:rsidTr="00084B21">
            <w:tc>
              <w:tcPr>
                <w:tcW w:w="8522" w:type="dxa"/>
              </w:tcPr>
              <w:p w14:paraId="28C9DEC7" w14:textId="6EF2EE76" w:rsidR="000F3796" w:rsidRDefault="00000000">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7EEA6641" w14:textId="77777777" w:rsidR="000F3796" w:rsidRDefault="00000000">
      <w:pPr>
        <w:pStyle w:val="1"/>
        <w:keepNext w:val="0"/>
        <w:keepLines w:val="0"/>
        <w:rPr>
          <w:sz w:val="24"/>
          <w:szCs w:val="24"/>
        </w:rPr>
      </w:pPr>
      <w:r>
        <w:rPr>
          <w:rFonts w:hint="eastAsia"/>
          <w:sz w:val="24"/>
          <w:szCs w:val="24"/>
        </w:rPr>
        <w:t>重要内容提示：</w:t>
      </w:r>
    </w:p>
    <w:p w14:paraId="0161D0FD" w14:textId="77777777" w:rsidR="000F3796" w:rsidRDefault="00000000">
      <w:pPr>
        <w:pStyle w:val="a5"/>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Content>
          <w:r>
            <w:rPr>
              <w:rFonts w:ascii="宋体" w:hAnsi="宋体" w:hint="eastAsia"/>
              <w:sz w:val="24"/>
              <w:szCs w:val="24"/>
            </w:rPr>
            <w:t>无</w:t>
          </w:r>
        </w:sdtContent>
      </w:sdt>
    </w:p>
    <w:p w14:paraId="209B39AD" w14:textId="77777777" w:rsidR="000F3796" w:rsidRDefault="00000000">
      <w:pPr>
        <w:pStyle w:val="1"/>
        <w:keepNext w:val="0"/>
        <w:keepLines w:val="0"/>
        <w:numPr>
          <w:ilvl w:val="0"/>
          <w:numId w:val="3"/>
        </w:numPr>
        <w:rPr>
          <w:sz w:val="24"/>
          <w:szCs w:val="24"/>
        </w:rPr>
      </w:pPr>
      <w:r>
        <w:rPr>
          <w:rFonts w:hint="eastAsia"/>
          <w:sz w:val="24"/>
          <w:szCs w:val="24"/>
        </w:rPr>
        <w:t>会议召开和出席情况</w:t>
      </w:r>
    </w:p>
    <w:p w14:paraId="7E006B6D" w14:textId="717BD452" w:rsidR="000F3796" w:rsidRDefault="00000000">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2-10-27T00:00:00Z">
            <w:dateFormat w:val="yyyy'年'M'月'd'日'"/>
            <w:lid w:val="zh-CN"/>
            <w:storeMappedDataAs w:val="dateTime"/>
            <w:calendar w:val="gregorian"/>
          </w:date>
        </w:sdtPr>
        <w:sdtContent>
          <w:r w:rsidR="0010602D">
            <w:rPr>
              <w:rFonts w:asciiTheme="minorEastAsia" w:eastAsiaTheme="minorEastAsia" w:hAnsiTheme="minorEastAsia" w:hint="eastAsia"/>
              <w:b w:val="0"/>
              <w:sz w:val="24"/>
              <w:szCs w:val="24"/>
            </w:rPr>
            <w:t>2022年10月27日</w:t>
          </w:r>
        </w:sdtContent>
      </w:sdt>
    </w:p>
    <w:p w14:paraId="7126282C" w14:textId="772B0D24" w:rsidR="000F3796" w:rsidRDefault="00000000">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rPr>
            <w:bCs w:val="0"/>
          </w:rPr>
        </w:sdtEndPr>
        <w:sdtContent>
          <w:r w:rsidR="008B514A" w:rsidRPr="008B514A">
            <w:rPr>
              <w:rFonts w:asciiTheme="minorEastAsia" w:hAnsiTheme="minorEastAsia" w:hint="eastAsia"/>
              <w:b w:val="0"/>
              <w:bCs w:val="0"/>
              <w:sz w:val="24"/>
              <w:szCs w:val="24"/>
            </w:rPr>
            <w:t>安徽省合肥市庐阳区濉溪路310号</w:t>
          </w:r>
          <w:proofErr w:type="gramStart"/>
          <w:r w:rsidR="008B514A" w:rsidRPr="008B514A">
            <w:rPr>
              <w:rFonts w:asciiTheme="minorEastAsia" w:hAnsiTheme="minorEastAsia" w:hint="eastAsia"/>
              <w:b w:val="0"/>
              <w:bCs w:val="0"/>
              <w:sz w:val="24"/>
              <w:szCs w:val="24"/>
            </w:rPr>
            <w:t>祥源广场</w:t>
          </w:r>
          <w:proofErr w:type="gramEnd"/>
          <w:r w:rsidR="008B514A" w:rsidRPr="008B514A">
            <w:rPr>
              <w:rFonts w:asciiTheme="minorEastAsia" w:hAnsiTheme="minorEastAsia" w:hint="eastAsia"/>
              <w:b w:val="0"/>
              <w:bCs w:val="0"/>
              <w:sz w:val="24"/>
              <w:szCs w:val="24"/>
            </w:rPr>
            <w:t>A座16楼会议室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14:paraId="5FE0140C" w14:textId="77777777" w:rsidR="000F3796" w:rsidRDefault="00000000">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4"/>
            <w:gridCol w:w="1982"/>
          </w:tblGrid>
          <w:tr w:rsidR="000F3796" w14:paraId="6E3F0594" w14:textId="77777777"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14:paraId="326DF823" w14:textId="77777777" w:rsidR="000F3796" w:rsidRDefault="00000000">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Content>
                <w:tc>
                  <w:tcPr>
                    <w:tcW w:w="1985" w:type="dxa"/>
                    <w:vAlign w:val="bottom"/>
                  </w:tcPr>
                  <w:p w14:paraId="3FD52025" w14:textId="3A6CF139" w:rsidR="000F3796" w:rsidRDefault="008B514A">
                    <w:pPr>
                      <w:spacing w:line="600" w:lineRule="exact"/>
                      <w:jc w:val="right"/>
                      <w:rPr>
                        <w:rFonts w:ascii="宋体"/>
                        <w:color w:val="000000"/>
                        <w:sz w:val="24"/>
                      </w:rPr>
                    </w:pPr>
                    <w:r>
                      <w:rPr>
                        <w:rFonts w:ascii="宋体"/>
                        <w:color w:val="000000"/>
                        <w:sz w:val="24"/>
                      </w:rPr>
                      <w:t>9</w:t>
                    </w:r>
                  </w:p>
                </w:tc>
              </w:sdtContent>
            </w:sdt>
          </w:tr>
          <w:tr w:rsidR="000F3796" w14:paraId="139B9C5D" w14:textId="77777777"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14:paraId="47570FA7" w14:textId="77777777" w:rsidR="000F3796" w:rsidRDefault="00000000">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Content>
                <w:tc>
                  <w:tcPr>
                    <w:tcW w:w="1985" w:type="dxa"/>
                    <w:vAlign w:val="bottom"/>
                  </w:tcPr>
                  <w:p w14:paraId="72006124" w14:textId="6591C21F" w:rsidR="000F3796" w:rsidRDefault="008B514A">
                    <w:pPr>
                      <w:spacing w:line="600" w:lineRule="exact"/>
                      <w:jc w:val="right"/>
                      <w:rPr>
                        <w:rFonts w:ascii="宋体"/>
                        <w:color w:val="000000"/>
                        <w:sz w:val="24"/>
                      </w:rPr>
                    </w:pPr>
                    <w:r w:rsidRPr="008B514A">
                      <w:rPr>
                        <w:rFonts w:ascii="宋体"/>
                        <w:color w:val="000000"/>
                        <w:sz w:val="24"/>
                      </w:rPr>
                      <w:t>14,610,000</w:t>
                    </w:r>
                  </w:p>
                </w:tc>
              </w:sdtContent>
            </w:sdt>
          </w:tr>
          <w:tr w:rsidR="000F3796" w14:paraId="40A76662" w14:textId="77777777"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14:paraId="2E441F61" w14:textId="77777777" w:rsidR="000F3796" w:rsidRDefault="00000000">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Content>
                <w:tc>
                  <w:tcPr>
                    <w:tcW w:w="1985" w:type="dxa"/>
                    <w:vAlign w:val="bottom"/>
                  </w:tcPr>
                  <w:p w14:paraId="06748F3A" w14:textId="2BCE063D" w:rsidR="000F3796" w:rsidRDefault="008B514A">
                    <w:pPr>
                      <w:spacing w:line="600" w:lineRule="exact"/>
                      <w:jc w:val="right"/>
                      <w:rPr>
                        <w:rFonts w:ascii="宋体"/>
                        <w:color w:val="000000"/>
                        <w:sz w:val="24"/>
                      </w:rPr>
                    </w:pPr>
                    <w:r w:rsidRPr="008B514A">
                      <w:rPr>
                        <w:rFonts w:ascii="宋体"/>
                        <w:color w:val="000000"/>
                        <w:sz w:val="24"/>
                      </w:rPr>
                      <w:t>2.3605</w:t>
                    </w:r>
                  </w:p>
                </w:tc>
              </w:sdtContent>
            </w:sdt>
          </w:tr>
        </w:tbl>
      </w:sdtContent>
    </w:sdt>
    <w:p w14:paraId="76F6DBD4" w14:textId="77777777" w:rsidR="000F3796" w:rsidRDefault="000F3796"/>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14:paraId="703826FE" w14:textId="77777777" w:rsidR="000F3796" w:rsidRDefault="00000000">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353CC8E6" w14:textId="3D34E1A9" w:rsidR="000F3796" w:rsidRDefault="00000000" w:rsidP="008B514A">
          <w:pPr>
            <w:spacing w:line="360" w:lineRule="auto"/>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Content>
              <w:r w:rsidR="008B514A" w:rsidRPr="008B514A">
                <w:rPr>
                  <w:rFonts w:asciiTheme="minorEastAsia" w:hAnsiTheme="minorEastAsia" w:hint="eastAsia"/>
                  <w:sz w:val="24"/>
                  <w:szCs w:val="24"/>
                </w:rPr>
                <w:t>本次会议由公司董事会召集，董事长胡先宽先生主持，会议采用现场投票和</w:t>
              </w:r>
              <w:r w:rsidR="008B514A" w:rsidRPr="008B514A">
                <w:rPr>
                  <w:rFonts w:asciiTheme="minorEastAsia" w:hAnsiTheme="minorEastAsia" w:hint="eastAsia"/>
                  <w:sz w:val="24"/>
                  <w:szCs w:val="24"/>
                </w:rPr>
                <w:lastRenderedPageBreak/>
                <w:t>网络投票相结合的方式召开。会议的召集和召开程序、表决方式符合《公司法》及《公司章程》等法律、法规及规范性文件的相关规定。</w:t>
              </w:r>
            </w:sdtContent>
          </w:sdt>
        </w:p>
      </w:sdtContent>
    </w:sdt>
    <w:p w14:paraId="77F3E54F" w14:textId="77777777" w:rsidR="000F3796" w:rsidRDefault="00000000">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14:paraId="62B10C05" w14:textId="3BA4B553" w:rsidR="000F3796" w:rsidRDefault="00000000">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Content>
          <w:r w:rsidR="008B514A">
            <w:rPr>
              <w:rFonts w:ascii="宋体" w:hAnsi="宋体"/>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Content>
          <w:r w:rsidR="008B514A">
            <w:rPr>
              <w:rFonts w:ascii="宋体" w:hAnsi="宋体"/>
              <w:color w:val="000000"/>
              <w:sz w:val="24"/>
              <w:szCs w:val="24"/>
            </w:rPr>
            <w:t>9</w:t>
          </w:r>
        </w:sdtContent>
      </w:sdt>
      <w:r>
        <w:rPr>
          <w:rFonts w:ascii="宋体" w:hAnsi="宋体" w:hint="eastAsia"/>
          <w:color w:val="000000"/>
          <w:sz w:val="24"/>
          <w:szCs w:val="24"/>
        </w:rPr>
        <w:t>人</w:t>
      </w:r>
      <w:r w:rsidR="008B514A">
        <w:rPr>
          <w:rFonts w:ascii="宋体" w:hAnsi="宋体" w:hint="eastAsia"/>
          <w:color w:val="000000"/>
          <w:sz w:val="24"/>
          <w:szCs w:val="24"/>
        </w:rPr>
        <w:t>，</w:t>
      </w:r>
      <w:r w:rsidR="008B514A" w:rsidRPr="00353679">
        <w:rPr>
          <w:rFonts w:ascii="宋体" w:hAnsi="宋体" w:hint="eastAsia"/>
          <w:color w:val="000000"/>
          <w:sz w:val="24"/>
          <w:szCs w:val="24"/>
        </w:rPr>
        <w:t>其中董事</w:t>
      </w:r>
      <w:r w:rsidR="008B514A">
        <w:rPr>
          <w:rFonts w:ascii="宋体" w:hAnsi="宋体" w:hint="eastAsia"/>
          <w:color w:val="000000"/>
          <w:sz w:val="24"/>
          <w:szCs w:val="24"/>
        </w:rPr>
        <w:t>俞红华、</w:t>
      </w:r>
      <w:r w:rsidR="008B514A" w:rsidRPr="00353679">
        <w:rPr>
          <w:rFonts w:ascii="宋体" w:hAnsi="宋体" w:hint="eastAsia"/>
          <w:color w:val="000000"/>
          <w:sz w:val="24"/>
          <w:szCs w:val="24"/>
        </w:rPr>
        <w:t>李强以通讯方式参加会议</w:t>
      </w:r>
      <w:r>
        <w:rPr>
          <w:rFonts w:ascii="宋体" w:hAnsi="宋体" w:hint="eastAsia"/>
          <w:color w:val="000000"/>
          <w:sz w:val="24"/>
          <w:szCs w:val="24"/>
        </w:rPr>
        <w:t>；</w:t>
      </w:r>
    </w:p>
    <w:p w14:paraId="3D2713A1" w14:textId="3366D3EB" w:rsidR="000F3796" w:rsidRDefault="00000000">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Content>
          <w:r w:rsidR="00ED4825">
            <w:rPr>
              <w:rFonts w:ascii="宋体" w:hAnsi="宋体"/>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Content>
          <w:r w:rsidR="008B514A">
            <w:rPr>
              <w:rFonts w:ascii="宋体" w:hAnsi="宋体"/>
              <w:color w:val="000000"/>
              <w:sz w:val="24"/>
              <w:szCs w:val="24"/>
            </w:rPr>
            <w:t>3</w:t>
          </w:r>
        </w:sdtContent>
      </w:sdt>
      <w:r>
        <w:rPr>
          <w:rFonts w:ascii="宋体" w:hAnsi="宋体" w:hint="eastAsia"/>
          <w:color w:val="000000"/>
          <w:sz w:val="24"/>
          <w:szCs w:val="24"/>
        </w:rPr>
        <w:t>人；</w:t>
      </w:r>
    </w:p>
    <w:p w14:paraId="1F28CBFA" w14:textId="7C1935F8" w:rsidR="000F3796" w:rsidRDefault="008B514A">
      <w:pPr>
        <w:pStyle w:val="a5"/>
        <w:numPr>
          <w:ilvl w:val="0"/>
          <w:numId w:val="8"/>
        </w:numPr>
        <w:ind w:firstLineChars="0"/>
        <w:rPr>
          <w:rFonts w:ascii="宋体" w:hAnsi="宋体"/>
          <w:color w:val="000000"/>
          <w:sz w:val="24"/>
          <w:szCs w:val="24"/>
        </w:rPr>
      </w:pPr>
      <w:r w:rsidRPr="00826696">
        <w:rPr>
          <w:rFonts w:ascii="宋体" w:hAnsi="宋体" w:hint="eastAsia"/>
          <w:color w:val="000000"/>
          <w:sz w:val="24"/>
          <w:szCs w:val="24"/>
        </w:rPr>
        <w:t>董事会秘书曹振明先生出席会议</w:t>
      </w:r>
      <w:r>
        <w:rPr>
          <w:rFonts w:ascii="宋体" w:hAnsi="宋体" w:hint="eastAsia"/>
          <w:color w:val="000000"/>
          <w:sz w:val="24"/>
          <w:szCs w:val="24"/>
        </w:rPr>
        <w:t>；</w:t>
      </w:r>
      <w:r w:rsidR="00F07603">
        <w:rPr>
          <w:rFonts w:ascii="宋体" w:hAnsi="宋体" w:hint="eastAsia"/>
          <w:color w:val="000000"/>
          <w:sz w:val="24"/>
          <w:szCs w:val="24"/>
        </w:rPr>
        <w:t>除兼任董事的高管外，</w:t>
      </w:r>
      <w:r w:rsidR="00F07603">
        <w:rPr>
          <w:rFonts w:ascii="宋体" w:eastAsia="宋体" w:hAnsi="宋体" w:cs="Times New Roman" w:hint="eastAsia"/>
          <w:color w:val="000000"/>
          <w:kern w:val="0"/>
          <w:sz w:val="24"/>
          <w:lang w:bidi="ar"/>
        </w:rPr>
        <w:t>财务总监施秀莹女士</w:t>
      </w:r>
      <w:r w:rsidR="00F07603">
        <w:rPr>
          <w:rFonts w:ascii="宋体" w:hAnsi="宋体" w:hint="eastAsia"/>
          <w:color w:val="000000"/>
          <w:sz w:val="24"/>
          <w:szCs w:val="24"/>
        </w:rPr>
        <w:t>列席会议</w:t>
      </w:r>
      <w:r>
        <w:rPr>
          <w:rFonts w:ascii="宋体" w:hAnsi="宋体" w:hint="eastAsia"/>
          <w:color w:val="000000"/>
          <w:sz w:val="24"/>
          <w:szCs w:val="24"/>
        </w:rPr>
        <w:t>。</w:t>
      </w:r>
    </w:p>
    <w:p w14:paraId="7B25EA0B" w14:textId="77777777" w:rsidR="000F3796" w:rsidRDefault="00000000">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Content>
        <w:p w14:paraId="789098FC" w14:textId="77777777" w:rsidR="000F3796" w:rsidRDefault="00000000">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14:paraId="5E49F873" w14:textId="28A30A16" w:rsidR="000F3796" w:rsidRDefault="00B46247" w:rsidP="00A27DDD">
          <w:pPr>
            <w:pStyle w:val="3"/>
            <w:keepNext w:val="0"/>
            <w:keepLines w:val="0"/>
            <w:spacing w:before="0" w:after="0" w:line="415" w:lineRule="auto"/>
            <w:ind w:left="420"/>
            <w:rPr>
              <w:b w:val="0"/>
              <w:sz w:val="24"/>
              <w:szCs w:val="24"/>
            </w:rPr>
          </w:pPr>
          <w:r>
            <w:rPr>
              <w:b w:val="0"/>
              <w:bCs w:val="0"/>
              <w:sz w:val="24"/>
              <w:szCs w:val="24"/>
            </w:rPr>
            <w:t>1</w:t>
          </w:r>
          <w:r>
            <w:rPr>
              <w:rFonts w:hint="eastAsia"/>
              <w:b w:val="0"/>
              <w:bCs w:val="0"/>
              <w:sz w:val="24"/>
              <w:szCs w:val="24"/>
            </w:rPr>
            <w:t>、</w:t>
          </w:r>
          <w:r>
            <w:rPr>
              <w:rFonts w:hint="eastAsia"/>
              <w:b w:val="0"/>
              <w:sz w:val="24"/>
              <w:szCs w:val="24"/>
            </w:rPr>
            <w:t>议案名称：</w:t>
          </w:r>
          <w:sdt>
            <w:sdtPr>
              <w:rPr>
                <w:rFonts w:ascii="宋体" w:eastAsia="宋体" w:hAnsi="宋体" w:hint="eastAsia"/>
                <w:b w:val="0"/>
                <w:bCs w:val="0"/>
                <w:kern w:val="0"/>
                <w:sz w:val="24"/>
              </w:rPr>
              <w:alias w:val="非累积投票议案表决情况_议案名称"/>
              <w:tag w:val="_GBC_16397d349277454a867ff0ffe4485ce9"/>
              <w:id w:val="1339573"/>
              <w:lock w:val="sdtLocked"/>
              <w:placeholder>
                <w:docPart w:val="GBC22222222222222222222222222222"/>
              </w:placeholder>
              <w:text/>
            </w:sdtPr>
            <w:sdtContent>
              <w:r w:rsidR="00811A0B" w:rsidRPr="00232583">
                <w:rPr>
                  <w:rFonts w:ascii="宋体" w:eastAsia="宋体" w:hAnsi="宋体" w:hint="eastAsia"/>
                  <w:b w:val="0"/>
                  <w:bCs w:val="0"/>
                  <w:kern w:val="0"/>
                  <w:sz w:val="24"/>
                </w:rPr>
                <w:t>《关于公司符合非公开发行A股股票条件的议案》</w:t>
              </w:r>
            </w:sdtContent>
          </w:sdt>
        </w:p>
        <w:p w14:paraId="56CD4C30" w14:textId="3DE4EE1D" w:rsidR="000F3796" w:rsidRDefault="00000000" w:rsidP="00A27DDD">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Content>
              <w:r w:rsidR="00811A0B">
                <w:rPr>
                  <w:rFonts w:hint="eastAsia"/>
                  <w:sz w:val="24"/>
                  <w:szCs w:val="24"/>
                </w:rPr>
                <w:t>通过</w:t>
              </w:r>
            </w:sdtContent>
          </w:sdt>
        </w:p>
        <w:p w14:paraId="1CF0A34F" w14:textId="77777777" w:rsidR="000F3796" w:rsidRDefault="000F3796" w:rsidP="00A27DDD">
          <w:pPr>
            <w:ind w:firstLineChars="150" w:firstLine="360"/>
            <w:rPr>
              <w:sz w:val="24"/>
              <w:szCs w:val="24"/>
            </w:rPr>
          </w:pPr>
        </w:p>
        <w:p w14:paraId="56B5C751" w14:textId="77777777" w:rsidR="000F3796" w:rsidRDefault="00000000" w:rsidP="00A27DDD">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1532"/>
            <w:gridCol w:w="1186"/>
            <w:gridCol w:w="688"/>
            <w:gridCol w:w="1204"/>
            <w:gridCol w:w="1059"/>
            <w:gridCol w:w="964"/>
          </w:tblGrid>
          <w:tr w:rsidR="000F3796" w14:paraId="07DA05BD" w14:textId="77777777" w:rsidTr="00CB5C97">
            <w:trPr>
              <w:trHeight w:val="300"/>
            </w:trPr>
            <w:sdt>
              <w:sdtPr>
                <w:rPr>
                  <w:rFonts w:ascii="宋体" w:hAnsi="宋体" w:hint="eastAsia"/>
                  <w:color w:val="000000"/>
                  <w:szCs w:val="21"/>
                </w:rPr>
                <w:tag w:val="_PLD_26d51279eaba4b5b80959bbb9958e7fe"/>
                <w:id w:val="926621472"/>
                <w:lock w:val="sdtLocked"/>
              </w:sdtPr>
              <w:sdtContent>
                <w:tc>
                  <w:tcPr>
                    <w:tcW w:w="1755" w:type="dxa"/>
                    <w:vMerge w:val="restart"/>
                  </w:tcPr>
                  <w:p w14:paraId="16AC626B" w14:textId="77777777" w:rsidR="000F3796" w:rsidRPr="00811A0B" w:rsidRDefault="00000000">
                    <w:pPr>
                      <w:spacing w:line="600" w:lineRule="exact"/>
                      <w:jc w:val="center"/>
                      <w:rPr>
                        <w:rFonts w:ascii="宋体"/>
                        <w:color w:val="000000"/>
                        <w:szCs w:val="21"/>
                      </w:rPr>
                    </w:pPr>
                    <w:r w:rsidRPr="00811A0B">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459489446"/>
                <w:lock w:val="sdtLocked"/>
              </w:sdtPr>
              <w:sdtContent>
                <w:tc>
                  <w:tcPr>
                    <w:tcW w:w="2748" w:type="dxa"/>
                    <w:gridSpan w:val="2"/>
                  </w:tcPr>
                  <w:p w14:paraId="6E485D3D" w14:textId="77777777" w:rsidR="000F3796" w:rsidRPr="00811A0B" w:rsidRDefault="00000000">
                    <w:pPr>
                      <w:spacing w:line="600" w:lineRule="exact"/>
                      <w:jc w:val="center"/>
                      <w:rPr>
                        <w:rFonts w:ascii="宋体"/>
                        <w:color w:val="000000"/>
                        <w:szCs w:val="21"/>
                      </w:rPr>
                    </w:pPr>
                    <w:r w:rsidRPr="00811A0B">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685352064"/>
                <w:lock w:val="sdtLocked"/>
              </w:sdtPr>
              <w:sdtContent>
                <w:tc>
                  <w:tcPr>
                    <w:tcW w:w="1939" w:type="dxa"/>
                    <w:gridSpan w:val="2"/>
                  </w:tcPr>
                  <w:p w14:paraId="692DDA1B" w14:textId="77777777" w:rsidR="000F3796" w:rsidRPr="00811A0B" w:rsidRDefault="00000000">
                    <w:pPr>
                      <w:spacing w:line="600" w:lineRule="exact"/>
                      <w:jc w:val="center"/>
                      <w:rPr>
                        <w:rFonts w:ascii="宋体"/>
                        <w:color w:val="000000"/>
                        <w:szCs w:val="21"/>
                      </w:rPr>
                    </w:pPr>
                    <w:r w:rsidRPr="00811A0B">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67928321"/>
                <w:lock w:val="sdtLocked"/>
              </w:sdtPr>
              <w:sdtContent>
                <w:tc>
                  <w:tcPr>
                    <w:tcW w:w="2080" w:type="dxa"/>
                    <w:gridSpan w:val="2"/>
                  </w:tcPr>
                  <w:p w14:paraId="1F151BD9" w14:textId="77777777" w:rsidR="000F3796" w:rsidRPr="00811A0B" w:rsidRDefault="00000000">
                    <w:pPr>
                      <w:spacing w:line="600" w:lineRule="exact"/>
                      <w:jc w:val="center"/>
                      <w:rPr>
                        <w:rFonts w:ascii="宋体"/>
                        <w:color w:val="000000"/>
                        <w:szCs w:val="21"/>
                      </w:rPr>
                    </w:pPr>
                    <w:r w:rsidRPr="00811A0B">
                      <w:rPr>
                        <w:rFonts w:ascii="宋体" w:hAnsi="宋体" w:hint="eastAsia"/>
                        <w:color w:val="000000"/>
                        <w:szCs w:val="21"/>
                      </w:rPr>
                      <w:t>弃权</w:t>
                    </w:r>
                  </w:p>
                </w:tc>
              </w:sdtContent>
            </w:sdt>
          </w:tr>
          <w:tr w:rsidR="000F3796" w14:paraId="702C2B5A" w14:textId="77777777" w:rsidTr="00CB5C97">
            <w:trPr>
              <w:trHeight w:val="300"/>
            </w:trPr>
            <w:tc>
              <w:tcPr>
                <w:tcW w:w="1755" w:type="dxa"/>
                <w:vMerge/>
              </w:tcPr>
              <w:p w14:paraId="521AD616" w14:textId="77777777" w:rsidR="000F3796" w:rsidRPr="00811A0B" w:rsidRDefault="000F3796">
                <w:pPr>
                  <w:spacing w:line="600" w:lineRule="exact"/>
                  <w:jc w:val="center"/>
                  <w:rPr>
                    <w:rFonts w:ascii="宋体"/>
                    <w:color w:val="000000"/>
                    <w:szCs w:val="21"/>
                  </w:rPr>
                </w:pPr>
              </w:p>
            </w:tc>
            <w:sdt>
              <w:sdtPr>
                <w:rPr>
                  <w:rFonts w:ascii="宋体" w:hAnsi="宋体" w:hint="eastAsia"/>
                  <w:color w:val="000000"/>
                  <w:szCs w:val="21"/>
                </w:rPr>
                <w:tag w:val="_PLD_f18f77e155d94d2d8a28bfcaf05f83a3"/>
                <w:id w:val="306899433"/>
                <w:lock w:val="sdtLocked"/>
              </w:sdtPr>
              <w:sdtContent>
                <w:tc>
                  <w:tcPr>
                    <w:tcW w:w="1552" w:type="dxa"/>
                  </w:tcPr>
                  <w:p w14:paraId="6A93ED32" w14:textId="77777777" w:rsidR="000F3796" w:rsidRPr="00811A0B" w:rsidRDefault="00000000">
                    <w:pPr>
                      <w:spacing w:line="600" w:lineRule="exact"/>
                      <w:jc w:val="center"/>
                      <w:rPr>
                        <w:rFonts w:ascii="宋体"/>
                        <w:color w:val="000000"/>
                        <w:szCs w:val="21"/>
                      </w:rPr>
                    </w:pPr>
                    <w:r w:rsidRPr="00811A0B">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315027683"/>
                <w:lock w:val="sdtLocked"/>
              </w:sdtPr>
              <w:sdtContent>
                <w:tc>
                  <w:tcPr>
                    <w:tcW w:w="1196" w:type="dxa"/>
                  </w:tcPr>
                  <w:p w14:paraId="47FF83E3" w14:textId="77777777" w:rsidR="000F3796" w:rsidRPr="00811A0B" w:rsidRDefault="00000000">
                    <w:pPr>
                      <w:spacing w:line="600" w:lineRule="exact"/>
                      <w:jc w:val="center"/>
                      <w:rPr>
                        <w:rFonts w:ascii="宋体"/>
                        <w:color w:val="000000"/>
                        <w:szCs w:val="21"/>
                      </w:rPr>
                    </w:pPr>
                    <w:r w:rsidRPr="00811A0B">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135875376"/>
                <w:lock w:val="sdtLocked"/>
              </w:sdtPr>
              <w:sdtContent>
                <w:tc>
                  <w:tcPr>
                    <w:tcW w:w="708" w:type="dxa"/>
                  </w:tcPr>
                  <w:p w14:paraId="30736472" w14:textId="77777777" w:rsidR="000F3796" w:rsidRPr="00811A0B" w:rsidRDefault="00000000">
                    <w:pPr>
                      <w:spacing w:line="600" w:lineRule="exact"/>
                      <w:jc w:val="center"/>
                      <w:rPr>
                        <w:rFonts w:ascii="宋体"/>
                        <w:color w:val="000000"/>
                        <w:szCs w:val="21"/>
                      </w:rPr>
                    </w:pPr>
                    <w:r w:rsidRPr="00811A0B">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61906948"/>
                <w:lock w:val="sdtLocked"/>
              </w:sdtPr>
              <w:sdtContent>
                <w:tc>
                  <w:tcPr>
                    <w:tcW w:w="1231" w:type="dxa"/>
                  </w:tcPr>
                  <w:p w14:paraId="55E1401B" w14:textId="77777777" w:rsidR="000F3796" w:rsidRPr="00811A0B" w:rsidRDefault="00000000">
                    <w:pPr>
                      <w:spacing w:line="600" w:lineRule="exact"/>
                      <w:jc w:val="center"/>
                      <w:rPr>
                        <w:rFonts w:ascii="宋体"/>
                        <w:color w:val="000000"/>
                        <w:szCs w:val="21"/>
                      </w:rPr>
                    </w:pPr>
                    <w:r w:rsidRPr="00811A0B">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303083276"/>
                <w:lock w:val="sdtLocked"/>
              </w:sdtPr>
              <w:sdtContent>
                <w:tc>
                  <w:tcPr>
                    <w:tcW w:w="1107" w:type="dxa"/>
                  </w:tcPr>
                  <w:p w14:paraId="3D652BB8" w14:textId="77777777" w:rsidR="000F3796" w:rsidRPr="00811A0B" w:rsidRDefault="00000000">
                    <w:pPr>
                      <w:spacing w:line="600" w:lineRule="exact"/>
                      <w:jc w:val="center"/>
                      <w:rPr>
                        <w:rFonts w:ascii="宋体"/>
                        <w:color w:val="000000"/>
                        <w:szCs w:val="21"/>
                      </w:rPr>
                    </w:pPr>
                    <w:r w:rsidRPr="00811A0B">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2127686515"/>
                <w:lock w:val="sdtLocked"/>
              </w:sdtPr>
              <w:sdtContent>
                <w:tc>
                  <w:tcPr>
                    <w:tcW w:w="973" w:type="dxa"/>
                  </w:tcPr>
                  <w:p w14:paraId="6D4AF880" w14:textId="77777777" w:rsidR="000F3796" w:rsidRPr="00811A0B" w:rsidRDefault="00000000">
                    <w:pPr>
                      <w:spacing w:line="600" w:lineRule="exact"/>
                      <w:jc w:val="center"/>
                      <w:rPr>
                        <w:rFonts w:ascii="宋体"/>
                        <w:color w:val="000000"/>
                        <w:szCs w:val="21"/>
                      </w:rPr>
                    </w:pPr>
                    <w:r w:rsidRPr="00811A0B">
                      <w:rPr>
                        <w:rFonts w:ascii="宋体" w:hAnsi="宋体" w:hint="eastAsia"/>
                        <w:color w:val="000000"/>
                        <w:szCs w:val="21"/>
                      </w:rPr>
                      <w:t>比例（%）</w:t>
                    </w:r>
                  </w:p>
                </w:tc>
              </w:sdtContent>
            </w:sdt>
          </w:tr>
          <w:tr w:rsidR="000F3796" w14:paraId="0E2BE1A0" w14:textId="77777777" w:rsidTr="00CB5C97">
            <w:tc>
              <w:tcPr>
                <w:tcW w:w="1755" w:type="dxa"/>
              </w:tcPr>
              <w:p w14:paraId="6988086A" w14:textId="77777777" w:rsidR="000F3796" w:rsidRPr="00811A0B" w:rsidRDefault="00000000">
                <w:pPr>
                  <w:spacing w:line="600" w:lineRule="exact"/>
                  <w:jc w:val="center"/>
                  <w:rPr>
                    <w:rFonts w:ascii="宋体"/>
                    <w:color w:val="000000"/>
                    <w:szCs w:val="21"/>
                  </w:rPr>
                </w:pPr>
                <w:sdt>
                  <w:sdtPr>
                    <w:rPr>
                      <w:rFonts w:ascii="宋体" w:hAnsi="宋体"/>
                      <w:color w:val="000000"/>
                      <w:szCs w:val="21"/>
                    </w:rPr>
                    <w:tag w:val="_PLD_30aa643aaec4457b9ff8daf82682de9e"/>
                    <w:id w:val="-1897264789"/>
                    <w:lock w:val="sdtLocked"/>
                  </w:sdtPr>
                  <w:sdtEndPr>
                    <w:rPr>
                      <w:rFonts w:hint="eastAsia"/>
                    </w:rPr>
                  </w:sdtEndPr>
                  <w:sdtContent>
                    <w:r w:rsidRPr="00811A0B">
                      <w:rPr>
                        <w:rFonts w:ascii="宋体" w:hAnsi="宋体"/>
                        <w:color w:val="000000"/>
                        <w:szCs w:val="21"/>
                      </w:rPr>
                      <w:t>A</w:t>
                    </w:r>
                    <w:r w:rsidRPr="00811A0B">
                      <w:rPr>
                        <w:rFonts w:ascii="宋体" w:hAnsi="宋体" w:hint="eastAsia"/>
                        <w:color w:val="000000"/>
                        <w:szCs w:val="21"/>
                      </w:rPr>
                      <w:t>股</w:t>
                    </w:r>
                  </w:sdtContent>
                </w:sdt>
              </w:p>
            </w:tc>
            <w:sdt>
              <w:sdtPr>
                <w:rPr>
                  <w:rFonts w:ascii="宋体"/>
                  <w:color w:val="000000"/>
                  <w:szCs w:val="21"/>
                </w:rPr>
                <w:alias w:val="非累积投票议案表决情况_A股同意票数"/>
                <w:tag w:val="_GBC_d13cb7c3b10e4b89bd272020d5dfc3c5"/>
                <w:id w:val="1339577"/>
                <w:lock w:val="sdtLocked"/>
                <w:text/>
              </w:sdtPr>
              <w:sdtContent>
                <w:tc>
                  <w:tcPr>
                    <w:tcW w:w="1552" w:type="dxa"/>
                  </w:tcPr>
                  <w:p w14:paraId="22B7B9EE" w14:textId="0E5BC068" w:rsidR="000F3796" w:rsidRPr="00811A0B" w:rsidRDefault="00CB5C97">
                    <w:pPr>
                      <w:spacing w:line="600" w:lineRule="exact"/>
                      <w:jc w:val="right"/>
                      <w:rPr>
                        <w:rFonts w:ascii="宋体"/>
                        <w:color w:val="000000"/>
                        <w:szCs w:val="21"/>
                      </w:rPr>
                    </w:pPr>
                    <w:r w:rsidRPr="00CB5C97">
                      <w:rPr>
                        <w:rFonts w:ascii="宋体"/>
                        <w:color w:val="000000"/>
                        <w:szCs w:val="21"/>
                      </w:rPr>
                      <w:t>14,610,000</w:t>
                    </w:r>
                  </w:p>
                </w:tc>
              </w:sdtContent>
            </w:sdt>
            <w:sdt>
              <w:sdtPr>
                <w:rPr>
                  <w:rFonts w:ascii="宋体"/>
                  <w:color w:val="000000"/>
                  <w:szCs w:val="21"/>
                </w:rPr>
                <w:alias w:val="非累积投票议案表决情况_A股同意比例"/>
                <w:tag w:val="_GBC_baa01c35de4c4da5999507b346370a05"/>
                <w:id w:val="1339582"/>
                <w:lock w:val="sdtLocked"/>
              </w:sdtPr>
              <w:sdtContent>
                <w:tc>
                  <w:tcPr>
                    <w:tcW w:w="1196" w:type="dxa"/>
                  </w:tcPr>
                  <w:p w14:paraId="7D6496C1" w14:textId="77145CAD" w:rsidR="000F3796" w:rsidRPr="00811A0B" w:rsidRDefault="00CB5C97">
                    <w:pPr>
                      <w:spacing w:line="600" w:lineRule="exact"/>
                      <w:jc w:val="right"/>
                      <w:rPr>
                        <w:rFonts w:ascii="宋体"/>
                        <w:color w:val="000000"/>
                        <w:szCs w:val="21"/>
                      </w:rPr>
                    </w:pPr>
                    <w:r>
                      <w:rPr>
                        <w:rFonts w:ascii="宋体"/>
                        <w:color w:val="000000"/>
                        <w:szCs w:val="21"/>
                      </w:rPr>
                      <w:t>100.0000</w:t>
                    </w:r>
                  </w:p>
                </w:tc>
              </w:sdtContent>
            </w:sdt>
            <w:sdt>
              <w:sdtPr>
                <w:rPr>
                  <w:rFonts w:ascii="宋体"/>
                  <w:color w:val="000000"/>
                  <w:szCs w:val="21"/>
                </w:rPr>
                <w:alias w:val="非累积投票议案表决情况_A股反对票数"/>
                <w:tag w:val="_GBC_aeddc7b9df07427a8287a3319656953b"/>
                <w:id w:val="1339588"/>
                <w:lock w:val="sdtLocked"/>
              </w:sdtPr>
              <w:sdtContent>
                <w:tc>
                  <w:tcPr>
                    <w:tcW w:w="708" w:type="dxa"/>
                  </w:tcPr>
                  <w:p w14:paraId="16F86C44" w14:textId="3590A79D" w:rsidR="000F3796" w:rsidRPr="00811A0B" w:rsidRDefault="00CB5C97">
                    <w:pPr>
                      <w:spacing w:line="600" w:lineRule="exact"/>
                      <w:jc w:val="right"/>
                      <w:rPr>
                        <w:rFonts w:ascii="宋体"/>
                        <w:color w:val="000000"/>
                        <w:szCs w:val="21"/>
                      </w:rPr>
                    </w:pPr>
                    <w:r>
                      <w:rPr>
                        <w:rFonts w:ascii="宋体"/>
                        <w:color w:val="000000"/>
                        <w:szCs w:val="21"/>
                      </w:rPr>
                      <w:t>0</w:t>
                    </w:r>
                  </w:p>
                </w:tc>
              </w:sdtContent>
            </w:sdt>
            <w:sdt>
              <w:sdtPr>
                <w:rPr>
                  <w:rFonts w:ascii="宋体"/>
                  <w:color w:val="000000"/>
                  <w:szCs w:val="21"/>
                </w:rPr>
                <w:alias w:val="非累积投票议案表决情况_A股反对比例"/>
                <w:tag w:val="_GBC_2fbfff06037f464baa9501f7aaaeeca4"/>
                <w:id w:val="1339595"/>
                <w:lock w:val="sdtLocked"/>
              </w:sdtPr>
              <w:sdtContent>
                <w:tc>
                  <w:tcPr>
                    <w:tcW w:w="1231" w:type="dxa"/>
                  </w:tcPr>
                  <w:p w14:paraId="535E33CF" w14:textId="3342256D" w:rsidR="000F3796" w:rsidRPr="00811A0B" w:rsidRDefault="00CB5C97">
                    <w:pPr>
                      <w:spacing w:line="600" w:lineRule="exact"/>
                      <w:jc w:val="right"/>
                      <w:rPr>
                        <w:rFonts w:ascii="宋体"/>
                        <w:color w:val="000000"/>
                        <w:szCs w:val="21"/>
                      </w:rPr>
                    </w:pPr>
                    <w:r>
                      <w:rPr>
                        <w:rFonts w:ascii="宋体"/>
                        <w:color w:val="000000"/>
                        <w:szCs w:val="21"/>
                      </w:rPr>
                      <w:t>0.0000</w:t>
                    </w:r>
                  </w:p>
                </w:tc>
              </w:sdtContent>
            </w:sdt>
            <w:sdt>
              <w:sdtPr>
                <w:rPr>
                  <w:rFonts w:ascii="宋体"/>
                  <w:color w:val="000000"/>
                  <w:szCs w:val="21"/>
                </w:rPr>
                <w:alias w:val="非累积投票议案表决情况_A股弃权票数"/>
                <w:tag w:val="_GBC_311dad2ae32a4a41b5f70fe48cb445b5"/>
                <w:id w:val="1339603"/>
                <w:lock w:val="sdtLocked"/>
              </w:sdtPr>
              <w:sdtContent>
                <w:tc>
                  <w:tcPr>
                    <w:tcW w:w="1107" w:type="dxa"/>
                  </w:tcPr>
                  <w:p w14:paraId="5FF6747F" w14:textId="789B213C" w:rsidR="000F3796" w:rsidRPr="00811A0B" w:rsidRDefault="00CB5C97">
                    <w:pPr>
                      <w:spacing w:line="600" w:lineRule="exact"/>
                      <w:jc w:val="right"/>
                      <w:rPr>
                        <w:rFonts w:ascii="宋体"/>
                        <w:color w:val="000000"/>
                        <w:szCs w:val="21"/>
                      </w:rPr>
                    </w:pPr>
                    <w:r>
                      <w:rPr>
                        <w:rFonts w:ascii="宋体"/>
                        <w:color w:val="000000"/>
                        <w:szCs w:val="21"/>
                      </w:rPr>
                      <w:t>0</w:t>
                    </w:r>
                  </w:p>
                </w:tc>
              </w:sdtContent>
            </w:sdt>
            <w:sdt>
              <w:sdtPr>
                <w:rPr>
                  <w:rFonts w:ascii="宋体"/>
                  <w:color w:val="000000"/>
                  <w:szCs w:val="21"/>
                </w:rPr>
                <w:alias w:val="非累积投票议案表决情况_A股弃权比例"/>
                <w:tag w:val="_GBC_3723b88f133b472497fbb1e22ce723a0"/>
                <w:id w:val="1339612"/>
                <w:lock w:val="sdtLocked"/>
              </w:sdtPr>
              <w:sdtContent>
                <w:tc>
                  <w:tcPr>
                    <w:tcW w:w="973" w:type="dxa"/>
                  </w:tcPr>
                  <w:p w14:paraId="0CE02659" w14:textId="16AACB61" w:rsidR="000F3796" w:rsidRPr="00811A0B" w:rsidRDefault="00CB5C97">
                    <w:pPr>
                      <w:spacing w:line="600" w:lineRule="exact"/>
                      <w:jc w:val="right"/>
                      <w:rPr>
                        <w:rFonts w:ascii="宋体"/>
                        <w:color w:val="000000"/>
                        <w:szCs w:val="21"/>
                      </w:rPr>
                    </w:pPr>
                    <w:r>
                      <w:rPr>
                        <w:rFonts w:ascii="宋体"/>
                        <w:color w:val="000000"/>
                        <w:szCs w:val="21"/>
                      </w:rPr>
                      <w:t>0.0000</w:t>
                    </w:r>
                  </w:p>
                </w:tc>
              </w:sdtContent>
            </w:sdt>
          </w:tr>
        </w:tbl>
        <w:p w14:paraId="3F188BF9" w14:textId="2CFEB432" w:rsidR="000F3796" w:rsidRDefault="00000000"/>
      </w:sdtContent>
    </w:sdt>
    <w:sdt>
      <w:sdtPr>
        <w:rPr>
          <w:b w:val="0"/>
          <w:bCs w:val="0"/>
          <w:sz w:val="21"/>
          <w:szCs w:val="22"/>
        </w:rPr>
        <w:alias w:val="模块:非累积投票议案"/>
        <w:tag w:val="_SEC_fd138d262d644e50920ea2bdb258ac70"/>
        <w:id w:val="632762474"/>
        <w:lock w:val="sdtLocked"/>
        <w:placeholder>
          <w:docPart w:val="DefaultPlaceholder_-1854013440"/>
        </w:placeholder>
      </w:sdtPr>
      <w:sdtContent>
        <w:p w14:paraId="509B96DE" w14:textId="54836428" w:rsidR="00B46247" w:rsidRPr="00232583" w:rsidRDefault="00A27DDD" w:rsidP="00A27DDD">
          <w:pPr>
            <w:pStyle w:val="3"/>
            <w:keepNext w:val="0"/>
            <w:keepLines w:val="0"/>
            <w:spacing w:line="415" w:lineRule="auto"/>
            <w:ind w:firstLineChars="100" w:firstLine="210"/>
            <w:jc w:val="left"/>
            <w:rPr>
              <w:rFonts w:ascii="宋体" w:eastAsia="宋体" w:hAnsi="宋体"/>
              <w:b w:val="0"/>
              <w:sz w:val="24"/>
              <w:szCs w:val="24"/>
            </w:rPr>
          </w:pPr>
          <w:r w:rsidRPr="00232583">
            <w:rPr>
              <w:rFonts w:ascii="宋体" w:eastAsia="宋体" w:hAnsi="宋体" w:hint="eastAsia"/>
              <w:b w:val="0"/>
              <w:bCs w:val="0"/>
              <w:sz w:val="24"/>
              <w:szCs w:val="24"/>
            </w:rPr>
            <w:t>2</w:t>
          </w:r>
          <w:r w:rsidRPr="00232583">
            <w:rPr>
              <w:rFonts w:ascii="宋体" w:eastAsia="宋体" w:hAnsi="宋体"/>
              <w:b w:val="0"/>
              <w:bCs w:val="0"/>
              <w:sz w:val="24"/>
              <w:szCs w:val="24"/>
            </w:rPr>
            <w:t>.00</w:t>
          </w:r>
          <w:r w:rsidR="00B46247" w:rsidRPr="00232583">
            <w:rPr>
              <w:rFonts w:ascii="宋体" w:eastAsia="宋体" w:hAnsi="宋体" w:hint="eastAsia"/>
              <w:b w:val="0"/>
              <w:bCs w:val="0"/>
              <w:sz w:val="24"/>
              <w:szCs w:val="24"/>
            </w:rPr>
            <w:t>议案名称</w:t>
          </w:r>
          <w:r w:rsidR="00B46247" w:rsidRPr="00232583">
            <w:rPr>
              <w:rFonts w:ascii="宋体" w:eastAsia="宋体" w:hAnsi="宋体" w:hint="eastAsia"/>
              <w:b w:val="0"/>
              <w:sz w:val="24"/>
              <w:szCs w:val="24"/>
            </w:rPr>
            <w:t>：</w:t>
          </w:r>
          <w:sdt>
            <w:sdtPr>
              <w:rPr>
                <w:rFonts w:ascii="宋体" w:eastAsia="宋体" w:hAnsi="宋体" w:hint="eastAsia"/>
                <w:b w:val="0"/>
                <w:bCs w:val="0"/>
                <w:kern w:val="0"/>
                <w:sz w:val="24"/>
              </w:rPr>
              <w:alias w:val="非累积投票议案表决情况_议案名称"/>
              <w:tag w:val="_GBC_16397d349277454a867ff0ffe4485ce9"/>
              <w:id w:val="-2138701371"/>
              <w:lock w:val="sdtLocked"/>
              <w:placeholder>
                <w:docPart w:val="9CA1DE2864EE4F5E8C043BBE104EF7BE"/>
              </w:placeholder>
              <w:text/>
            </w:sdtPr>
            <w:sdtContent>
              <w:r w:rsidR="00232583" w:rsidRPr="00232583">
                <w:rPr>
                  <w:rFonts w:ascii="宋体" w:eastAsia="宋体" w:hAnsi="宋体" w:hint="eastAsia"/>
                  <w:b w:val="0"/>
                  <w:bCs w:val="0"/>
                  <w:kern w:val="0"/>
                  <w:sz w:val="24"/>
                </w:rPr>
                <w:t>《关于公司非公开发行A股股票方案的议案》</w:t>
              </w:r>
            </w:sdtContent>
          </w:sdt>
        </w:p>
        <w:p w14:paraId="2D97441A" w14:textId="64499461" w:rsidR="00A27DDD" w:rsidRPr="00A27DDD" w:rsidRDefault="00A27DDD" w:rsidP="00A27DDD">
          <w:pPr>
            <w:spacing w:line="360" w:lineRule="auto"/>
            <w:ind w:firstLineChars="150" w:firstLine="360"/>
            <w:rPr>
              <w:sz w:val="24"/>
              <w:szCs w:val="24"/>
            </w:rPr>
          </w:pPr>
          <w:r w:rsidRPr="00232583">
            <w:rPr>
              <w:rFonts w:ascii="宋体" w:eastAsia="宋体" w:hAnsi="宋体" w:hint="eastAsia"/>
              <w:sz w:val="24"/>
              <w:szCs w:val="24"/>
            </w:rPr>
            <w:t>2</w:t>
          </w:r>
          <w:r w:rsidRPr="00232583">
            <w:rPr>
              <w:rFonts w:ascii="宋体" w:eastAsia="宋体" w:hAnsi="宋体"/>
              <w:sz w:val="24"/>
              <w:szCs w:val="24"/>
            </w:rPr>
            <w:t>.01</w:t>
          </w:r>
          <w:r w:rsidRPr="00232583">
            <w:rPr>
              <w:rFonts w:ascii="宋体" w:eastAsia="宋体" w:hAnsi="宋体" w:hint="eastAsia"/>
              <w:sz w:val="24"/>
              <w:szCs w:val="24"/>
            </w:rPr>
            <w:t>议</w:t>
          </w:r>
          <w:r w:rsidRPr="00A27DDD">
            <w:rPr>
              <w:rFonts w:hint="eastAsia"/>
              <w:sz w:val="24"/>
              <w:szCs w:val="24"/>
            </w:rPr>
            <w:t>案名称：</w:t>
          </w:r>
          <w:r w:rsidR="00232583">
            <w:rPr>
              <w:sz w:val="24"/>
            </w:rPr>
            <w:t>发行股票的种类和面值</w:t>
          </w:r>
        </w:p>
        <w:p w14:paraId="7BF7A660" w14:textId="0638BCD5" w:rsidR="00B46247" w:rsidRPr="00A27DDD" w:rsidRDefault="00B46247" w:rsidP="00A27DDD">
          <w:pPr>
            <w:spacing w:line="360" w:lineRule="auto"/>
            <w:ind w:firstLineChars="150" w:firstLine="360"/>
            <w:rPr>
              <w:sz w:val="24"/>
              <w:szCs w:val="24"/>
            </w:rPr>
          </w:pPr>
          <w:r w:rsidRPr="00A27DDD">
            <w:rPr>
              <w:rFonts w:hint="eastAsia"/>
              <w:sz w:val="24"/>
              <w:szCs w:val="24"/>
            </w:rPr>
            <w:t>审议结果：</w:t>
          </w:r>
          <w:sdt>
            <w:sdtPr>
              <w:rPr>
                <w:rFonts w:hint="eastAsia"/>
                <w:sz w:val="24"/>
                <w:szCs w:val="24"/>
              </w:rPr>
              <w:alias w:val="非累积投票议案表决情况_该议案表决是否通过"/>
              <w:tag w:val="_GBC_65bbc96960ca45c3b88812b22f83d873"/>
              <w:id w:val="1003548588"/>
              <w:lock w:val="sdtLocked"/>
              <w:placeholder>
                <w:docPart w:val="9CA1DE2864EE4F5E8C043BBE104EF7BE"/>
              </w:placeholder>
              <w:comboBox>
                <w:listItem w:displayText="通过" w:value="通过"/>
                <w:listItem w:displayText="不通过" w:value="不通过"/>
              </w:comboBox>
            </w:sdtPr>
            <w:sdtContent>
              <w:r w:rsidR="00232583">
                <w:rPr>
                  <w:rFonts w:hint="eastAsia"/>
                  <w:sz w:val="24"/>
                  <w:szCs w:val="24"/>
                </w:rPr>
                <w:t>通过</w:t>
              </w:r>
            </w:sdtContent>
          </w:sdt>
        </w:p>
        <w:p w14:paraId="66B6A802" w14:textId="77777777" w:rsidR="00B46247" w:rsidRDefault="00B46247">
          <w:pPr>
            <w:ind w:firstLineChars="150" w:firstLine="360"/>
            <w:rPr>
              <w:sz w:val="24"/>
              <w:szCs w:val="24"/>
            </w:rPr>
          </w:pPr>
        </w:p>
        <w:p w14:paraId="08584DBD" w14:textId="77777777" w:rsidR="00B46247" w:rsidRDefault="00B46247">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1532"/>
            <w:gridCol w:w="1056"/>
            <w:gridCol w:w="1057"/>
            <w:gridCol w:w="966"/>
            <w:gridCol w:w="1058"/>
            <w:gridCol w:w="966"/>
          </w:tblGrid>
          <w:tr w:rsidR="00CB5C97" w14:paraId="6910B0AF" w14:textId="77777777" w:rsidTr="00E816D8">
            <w:trPr>
              <w:trHeight w:val="300"/>
            </w:trPr>
            <w:sdt>
              <w:sdtPr>
                <w:rPr>
                  <w:rFonts w:ascii="宋体" w:hAnsi="宋体" w:hint="eastAsia"/>
                  <w:color w:val="000000"/>
                  <w:szCs w:val="21"/>
                </w:rPr>
                <w:tag w:val="_PLD_26d51279eaba4b5b80959bbb9958e7fe"/>
                <w:id w:val="1963760042"/>
                <w:lock w:val="sdtLocked"/>
              </w:sdtPr>
              <w:sdtContent>
                <w:tc>
                  <w:tcPr>
                    <w:tcW w:w="1783" w:type="dxa"/>
                    <w:vMerge w:val="restart"/>
                  </w:tcPr>
                  <w:p w14:paraId="2FFCAD41" w14:textId="77777777" w:rsidR="00CB5C97" w:rsidRPr="00232583" w:rsidRDefault="00CB5C97" w:rsidP="00E816D8">
                    <w:pPr>
                      <w:spacing w:line="600" w:lineRule="exact"/>
                      <w:jc w:val="center"/>
                      <w:rPr>
                        <w:rFonts w:ascii="宋体"/>
                        <w:color w:val="000000"/>
                        <w:szCs w:val="21"/>
                      </w:rPr>
                    </w:pPr>
                    <w:r w:rsidRPr="00232583">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886364564"/>
                <w:lock w:val="sdtLocked"/>
              </w:sdtPr>
              <w:sdtContent>
                <w:tc>
                  <w:tcPr>
                    <w:tcW w:w="2537" w:type="dxa"/>
                    <w:gridSpan w:val="2"/>
                  </w:tcPr>
                  <w:p w14:paraId="0B8F6B96" w14:textId="77777777" w:rsidR="00CB5C97" w:rsidRPr="00232583" w:rsidRDefault="00CB5C97" w:rsidP="00E816D8">
                    <w:pPr>
                      <w:spacing w:line="600" w:lineRule="exact"/>
                      <w:jc w:val="center"/>
                      <w:rPr>
                        <w:rFonts w:ascii="宋体"/>
                        <w:color w:val="000000"/>
                        <w:szCs w:val="21"/>
                      </w:rPr>
                    </w:pPr>
                    <w:r w:rsidRPr="00232583">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197085155"/>
                <w:lock w:val="sdtLocked"/>
              </w:sdtPr>
              <w:sdtContent>
                <w:tc>
                  <w:tcPr>
                    <w:tcW w:w="2098" w:type="dxa"/>
                    <w:gridSpan w:val="2"/>
                  </w:tcPr>
                  <w:p w14:paraId="181F0C39" w14:textId="77777777" w:rsidR="00CB5C97" w:rsidRPr="00232583" w:rsidRDefault="00CB5C97" w:rsidP="00E816D8">
                    <w:pPr>
                      <w:spacing w:line="600" w:lineRule="exact"/>
                      <w:jc w:val="center"/>
                      <w:rPr>
                        <w:rFonts w:ascii="宋体"/>
                        <w:color w:val="000000"/>
                        <w:szCs w:val="21"/>
                      </w:rPr>
                    </w:pPr>
                    <w:r w:rsidRPr="00232583">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721720049"/>
                <w:lock w:val="sdtLocked"/>
              </w:sdtPr>
              <w:sdtContent>
                <w:tc>
                  <w:tcPr>
                    <w:tcW w:w="2099" w:type="dxa"/>
                    <w:gridSpan w:val="2"/>
                  </w:tcPr>
                  <w:p w14:paraId="7A24990E" w14:textId="77777777" w:rsidR="00CB5C97" w:rsidRPr="00232583" w:rsidRDefault="00CB5C97" w:rsidP="00E816D8">
                    <w:pPr>
                      <w:spacing w:line="600" w:lineRule="exact"/>
                      <w:jc w:val="center"/>
                      <w:rPr>
                        <w:rFonts w:ascii="宋体"/>
                        <w:color w:val="000000"/>
                        <w:szCs w:val="21"/>
                      </w:rPr>
                    </w:pPr>
                    <w:r w:rsidRPr="00232583">
                      <w:rPr>
                        <w:rFonts w:ascii="宋体" w:hAnsi="宋体" w:hint="eastAsia"/>
                        <w:color w:val="000000"/>
                        <w:szCs w:val="21"/>
                      </w:rPr>
                      <w:t>弃权</w:t>
                    </w:r>
                  </w:p>
                </w:tc>
              </w:sdtContent>
            </w:sdt>
          </w:tr>
          <w:tr w:rsidR="00CB5C97" w14:paraId="78FD376A" w14:textId="77777777" w:rsidTr="00E816D8">
            <w:trPr>
              <w:trHeight w:val="300"/>
            </w:trPr>
            <w:tc>
              <w:tcPr>
                <w:tcW w:w="1783" w:type="dxa"/>
                <w:vMerge/>
              </w:tcPr>
              <w:p w14:paraId="40571A7E" w14:textId="77777777" w:rsidR="00CB5C97" w:rsidRPr="00232583" w:rsidRDefault="00CB5C97" w:rsidP="00E816D8">
                <w:pPr>
                  <w:spacing w:line="600" w:lineRule="exact"/>
                  <w:jc w:val="center"/>
                  <w:rPr>
                    <w:rFonts w:ascii="宋体"/>
                    <w:color w:val="000000"/>
                    <w:szCs w:val="21"/>
                  </w:rPr>
                </w:pPr>
              </w:p>
            </w:tc>
            <w:sdt>
              <w:sdtPr>
                <w:rPr>
                  <w:rFonts w:ascii="宋体" w:hAnsi="宋体" w:hint="eastAsia"/>
                  <w:color w:val="000000"/>
                  <w:szCs w:val="21"/>
                </w:rPr>
                <w:tag w:val="_PLD_f18f77e155d94d2d8a28bfcaf05f83a3"/>
                <w:id w:val="-2121518348"/>
                <w:lock w:val="sdtLocked"/>
              </w:sdtPr>
              <w:sdtContent>
                <w:tc>
                  <w:tcPr>
                    <w:tcW w:w="1558" w:type="dxa"/>
                  </w:tcPr>
                  <w:p w14:paraId="68A02358" w14:textId="77777777" w:rsidR="00CB5C97" w:rsidRPr="00232583" w:rsidRDefault="00CB5C97" w:rsidP="00E816D8">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56197597"/>
                <w:lock w:val="sdtLocked"/>
              </w:sdtPr>
              <w:sdtContent>
                <w:tc>
                  <w:tcPr>
                    <w:tcW w:w="979" w:type="dxa"/>
                  </w:tcPr>
                  <w:p w14:paraId="6278E36C" w14:textId="77777777" w:rsidR="00CB5C97" w:rsidRPr="00232583" w:rsidRDefault="00CB5C97" w:rsidP="00E816D8">
                    <w:pPr>
                      <w:spacing w:line="600" w:lineRule="exact"/>
                      <w:jc w:val="center"/>
                      <w:rPr>
                        <w:rFonts w:ascii="宋体"/>
                        <w:color w:val="000000"/>
                        <w:szCs w:val="21"/>
                      </w:rPr>
                    </w:pPr>
                    <w:r w:rsidRPr="00232583">
                      <w:rPr>
                        <w:rFonts w:ascii="宋体" w:hAnsi="宋体" w:hint="eastAsia"/>
                        <w:color w:val="000000"/>
                        <w:szCs w:val="21"/>
                      </w:rPr>
                      <w:t>比例</w:t>
                    </w:r>
                    <w:r w:rsidRPr="00232583">
                      <w:rPr>
                        <w:rFonts w:ascii="宋体" w:hAnsi="宋体" w:hint="eastAsia"/>
                        <w:color w:val="000000"/>
                        <w:szCs w:val="21"/>
                      </w:rPr>
                      <w:lastRenderedPageBreak/>
                      <w:t>（%）</w:t>
                    </w:r>
                  </w:p>
                </w:tc>
              </w:sdtContent>
            </w:sdt>
            <w:sdt>
              <w:sdtPr>
                <w:rPr>
                  <w:rFonts w:ascii="宋体" w:hAnsi="宋体" w:hint="eastAsia"/>
                  <w:color w:val="000000"/>
                  <w:szCs w:val="21"/>
                </w:rPr>
                <w:tag w:val="_PLD_6d8c5a0f3320411483e2b981dcdb3d3d"/>
                <w:id w:val="-22949819"/>
                <w:lock w:val="sdtLocked"/>
              </w:sdtPr>
              <w:sdtContent>
                <w:tc>
                  <w:tcPr>
                    <w:tcW w:w="1120" w:type="dxa"/>
                  </w:tcPr>
                  <w:p w14:paraId="52B99B1F" w14:textId="77777777" w:rsidR="00CB5C97" w:rsidRPr="00232583" w:rsidRDefault="00CB5C97" w:rsidP="00E816D8">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430239561"/>
                <w:lock w:val="sdtLocked"/>
              </w:sdtPr>
              <w:sdtContent>
                <w:tc>
                  <w:tcPr>
                    <w:tcW w:w="978" w:type="dxa"/>
                  </w:tcPr>
                  <w:p w14:paraId="3580DBE3" w14:textId="77777777" w:rsidR="00CB5C97" w:rsidRPr="00232583" w:rsidRDefault="00CB5C97" w:rsidP="00E816D8">
                    <w:pPr>
                      <w:spacing w:line="600" w:lineRule="exact"/>
                      <w:jc w:val="center"/>
                      <w:rPr>
                        <w:rFonts w:ascii="宋体"/>
                        <w:color w:val="000000"/>
                        <w:szCs w:val="21"/>
                      </w:rPr>
                    </w:pPr>
                    <w:r w:rsidRPr="00232583">
                      <w:rPr>
                        <w:rFonts w:ascii="宋体" w:hAnsi="宋体" w:hint="eastAsia"/>
                        <w:color w:val="000000"/>
                        <w:szCs w:val="21"/>
                      </w:rPr>
                      <w:t>比例</w:t>
                    </w:r>
                    <w:r w:rsidRPr="00232583">
                      <w:rPr>
                        <w:rFonts w:ascii="宋体" w:hAnsi="宋体" w:hint="eastAsia"/>
                        <w:color w:val="000000"/>
                        <w:szCs w:val="21"/>
                      </w:rPr>
                      <w:lastRenderedPageBreak/>
                      <w:t>（%）</w:t>
                    </w:r>
                  </w:p>
                </w:tc>
              </w:sdtContent>
            </w:sdt>
            <w:sdt>
              <w:sdtPr>
                <w:rPr>
                  <w:rFonts w:ascii="宋体" w:hAnsi="宋体" w:hint="eastAsia"/>
                  <w:color w:val="000000"/>
                  <w:szCs w:val="21"/>
                </w:rPr>
                <w:tag w:val="_PLD_7bef01570e0e4071b94086e68a000bbc"/>
                <w:id w:val="-2037653932"/>
                <w:lock w:val="sdtLocked"/>
              </w:sdtPr>
              <w:sdtContent>
                <w:tc>
                  <w:tcPr>
                    <w:tcW w:w="1121" w:type="dxa"/>
                  </w:tcPr>
                  <w:p w14:paraId="2B807553" w14:textId="77777777" w:rsidR="00CB5C97" w:rsidRPr="00232583" w:rsidRDefault="00CB5C97" w:rsidP="00E816D8">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540812824"/>
                <w:lock w:val="sdtLocked"/>
              </w:sdtPr>
              <w:sdtContent>
                <w:tc>
                  <w:tcPr>
                    <w:tcW w:w="978" w:type="dxa"/>
                  </w:tcPr>
                  <w:p w14:paraId="7A21AD2B" w14:textId="77777777" w:rsidR="00CB5C97" w:rsidRPr="00232583" w:rsidRDefault="00CB5C97" w:rsidP="00E816D8">
                    <w:pPr>
                      <w:spacing w:line="600" w:lineRule="exact"/>
                      <w:jc w:val="center"/>
                      <w:rPr>
                        <w:rFonts w:ascii="宋体"/>
                        <w:color w:val="000000"/>
                        <w:szCs w:val="21"/>
                      </w:rPr>
                    </w:pPr>
                    <w:r w:rsidRPr="00232583">
                      <w:rPr>
                        <w:rFonts w:ascii="宋体" w:hAnsi="宋体" w:hint="eastAsia"/>
                        <w:color w:val="000000"/>
                        <w:szCs w:val="21"/>
                      </w:rPr>
                      <w:t>比例</w:t>
                    </w:r>
                    <w:r w:rsidRPr="00232583">
                      <w:rPr>
                        <w:rFonts w:ascii="宋体" w:hAnsi="宋体" w:hint="eastAsia"/>
                        <w:color w:val="000000"/>
                        <w:szCs w:val="21"/>
                      </w:rPr>
                      <w:lastRenderedPageBreak/>
                      <w:t>（%）</w:t>
                    </w:r>
                  </w:p>
                </w:tc>
              </w:sdtContent>
            </w:sdt>
          </w:tr>
          <w:tr w:rsidR="00CB5C97" w14:paraId="21EC1DA4" w14:textId="77777777" w:rsidTr="00E816D8">
            <w:tc>
              <w:tcPr>
                <w:tcW w:w="1783" w:type="dxa"/>
              </w:tcPr>
              <w:p w14:paraId="2543D3D2" w14:textId="77777777" w:rsidR="00CB5C97" w:rsidRPr="00232583" w:rsidRDefault="00000000" w:rsidP="00E816D8">
                <w:pPr>
                  <w:spacing w:line="600" w:lineRule="exact"/>
                  <w:jc w:val="center"/>
                  <w:rPr>
                    <w:rFonts w:ascii="宋体"/>
                    <w:color w:val="000000"/>
                    <w:szCs w:val="21"/>
                  </w:rPr>
                </w:pPr>
                <w:sdt>
                  <w:sdtPr>
                    <w:rPr>
                      <w:rFonts w:ascii="宋体" w:hAnsi="宋体"/>
                      <w:color w:val="000000"/>
                      <w:szCs w:val="21"/>
                    </w:rPr>
                    <w:tag w:val="_PLD_30aa643aaec4457b9ff8daf82682de9e"/>
                    <w:id w:val="2122804870"/>
                    <w:lock w:val="sdtLocked"/>
                  </w:sdtPr>
                  <w:sdtEndPr>
                    <w:rPr>
                      <w:rFonts w:hint="eastAsia"/>
                    </w:rPr>
                  </w:sdtEndPr>
                  <w:sdtContent>
                    <w:r w:rsidR="00CB5C97" w:rsidRPr="00232583">
                      <w:rPr>
                        <w:rFonts w:ascii="宋体" w:hAnsi="宋体"/>
                        <w:color w:val="000000"/>
                        <w:szCs w:val="21"/>
                      </w:rPr>
                      <w:t>A</w:t>
                    </w:r>
                    <w:r w:rsidR="00CB5C97" w:rsidRPr="00232583">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788774482"/>
                <w:lock w:val="sdtLocked"/>
                <w:text/>
              </w:sdtPr>
              <w:sdtContent>
                <w:tc>
                  <w:tcPr>
                    <w:tcW w:w="1558" w:type="dxa"/>
                  </w:tcPr>
                  <w:p w14:paraId="3621F1F0" w14:textId="77777777" w:rsidR="00CB5C97" w:rsidRPr="00232583" w:rsidRDefault="00CB5C97" w:rsidP="00E816D8">
                    <w:pPr>
                      <w:spacing w:line="600" w:lineRule="exact"/>
                      <w:jc w:val="right"/>
                      <w:rPr>
                        <w:rFonts w:ascii="宋体"/>
                        <w:szCs w:val="21"/>
                      </w:rPr>
                    </w:pPr>
                    <w:r w:rsidRPr="00232583">
                      <w:rPr>
                        <w:rFonts w:ascii="宋体"/>
                        <w:szCs w:val="21"/>
                      </w:rPr>
                      <w:t>14,610,000</w:t>
                    </w:r>
                  </w:p>
                </w:tc>
              </w:sdtContent>
            </w:sdt>
            <w:sdt>
              <w:sdtPr>
                <w:rPr>
                  <w:rFonts w:ascii="宋体"/>
                  <w:szCs w:val="21"/>
                </w:rPr>
                <w:alias w:val="非累积投票议案表决情况_A股同意比例"/>
                <w:tag w:val="_GBC_baa01c35de4c4da5999507b346370a05"/>
                <w:id w:val="560370634"/>
                <w:lock w:val="sdtLocked"/>
              </w:sdtPr>
              <w:sdtContent>
                <w:tc>
                  <w:tcPr>
                    <w:tcW w:w="979" w:type="dxa"/>
                  </w:tcPr>
                  <w:p w14:paraId="4F4B4513" w14:textId="6D835EF1" w:rsidR="00CB5C97" w:rsidRPr="00232583" w:rsidRDefault="00CB5C97" w:rsidP="00E816D8">
                    <w:pPr>
                      <w:spacing w:line="600" w:lineRule="exact"/>
                      <w:jc w:val="right"/>
                      <w:rPr>
                        <w:rFonts w:ascii="宋体"/>
                        <w:szCs w:val="21"/>
                      </w:rPr>
                    </w:pPr>
                    <w:r w:rsidRPr="00232583">
                      <w:rPr>
                        <w:rFonts w:ascii="宋体"/>
                        <w:szCs w:val="21"/>
                      </w:rPr>
                      <w:t>100</w:t>
                    </w:r>
                    <w:r w:rsidR="006A62BB">
                      <w:rPr>
                        <w:rFonts w:ascii="宋体"/>
                        <w:szCs w:val="21"/>
                      </w:rPr>
                      <w:t>.</w:t>
                    </w:r>
                    <w:r w:rsidRPr="00232583">
                      <w:rPr>
                        <w:rFonts w:ascii="宋体"/>
                        <w:szCs w:val="21"/>
                      </w:rPr>
                      <w:t>0000</w:t>
                    </w:r>
                  </w:p>
                </w:tc>
              </w:sdtContent>
            </w:sdt>
            <w:sdt>
              <w:sdtPr>
                <w:rPr>
                  <w:rFonts w:ascii="宋体"/>
                  <w:szCs w:val="21"/>
                </w:rPr>
                <w:alias w:val="非累积投票议案表决情况_A股反对票数"/>
                <w:tag w:val="_GBC_aeddc7b9df07427a8287a3319656953b"/>
                <w:id w:val="25692642"/>
                <w:lock w:val="sdtLocked"/>
              </w:sdtPr>
              <w:sdtContent>
                <w:tc>
                  <w:tcPr>
                    <w:tcW w:w="1120" w:type="dxa"/>
                  </w:tcPr>
                  <w:p w14:paraId="15A5CF49" w14:textId="77777777" w:rsidR="00CB5C97" w:rsidRPr="00232583" w:rsidRDefault="00CB5C97" w:rsidP="00E816D8">
                    <w:pPr>
                      <w:spacing w:line="600" w:lineRule="exact"/>
                      <w:jc w:val="right"/>
                      <w:rPr>
                        <w:rFonts w:ascii="宋体"/>
                        <w:szCs w:val="21"/>
                      </w:rPr>
                    </w:pPr>
                    <w:r w:rsidRPr="00232583">
                      <w:rPr>
                        <w:rFonts w:ascii="宋体"/>
                        <w:szCs w:val="21"/>
                      </w:rPr>
                      <w:t>0</w:t>
                    </w:r>
                  </w:p>
                </w:tc>
              </w:sdtContent>
            </w:sdt>
            <w:sdt>
              <w:sdtPr>
                <w:rPr>
                  <w:rFonts w:ascii="宋体"/>
                  <w:szCs w:val="21"/>
                </w:rPr>
                <w:alias w:val="非累积投票议案表决情况_A股反对比例"/>
                <w:tag w:val="_GBC_2fbfff06037f464baa9501f7aaaeeca4"/>
                <w:id w:val="1691791659"/>
                <w:lock w:val="sdtLocked"/>
              </w:sdtPr>
              <w:sdtContent>
                <w:tc>
                  <w:tcPr>
                    <w:tcW w:w="978" w:type="dxa"/>
                  </w:tcPr>
                  <w:p w14:paraId="150DCDC8" w14:textId="77777777" w:rsidR="00CB5C97" w:rsidRPr="00232583" w:rsidRDefault="00CB5C97" w:rsidP="00E816D8">
                    <w:pPr>
                      <w:spacing w:line="600" w:lineRule="exact"/>
                      <w:jc w:val="right"/>
                      <w:rPr>
                        <w:rFonts w:ascii="宋体"/>
                        <w:szCs w:val="21"/>
                      </w:rPr>
                    </w:pPr>
                    <w:r w:rsidRPr="00232583">
                      <w:rPr>
                        <w:rFonts w:ascii="宋体"/>
                        <w:szCs w:val="21"/>
                      </w:rPr>
                      <w:t>0.0000</w:t>
                    </w:r>
                  </w:p>
                </w:tc>
              </w:sdtContent>
            </w:sdt>
            <w:sdt>
              <w:sdtPr>
                <w:rPr>
                  <w:rFonts w:ascii="宋体"/>
                  <w:szCs w:val="21"/>
                </w:rPr>
                <w:alias w:val="非累积投票议案表决情况_A股弃权票数"/>
                <w:tag w:val="_GBC_311dad2ae32a4a41b5f70fe48cb445b5"/>
                <w:id w:val="513651304"/>
                <w:lock w:val="sdtLocked"/>
              </w:sdtPr>
              <w:sdtContent>
                <w:tc>
                  <w:tcPr>
                    <w:tcW w:w="1121" w:type="dxa"/>
                  </w:tcPr>
                  <w:p w14:paraId="4D9C3637" w14:textId="77777777" w:rsidR="00CB5C97" w:rsidRPr="00232583" w:rsidRDefault="00CB5C97" w:rsidP="00E816D8">
                    <w:pPr>
                      <w:spacing w:line="600" w:lineRule="exact"/>
                      <w:jc w:val="right"/>
                      <w:rPr>
                        <w:rFonts w:ascii="宋体"/>
                        <w:szCs w:val="21"/>
                      </w:rPr>
                    </w:pPr>
                    <w:r w:rsidRPr="00232583">
                      <w:rPr>
                        <w:rFonts w:ascii="宋体"/>
                        <w:szCs w:val="21"/>
                      </w:rPr>
                      <w:t>0</w:t>
                    </w:r>
                  </w:p>
                </w:tc>
              </w:sdtContent>
            </w:sdt>
            <w:sdt>
              <w:sdtPr>
                <w:rPr>
                  <w:rFonts w:ascii="宋体"/>
                  <w:szCs w:val="21"/>
                </w:rPr>
                <w:alias w:val="非累积投票议案表决情况_A股弃权比例"/>
                <w:tag w:val="_GBC_3723b88f133b472497fbb1e22ce723a0"/>
                <w:id w:val="-1776861723"/>
                <w:lock w:val="sdtLocked"/>
              </w:sdtPr>
              <w:sdtContent>
                <w:tc>
                  <w:tcPr>
                    <w:tcW w:w="978" w:type="dxa"/>
                  </w:tcPr>
                  <w:p w14:paraId="7CD8BD89" w14:textId="77777777" w:rsidR="00CB5C97" w:rsidRPr="00232583" w:rsidRDefault="00CB5C97" w:rsidP="00E816D8">
                    <w:pPr>
                      <w:spacing w:line="600" w:lineRule="exact"/>
                      <w:jc w:val="right"/>
                      <w:rPr>
                        <w:rFonts w:ascii="宋体"/>
                        <w:szCs w:val="21"/>
                      </w:rPr>
                    </w:pPr>
                    <w:r w:rsidRPr="00232583">
                      <w:rPr>
                        <w:rFonts w:ascii="宋体"/>
                        <w:szCs w:val="21"/>
                      </w:rPr>
                      <w:t>0.0000</w:t>
                    </w:r>
                  </w:p>
                </w:tc>
              </w:sdtContent>
            </w:sdt>
          </w:tr>
        </w:tbl>
        <w:p w14:paraId="4253B64F" w14:textId="192A8A89" w:rsidR="00B46247" w:rsidRDefault="00000000" w:rsidP="00B46247"/>
      </w:sdtContent>
    </w:sdt>
    <w:sdt>
      <w:sdtPr>
        <w:rPr>
          <w:b w:val="0"/>
          <w:bCs w:val="0"/>
          <w:sz w:val="21"/>
          <w:szCs w:val="22"/>
        </w:rPr>
        <w:alias w:val="模块:非累积投票议案"/>
        <w:tag w:val="_SEC_fd138d262d644e50920ea2bdb258ac70"/>
        <w:id w:val="-1182279426"/>
        <w:lock w:val="sdtLocked"/>
        <w:placeholder>
          <w:docPart w:val="DefaultPlaceholder_-1854013440"/>
        </w:placeholder>
      </w:sdtPr>
      <w:sdtContent>
        <w:p w14:paraId="7A4AEE73" w14:textId="11F07EF8" w:rsidR="00B46247" w:rsidRDefault="00232583" w:rsidP="00232583">
          <w:pPr>
            <w:pStyle w:val="3"/>
            <w:keepNext w:val="0"/>
            <w:keepLines w:val="0"/>
            <w:spacing w:before="0" w:after="0" w:line="360" w:lineRule="auto"/>
            <w:ind w:left="420"/>
            <w:rPr>
              <w:b w:val="0"/>
              <w:sz w:val="24"/>
              <w:szCs w:val="24"/>
            </w:rPr>
          </w:pPr>
          <w:r w:rsidRPr="00232583">
            <w:rPr>
              <w:rFonts w:ascii="宋体" w:eastAsia="宋体" w:hAnsi="宋体"/>
              <w:b w:val="0"/>
              <w:sz w:val="24"/>
              <w:szCs w:val="24"/>
            </w:rPr>
            <w:t>2.02</w:t>
          </w:r>
          <w:r w:rsidR="00B46247" w:rsidRPr="00232583">
            <w:rPr>
              <w:rFonts w:ascii="宋体" w:eastAsia="宋体" w:hAnsi="宋体" w:hint="eastAsia"/>
              <w:b w:val="0"/>
              <w:sz w:val="24"/>
              <w:szCs w:val="24"/>
            </w:rPr>
            <w:t>议</w:t>
          </w:r>
          <w:r w:rsidR="00B46247" w:rsidRPr="00232583">
            <w:rPr>
              <w:rFonts w:hint="eastAsia"/>
              <w:b w:val="0"/>
              <w:sz w:val="24"/>
              <w:szCs w:val="24"/>
            </w:rPr>
            <w:t>案名称：</w:t>
          </w:r>
          <w:sdt>
            <w:sdtPr>
              <w:rPr>
                <w:rFonts w:hint="eastAsia"/>
                <w:b w:val="0"/>
                <w:kern w:val="0"/>
                <w:sz w:val="24"/>
              </w:rPr>
              <w:alias w:val="非累积投票议案表决情况_议案名称"/>
              <w:tag w:val="_GBC_16397d349277454a867ff0ffe4485ce9"/>
              <w:id w:val="-1219975927"/>
              <w:lock w:val="sdtLocked"/>
              <w:placeholder>
                <w:docPart w:val="3F91757DBF48404C9E2C18BD6C832E7D"/>
              </w:placeholder>
              <w:text/>
            </w:sdtPr>
            <w:sdtContent>
              <w:r w:rsidRPr="00232583">
                <w:rPr>
                  <w:rFonts w:hint="eastAsia"/>
                  <w:b w:val="0"/>
                  <w:kern w:val="0"/>
                  <w:sz w:val="24"/>
                </w:rPr>
                <w:t>发行方式和时间</w:t>
              </w:r>
            </w:sdtContent>
          </w:sdt>
        </w:p>
        <w:p w14:paraId="27AAB3B4" w14:textId="0BF6BB74" w:rsidR="00B46247" w:rsidRDefault="00B46247" w:rsidP="00232583">
          <w:pPr>
            <w:spacing w:line="360"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92955250"/>
              <w:lock w:val="sdtLocked"/>
              <w:placeholder>
                <w:docPart w:val="3F91757DBF48404C9E2C18BD6C832E7D"/>
              </w:placeholder>
              <w:comboBox>
                <w:listItem w:displayText="通过" w:value="通过"/>
                <w:listItem w:displayText="不通过" w:value="不通过"/>
              </w:comboBox>
            </w:sdtPr>
            <w:sdtContent>
              <w:r w:rsidR="00232583">
                <w:rPr>
                  <w:rFonts w:hint="eastAsia"/>
                  <w:sz w:val="24"/>
                  <w:szCs w:val="24"/>
                </w:rPr>
                <w:t>通过</w:t>
              </w:r>
            </w:sdtContent>
          </w:sdt>
        </w:p>
        <w:p w14:paraId="5ABCD908" w14:textId="77777777" w:rsidR="00B46247" w:rsidRDefault="00B46247" w:rsidP="00232583">
          <w:pPr>
            <w:spacing w:line="360" w:lineRule="auto"/>
            <w:ind w:firstLineChars="150" w:firstLine="360"/>
            <w:rPr>
              <w:sz w:val="24"/>
              <w:szCs w:val="24"/>
            </w:rPr>
          </w:pPr>
        </w:p>
        <w:p w14:paraId="19DEDD2D" w14:textId="77777777" w:rsidR="00B46247" w:rsidRPr="00232583" w:rsidRDefault="00B46247" w:rsidP="00232583">
          <w:pPr>
            <w:spacing w:line="360" w:lineRule="auto"/>
            <w:rPr>
              <w:szCs w:val="21"/>
            </w:rPr>
          </w:pPr>
          <w:r w:rsidRPr="00232583">
            <w:rPr>
              <w:rFonts w:hint="eastAsia"/>
              <w:szCs w:val="21"/>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1532"/>
            <w:gridCol w:w="1056"/>
            <w:gridCol w:w="1057"/>
            <w:gridCol w:w="966"/>
            <w:gridCol w:w="1058"/>
            <w:gridCol w:w="966"/>
          </w:tblGrid>
          <w:tr w:rsidR="006A62BB" w:rsidRPr="00232583" w14:paraId="6BA253D7" w14:textId="77777777" w:rsidTr="009864CA">
            <w:trPr>
              <w:trHeight w:val="300"/>
            </w:trPr>
            <w:sdt>
              <w:sdtPr>
                <w:rPr>
                  <w:rFonts w:ascii="宋体" w:hAnsi="宋体" w:hint="eastAsia"/>
                  <w:color w:val="000000"/>
                  <w:szCs w:val="21"/>
                </w:rPr>
                <w:tag w:val="_PLD_26d51279eaba4b5b80959bbb9958e7fe"/>
                <w:id w:val="229502497"/>
                <w:lock w:val="sdtLocked"/>
              </w:sdtPr>
              <w:sdtContent>
                <w:tc>
                  <w:tcPr>
                    <w:tcW w:w="1783" w:type="dxa"/>
                    <w:vMerge w:val="restart"/>
                  </w:tcPr>
                  <w:p w14:paraId="6D4E06F7" w14:textId="77777777" w:rsidR="006A62BB" w:rsidRPr="00232583" w:rsidRDefault="006A62BB" w:rsidP="009864CA">
                    <w:pPr>
                      <w:spacing w:line="600" w:lineRule="exact"/>
                      <w:jc w:val="center"/>
                      <w:rPr>
                        <w:rFonts w:ascii="宋体"/>
                        <w:color w:val="000000"/>
                        <w:szCs w:val="21"/>
                      </w:rPr>
                    </w:pPr>
                    <w:r w:rsidRPr="00232583">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873914792"/>
                <w:lock w:val="sdtLocked"/>
              </w:sdtPr>
              <w:sdtContent>
                <w:tc>
                  <w:tcPr>
                    <w:tcW w:w="2537" w:type="dxa"/>
                    <w:gridSpan w:val="2"/>
                  </w:tcPr>
                  <w:p w14:paraId="656E190E" w14:textId="77777777" w:rsidR="006A62BB" w:rsidRPr="00232583" w:rsidRDefault="006A62BB" w:rsidP="009864CA">
                    <w:pPr>
                      <w:spacing w:line="600" w:lineRule="exact"/>
                      <w:jc w:val="center"/>
                      <w:rPr>
                        <w:rFonts w:ascii="宋体"/>
                        <w:color w:val="000000"/>
                        <w:szCs w:val="21"/>
                      </w:rPr>
                    </w:pPr>
                    <w:r w:rsidRPr="00232583">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910107242"/>
                <w:lock w:val="sdtLocked"/>
              </w:sdtPr>
              <w:sdtContent>
                <w:tc>
                  <w:tcPr>
                    <w:tcW w:w="2098" w:type="dxa"/>
                    <w:gridSpan w:val="2"/>
                  </w:tcPr>
                  <w:p w14:paraId="4BC41A82" w14:textId="77777777" w:rsidR="006A62BB" w:rsidRPr="00232583" w:rsidRDefault="006A62BB" w:rsidP="009864CA">
                    <w:pPr>
                      <w:spacing w:line="600" w:lineRule="exact"/>
                      <w:jc w:val="center"/>
                      <w:rPr>
                        <w:rFonts w:ascii="宋体"/>
                        <w:color w:val="000000"/>
                        <w:szCs w:val="21"/>
                      </w:rPr>
                    </w:pPr>
                    <w:r w:rsidRPr="00232583">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66002671"/>
                <w:lock w:val="sdtLocked"/>
              </w:sdtPr>
              <w:sdtContent>
                <w:tc>
                  <w:tcPr>
                    <w:tcW w:w="2099" w:type="dxa"/>
                    <w:gridSpan w:val="2"/>
                  </w:tcPr>
                  <w:p w14:paraId="3D39C0B2" w14:textId="77777777" w:rsidR="006A62BB" w:rsidRPr="00232583" w:rsidRDefault="006A62BB" w:rsidP="009864CA">
                    <w:pPr>
                      <w:spacing w:line="600" w:lineRule="exact"/>
                      <w:jc w:val="center"/>
                      <w:rPr>
                        <w:rFonts w:ascii="宋体"/>
                        <w:color w:val="000000"/>
                        <w:szCs w:val="21"/>
                      </w:rPr>
                    </w:pPr>
                    <w:r w:rsidRPr="00232583">
                      <w:rPr>
                        <w:rFonts w:ascii="宋体" w:hAnsi="宋体" w:hint="eastAsia"/>
                        <w:color w:val="000000"/>
                        <w:szCs w:val="21"/>
                      </w:rPr>
                      <w:t>弃权</w:t>
                    </w:r>
                  </w:p>
                </w:tc>
              </w:sdtContent>
            </w:sdt>
          </w:tr>
          <w:tr w:rsidR="006A62BB" w:rsidRPr="00232583" w14:paraId="2A486A4E" w14:textId="77777777" w:rsidTr="009864CA">
            <w:trPr>
              <w:trHeight w:val="300"/>
            </w:trPr>
            <w:tc>
              <w:tcPr>
                <w:tcW w:w="1783" w:type="dxa"/>
                <w:vMerge/>
              </w:tcPr>
              <w:p w14:paraId="4D773D84" w14:textId="77777777" w:rsidR="006A62BB" w:rsidRPr="00232583" w:rsidRDefault="006A62BB" w:rsidP="009864CA">
                <w:pPr>
                  <w:spacing w:line="600" w:lineRule="exact"/>
                  <w:jc w:val="center"/>
                  <w:rPr>
                    <w:rFonts w:ascii="宋体"/>
                    <w:color w:val="000000"/>
                    <w:szCs w:val="21"/>
                  </w:rPr>
                </w:pPr>
              </w:p>
            </w:tc>
            <w:sdt>
              <w:sdtPr>
                <w:rPr>
                  <w:rFonts w:ascii="宋体" w:hAnsi="宋体" w:hint="eastAsia"/>
                  <w:color w:val="000000"/>
                  <w:szCs w:val="21"/>
                </w:rPr>
                <w:tag w:val="_PLD_f18f77e155d94d2d8a28bfcaf05f83a3"/>
                <w:id w:val="322472183"/>
                <w:lock w:val="sdtLocked"/>
              </w:sdtPr>
              <w:sdtContent>
                <w:tc>
                  <w:tcPr>
                    <w:tcW w:w="1558" w:type="dxa"/>
                  </w:tcPr>
                  <w:p w14:paraId="727FC5B2" w14:textId="77777777" w:rsidR="006A62BB" w:rsidRPr="00232583" w:rsidRDefault="006A62BB" w:rsidP="009864CA">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688532692"/>
                <w:lock w:val="sdtLocked"/>
              </w:sdtPr>
              <w:sdtContent>
                <w:tc>
                  <w:tcPr>
                    <w:tcW w:w="979" w:type="dxa"/>
                  </w:tcPr>
                  <w:p w14:paraId="2AD02837" w14:textId="77777777" w:rsidR="006A62BB" w:rsidRPr="00232583" w:rsidRDefault="006A62BB" w:rsidP="009864CA">
                    <w:pPr>
                      <w:spacing w:line="600" w:lineRule="exact"/>
                      <w:jc w:val="center"/>
                      <w:rPr>
                        <w:rFonts w:ascii="宋体"/>
                        <w:color w:val="000000"/>
                        <w:szCs w:val="21"/>
                      </w:rPr>
                    </w:pPr>
                    <w:r w:rsidRPr="00232583">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759967649"/>
                <w:lock w:val="sdtLocked"/>
              </w:sdtPr>
              <w:sdtContent>
                <w:tc>
                  <w:tcPr>
                    <w:tcW w:w="1120" w:type="dxa"/>
                  </w:tcPr>
                  <w:p w14:paraId="0EA384D9" w14:textId="77777777" w:rsidR="006A62BB" w:rsidRPr="00232583" w:rsidRDefault="006A62BB" w:rsidP="009864CA">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248642810"/>
                <w:lock w:val="sdtLocked"/>
              </w:sdtPr>
              <w:sdtContent>
                <w:tc>
                  <w:tcPr>
                    <w:tcW w:w="978" w:type="dxa"/>
                  </w:tcPr>
                  <w:p w14:paraId="322C3B85" w14:textId="77777777" w:rsidR="006A62BB" w:rsidRPr="00232583" w:rsidRDefault="006A62BB" w:rsidP="009864CA">
                    <w:pPr>
                      <w:spacing w:line="600" w:lineRule="exact"/>
                      <w:jc w:val="center"/>
                      <w:rPr>
                        <w:rFonts w:ascii="宋体"/>
                        <w:color w:val="000000"/>
                        <w:szCs w:val="21"/>
                      </w:rPr>
                    </w:pPr>
                    <w:r w:rsidRPr="00232583">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525100035"/>
                <w:lock w:val="sdtLocked"/>
              </w:sdtPr>
              <w:sdtContent>
                <w:tc>
                  <w:tcPr>
                    <w:tcW w:w="1121" w:type="dxa"/>
                  </w:tcPr>
                  <w:p w14:paraId="65F42A1E" w14:textId="77777777" w:rsidR="006A62BB" w:rsidRPr="00232583" w:rsidRDefault="006A62BB" w:rsidP="009864CA">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992321618"/>
                <w:lock w:val="sdtLocked"/>
              </w:sdtPr>
              <w:sdtContent>
                <w:tc>
                  <w:tcPr>
                    <w:tcW w:w="978" w:type="dxa"/>
                  </w:tcPr>
                  <w:p w14:paraId="6300A1B4" w14:textId="77777777" w:rsidR="006A62BB" w:rsidRPr="00232583" w:rsidRDefault="006A62BB" w:rsidP="009864CA">
                    <w:pPr>
                      <w:spacing w:line="600" w:lineRule="exact"/>
                      <w:jc w:val="center"/>
                      <w:rPr>
                        <w:rFonts w:ascii="宋体"/>
                        <w:color w:val="000000"/>
                        <w:szCs w:val="21"/>
                      </w:rPr>
                    </w:pPr>
                    <w:r w:rsidRPr="00232583">
                      <w:rPr>
                        <w:rFonts w:ascii="宋体" w:hAnsi="宋体" w:hint="eastAsia"/>
                        <w:color w:val="000000"/>
                        <w:szCs w:val="21"/>
                      </w:rPr>
                      <w:t>比例（%）</w:t>
                    </w:r>
                  </w:p>
                </w:tc>
              </w:sdtContent>
            </w:sdt>
          </w:tr>
          <w:tr w:rsidR="006A62BB" w:rsidRPr="00232583" w14:paraId="0D8F36F5" w14:textId="77777777" w:rsidTr="009864CA">
            <w:tc>
              <w:tcPr>
                <w:tcW w:w="1783" w:type="dxa"/>
              </w:tcPr>
              <w:p w14:paraId="37230C1A" w14:textId="77777777" w:rsidR="006A62BB" w:rsidRPr="00232583" w:rsidRDefault="00000000" w:rsidP="009864CA">
                <w:pPr>
                  <w:spacing w:line="600" w:lineRule="exact"/>
                  <w:jc w:val="center"/>
                  <w:rPr>
                    <w:rFonts w:ascii="宋体"/>
                    <w:color w:val="000000"/>
                    <w:szCs w:val="21"/>
                  </w:rPr>
                </w:pPr>
                <w:sdt>
                  <w:sdtPr>
                    <w:rPr>
                      <w:rFonts w:ascii="宋体" w:hAnsi="宋体"/>
                      <w:color w:val="000000"/>
                      <w:szCs w:val="21"/>
                    </w:rPr>
                    <w:tag w:val="_PLD_30aa643aaec4457b9ff8daf82682de9e"/>
                    <w:id w:val="-1825662872"/>
                    <w:lock w:val="sdtLocked"/>
                  </w:sdtPr>
                  <w:sdtEndPr>
                    <w:rPr>
                      <w:rFonts w:hint="eastAsia"/>
                    </w:rPr>
                  </w:sdtEndPr>
                  <w:sdtContent>
                    <w:r w:rsidR="006A62BB" w:rsidRPr="00232583">
                      <w:rPr>
                        <w:rFonts w:ascii="宋体" w:hAnsi="宋体"/>
                        <w:color w:val="000000"/>
                        <w:szCs w:val="21"/>
                      </w:rPr>
                      <w:t>A</w:t>
                    </w:r>
                    <w:r w:rsidR="006A62BB" w:rsidRPr="00232583">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609711267"/>
                <w:lock w:val="sdtLocked"/>
                <w:text/>
              </w:sdtPr>
              <w:sdtContent>
                <w:tc>
                  <w:tcPr>
                    <w:tcW w:w="1558" w:type="dxa"/>
                  </w:tcPr>
                  <w:p w14:paraId="56940C26" w14:textId="77777777" w:rsidR="006A62BB" w:rsidRPr="00232583" w:rsidRDefault="006A62BB" w:rsidP="009864CA">
                    <w:pPr>
                      <w:spacing w:line="600" w:lineRule="exact"/>
                      <w:jc w:val="right"/>
                      <w:rPr>
                        <w:rFonts w:ascii="宋体"/>
                        <w:szCs w:val="21"/>
                      </w:rPr>
                    </w:pPr>
                    <w:r w:rsidRPr="00232583">
                      <w:rPr>
                        <w:rFonts w:ascii="宋体"/>
                        <w:szCs w:val="21"/>
                      </w:rPr>
                      <w:t>14,610,000</w:t>
                    </w:r>
                  </w:p>
                </w:tc>
              </w:sdtContent>
            </w:sdt>
            <w:sdt>
              <w:sdtPr>
                <w:rPr>
                  <w:rFonts w:ascii="宋体"/>
                  <w:szCs w:val="21"/>
                </w:rPr>
                <w:alias w:val="非累积投票议案表决情况_A股同意比例"/>
                <w:tag w:val="_GBC_baa01c35de4c4da5999507b346370a05"/>
                <w:id w:val="-340240928"/>
                <w:lock w:val="sdtLocked"/>
              </w:sdtPr>
              <w:sdtContent>
                <w:tc>
                  <w:tcPr>
                    <w:tcW w:w="979" w:type="dxa"/>
                  </w:tcPr>
                  <w:p w14:paraId="08A2EB52" w14:textId="77777777" w:rsidR="006A62BB" w:rsidRPr="00232583" w:rsidRDefault="006A62BB" w:rsidP="009864CA">
                    <w:pPr>
                      <w:spacing w:line="600" w:lineRule="exact"/>
                      <w:jc w:val="right"/>
                      <w:rPr>
                        <w:rFonts w:ascii="宋体"/>
                        <w:szCs w:val="21"/>
                      </w:rPr>
                    </w:pPr>
                    <w:r w:rsidRPr="00232583">
                      <w:rPr>
                        <w:rFonts w:ascii="宋体"/>
                        <w:szCs w:val="21"/>
                      </w:rPr>
                      <w:t>100.0000</w:t>
                    </w:r>
                  </w:p>
                </w:tc>
              </w:sdtContent>
            </w:sdt>
            <w:sdt>
              <w:sdtPr>
                <w:rPr>
                  <w:rFonts w:ascii="宋体"/>
                  <w:szCs w:val="21"/>
                </w:rPr>
                <w:alias w:val="非累积投票议案表决情况_A股反对票数"/>
                <w:tag w:val="_GBC_aeddc7b9df07427a8287a3319656953b"/>
                <w:id w:val="-1076514438"/>
                <w:lock w:val="sdtLocked"/>
              </w:sdtPr>
              <w:sdtContent>
                <w:tc>
                  <w:tcPr>
                    <w:tcW w:w="1120" w:type="dxa"/>
                  </w:tcPr>
                  <w:p w14:paraId="6D2A5046" w14:textId="77777777" w:rsidR="006A62BB" w:rsidRPr="00232583" w:rsidRDefault="006A62BB" w:rsidP="009864CA">
                    <w:pPr>
                      <w:spacing w:line="600" w:lineRule="exact"/>
                      <w:jc w:val="right"/>
                      <w:rPr>
                        <w:rFonts w:ascii="宋体"/>
                        <w:szCs w:val="21"/>
                      </w:rPr>
                    </w:pPr>
                    <w:r w:rsidRPr="00232583">
                      <w:rPr>
                        <w:rFonts w:ascii="宋体"/>
                        <w:szCs w:val="21"/>
                      </w:rPr>
                      <w:t>0</w:t>
                    </w:r>
                  </w:p>
                </w:tc>
              </w:sdtContent>
            </w:sdt>
            <w:sdt>
              <w:sdtPr>
                <w:rPr>
                  <w:rFonts w:ascii="宋体"/>
                  <w:szCs w:val="21"/>
                </w:rPr>
                <w:alias w:val="非累积投票议案表决情况_A股反对比例"/>
                <w:tag w:val="_GBC_2fbfff06037f464baa9501f7aaaeeca4"/>
                <w:id w:val="67314807"/>
                <w:lock w:val="sdtLocked"/>
              </w:sdtPr>
              <w:sdtContent>
                <w:tc>
                  <w:tcPr>
                    <w:tcW w:w="978" w:type="dxa"/>
                  </w:tcPr>
                  <w:p w14:paraId="0B568312" w14:textId="77777777" w:rsidR="006A62BB" w:rsidRPr="00232583" w:rsidRDefault="006A62BB" w:rsidP="009864CA">
                    <w:pPr>
                      <w:spacing w:line="600" w:lineRule="exact"/>
                      <w:jc w:val="right"/>
                      <w:rPr>
                        <w:rFonts w:ascii="宋体"/>
                        <w:szCs w:val="21"/>
                      </w:rPr>
                    </w:pPr>
                    <w:r w:rsidRPr="00232583">
                      <w:rPr>
                        <w:rFonts w:ascii="宋体"/>
                        <w:szCs w:val="21"/>
                      </w:rPr>
                      <w:t>0.0000</w:t>
                    </w:r>
                  </w:p>
                </w:tc>
              </w:sdtContent>
            </w:sdt>
            <w:sdt>
              <w:sdtPr>
                <w:rPr>
                  <w:rFonts w:ascii="宋体"/>
                  <w:szCs w:val="21"/>
                </w:rPr>
                <w:alias w:val="非累积投票议案表决情况_A股弃权票数"/>
                <w:tag w:val="_GBC_311dad2ae32a4a41b5f70fe48cb445b5"/>
                <w:id w:val="1107625827"/>
                <w:lock w:val="sdtLocked"/>
              </w:sdtPr>
              <w:sdtContent>
                <w:tc>
                  <w:tcPr>
                    <w:tcW w:w="1121" w:type="dxa"/>
                  </w:tcPr>
                  <w:p w14:paraId="10EF03E9" w14:textId="77777777" w:rsidR="006A62BB" w:rsidRPr="00232583" w:rsidRDefault="006A62BB" w:rsidP="009864CA">
                    <w:pPr>
                      <w:spacing w:line="600" w:lineRule="exact"/>
                      <w:jc w:val="right"/>
                      <w:rPr>
                        <w:rFonts w:ascii="宋体"/>
                        <w:szCs w:val="21"/>
                      </w:rPr>
                    </w:pPr>
                    <w:r w:rsidRPr="00232583">
                      <w:rPr>
                        <w:rFonts w:ascii="宋体"/>
                        <w:szCs w:val="21"/>
                      </w:rPr>
                      <w:t>0</w:t>
                    </w:r>
                  </w:p>
                </w:tc>
              </w:sdtContent>
            </w:sdt>
            <w:sdt>
              <w:sdtPr>
                <w:rPr>
                  <w:rFonts w:ascii="宋体"/>
                  <w:szCs w:val="21"/>
                </w:rPr>
                <w:alias w:val="非累积投票议案表决情况_A股弃权比例"/>
                <w:tag w:val="_GBC_3723b88f133b472497fbb1e22ce723a0"/>
                <w:id w:val="-1431509149"/>
                <w:lock w:val="sdtLocked"/>
              </w:sdtPr>
              <w:sdtContent>
                <w:tc>
                  <w:tcPr>
                    <w:tcW w:w="978" w:type="dxa"/>
                  </w:tcPr>
                  <w:p w14:paraId="3C75C83A" w14:textId="77777777" w:rsidR="006A62BB" w:rsidRPr="00232583" w:rsidRDefault="006A62BB" w:rsidP="009864CA">
                    <w:pPr>
                      <w:spacing w:line="600" w:lineRule="exact"/>
                      <w:jc w:val="right"/>
                      <w:rPr>
                        <w:rFonts w:ascii="宋体"/>
                        <w:szCs w:val="21"/>
                      </w:rPr>
                    </w:pPr>
                    <w:r w:rsidRPr="00232583">
                      <w:rPr>
                        <w:rFonts w:ascii="宋体"/>
                        <w:szCs w:val="21"/>
                      </w:rPr>
                      <w:t>0.0000</w:t>
                    </w:r>
                  </w:p>
                </w:tc>
              </w:sdtContent>
            </w:sdt>
          </w:tr>
        </w:tbl>
        <w:p w14:paraId="101157D1" w14:textId="188B8E27" w:rsidR="00B46247" w:rsidRDefault="00000000" w:rsidP="00B46247"/>
      </w:sdtContent>
    </w:sdt>
    <w:sdt>
      <w:sdtPr>
        <w:rPr>
          <w:b w:val="0"/>
          <w:bCs w:val="0"/>
          <w:sz w:val="21"/>
          <w:szCs w:val="22"/>
        </w:rPr>
        <w:alias w:val="模块:非累积投票议案"/>
        <w:tag w:val="_SEC_fd138d262d644e50920ea2bdb258ac70"/>
        <w:id w:val="41258965"/>
        <w:lock w:val="sdtLocked"/>
        <w:placeholder>
          <w:docPart w:val="DefaultPlaceholder_-1854013440"/>
        </w:placeholder>
      </w:sdtPr>
      <w:sdtContent>
        <w:p w14:paraId="13CADFDD" w14:textId="64B940C6" w:rsidR="00B46247" w:rsidRPr="00232583" w:rsidRDefault="00232583" w:rsidP="00232583">
          <w:pPr>
            <w:pStyle w:val="3"/>
            <w:keepNext w:val="0"/>
            <w:keepLines w:val="0"/>
            <w:spacing w:line="415" w:lineRule="auto"/>
            <w:ind w:left="420"/>
            <w:rPr>
              <w:rFonts w:ascii="宋体" w:eastAsia="宋体" w:hAnsi="宋体"/>
              <w:b w:val="0"/>
              <w:sz w:val="24"/>
              <w:szCs w:val="24"/>
            </w:rPr>
          </w:pPr>
          <w:r w:rsidRPr="00232583">
            <w:rPr>
              <w:rFonts w:ascii="宋体" w:eastAsia="宋体" w:hAnsi="宋体"/>
              <w:b w:val="0"/>
              <w:sz w:val="24"/>
              <w:szCs w:val="24"/>
            </w:rPr>
            <w:t>2.03</w:t>
          </w:r>
          <w:r w:rsidR="00B46247" w:rsidRPr="00232583">
            <w:rPr>
              <w:rFonts w:ascii="宋体" w:eastAsia="宋体" w:hAnsi="宋体" w:hint="eastAsia"/>
              <w:b w:val="0"/>
              <w:sz w:val="24"/>
              <w:szCs w:val="24"/>
            </w:rPr>
            <w:t>议案名称：</w:t>
          </w:r>
          <w:sdt>
            <w:sdtPr>
              <w:rPr>
                <w:rFonts w:ascii="宋体" w:eastAsia="宋体" w:hAnsi="宋体" w:hint="eastAsia"/>
                <w:b w:val="0"/>
                <w:kern w:val="0"/>
                <w:sz w:val="24"/>
              </w:rPr>
              <w:alias w:val="非累积投票议案表决情况_议案名称"/>
              <w:tag w:val="_GBC_16397d349277454a867ff0ffe4485ce9"/>
              <w:id w:val="78493767"/>
              <w:lock w:val="sdtLocked"/>
              <w:placeholder>
                <w:docPart w:val="3F35488625BF4CB69F078E7ABCFC0CF9"/>
              </w:placeholder>
              <w:text/>
            </w:sdtPr>
            <w:sdtContent>
              <w:r w:rsidRPr="00232583">
                <w:rPr>
                  <w:rFonts w:ascii="宋体" w:eastAsia="宋体" w:hAnsi="宋体" w:hint="eastAsia"/>
                  <w:b w:val="0"/>
                  <w:kern w:val="0"/>
                  <w:sz w:val="24"/>
                </w:rPr>
                <w:t>发行价格和定价原则</w:t>
              </w:r>
            </w:sdtContent>
          </w:sdt>
        </w:p>
        <w:p w14:paraId="68FACC98" w14:textId="3113D802" w:rsidR="00B46247" w:rsidRDefault="00B46247">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02483056"/>
              <w:lock w:val="sdtLocked"/>
              <w:placeholder>
                <w:docPart w:val="3F35488625BF4CB69F078E7ABCFC0CF9"/>
              </w:placeholder>
              <w:comboBox>
                <w:listItem w:displayText="通过" w:value="通过"/>
                <w:listItem w:displayText="不通过" w:value="不通过"/>
              </w:comboBox>
            </w:sdtPr>
            <w:sdtContent>
              <w:r w:rsidR="00232583">
                <w:rPr>
                  <w:rFonts w:hint="eastAsia"/>
                  <w:sz w:val="24"/>
                  <w:szCs w:val="24"/>
                </w:rPr>
                <w:t>通过</w:t>
              </w:r>
            </w:sdtContent>
          </w:sdt>
        </w:p>
        <w:p w14:paraId="7887D39C" w14:textId="77777777" w:rsidR="00B46247" w:rsidRDefault="00B46247">
          <w:pPr>
            <w:ind w:firstLineChars="150" w:firstLine="360"/>
            <w:rPr>
              <w:sz w:val="24"/>
              <w:szCs w:val="24"/>
            </w:rPr>
          </w:pPr>
        </w:p>
        <w:p w14:paraId="0DCDF333" w14:textId="77777777" w:rsidR="00B46247" w:rsidRDefault="00B46247">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1532"/>
            <w:gridCol w:w="1056"/>
            <w:gridCol w:w="1057"/>
            <w:gridCol w:w="966"/>
            <w:gridCol w:w="1058"/>
            <w:gridCol w:w="966"/>
          </w:tblGrid>
          <w:tr w:rsidR="00077343" w14:paraId="1C67B529" w14:textId="77777777" w:rsidTr="00F42AFC">
            <w:trPr>
              <w:trHeight w:val="300"/>
            </w:trPr>
            <w:sdt>
              <w:sdtPr>
                <w:rPr>
                  <w:rFonts w:ascii="宋体" w:hAnsi="宋体" w:hint="eastAsia"/>
                  <w:color w:val="000000"/>
                  <w:szCs w:val="21"/>
                </w:rPr>
                <w:tag w:val="_PLD_26d51279eaba4b5b80959bbb9958e7fe"/>
                <w:id w:val="1163119955"/>
                <w:lock w:val="sdtLocked"/>
              </w:sdtPr>
              <w:sdtContent>
                <w:tc>
                  <w:tcPr>
                    <w:tcW w:w="1783" w:type="dxa"/>
                    <w:vMerge w:val="restart"/>
                  </w:tcPr>
                  <w:p w14:paraId="5746283D" w14:textId="77777777" w:rsidR="00077343" w:rsidRPr="00077343" w:rsidRDefault="00077343" w:rsidP="00F42AFC">
                    <w:pPr>
                      <w:spacing w:line="600" w:lineRule="exact"/>
                      <w:jc w:val="center"/>
                      <w:rPr>
                        <w:rFonts w:ascii="宋体"/>
                        <w:color w:val="000000"/>
                        <w:szCs w:val="21"/>
                      </w:rPr>
                    </w:pPr>
                    <w:r w:rsidRPr="00077343">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310518782"/>
                <w:lock w:val="sdtLocked"/>
              </w:sdtPr>
              <w:sdtContent>
                <w:tc>
                  <w:tcPr>
                    <w:tcW w:w="2537" w:type="dxa"/>
                    <w:gridSpan w:val="2"/>
                  </w:tcPr>
                  <w:p w14:paraId="39828A45" w14:textId="77777777" w:rsidR="00077343" w:rsidRPr="00077343" w:rsidRDefault="00077343" w:rsidP="00F42AFC">
                    <w:pPr>
                      <w:spacing w:line="600" w:lineRule="exact"/>
                      <w:jc w:val="center"/>
                      <w:rPr>
                        <w:rFonts w:ascii="宋体"/>
                        <w:color w:val="000000"/>
                        <w:szCs w:val="21"/>
                      </w:rPr>
                    </w:pPr>
                    <w:r w:rsidRPr="00077343">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2041658610"/>
                <w:lock w:val="sdtLocked"/>
              </w:sdtPr>
              <w:sdtContent>
                <w:tc>
                  <w:tcPr>
                    <w:tcW w:w="2098" w:type="dxa"/>
                    <w:gridSpan w:val="2"/>
                  </w:tcPr>
                  <w:p w14:paraId="5FFF584C" w14:textId="77777777" w:rsidR="00077343" w:rsidRPr="00077343" w:rsidRDefault="00077343" w:rsidP="00F42AFC">
                    <w:pPr>
                      <w:spacing w:line="600" w:lineRule="exact"/>
                      <w:jc w:val="center"/>
                      <w:rPr>
                        <w:rFonts w:ascii="宋体"/>
                        <w:color w:val="000000"/>
                        <w:szCs w:val="21"/>
                      </w:rPr>
                    </w:pPr>
                    <w:r w:rsidRPr="00077343">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676149127"/>
                <w:lock w:val="sdtLocked"/>
              </w:sdtPr>
              <w:sdtContent>
                <w:tc>
                  <w:tcPr>
                    <w:tcW w:w="2099" w:type="dxa"/>
                    <w:gridSpan w:val="2"/>
                  </w:tcPr>
                  <w:p w14:paraId="61EB56A4" w14:textId="77777777" w:rsidR="00077343" w:rsidRPr="00077343" w:rsidRDefault="00077343" w:rsidP="00F42AFC">
                    <w:pPr>
                      <w:spacing w:line="600" w:lineRule="exact"/>
                      <w:jc w:val="center"/>
                      <w:rPr>
                        <w:rFonts w:ascii="宋体"/>
                        <w:color w:val="000000"/>
                        <w:szCs w:val="21"/>
                      </w:rPr>
                    </w:pPr>
                    <w:r w:rsidRPr="00077343">
                      <w:rPr>
                        <w:rFonts w:ascii="宋体" w:hAnsi="宋体" w:hint="eastAsia"/>
                        <w:color w:val="000000"/>
                        <w:szCs w:val="21"/>
                      </w:rPr>
                      <w:t>弃权</w:t>
                    </w:r>
                  </w:p>
                </w:tc>
              </w:sdtContent>
            </w:sdt>
          </w:tr>
          <w:tr w:rsidR="00077343" w14:paraId="303F8C70" w14:textId="77777777" w:rsidTr="00F42AFC">
            <w:trPr>
              <w:trHeight w:val="300"/>
            </w:trPr>
            <w:tc>
              <w:tcPr>
                <w:tcW w:w="1783" w:type="dxa"/>
                <w:vMerge/>
              </w:tcPr>
              <w:p w14:paraId="519DA8BB" w14:textId="77777777" w:rsidR="00077343" w:rsidRPr="00077343" w:rsidRDefault="00077343" w:rsidP="00F42AFC">
                <w:pPr>
                  <w:spacing w:line="600" w:lineRule="exact"/>
                  <w:jc w:val="center"/>
                  <w:rPr>
                    <w:rFonts w:ascii="宋体"/>
                    <w:color w:val="000000"/>
                    <w:szCs w:val="21"/>
                  </w:rPr>
                </w:pPr>
              </w:p>
            </w:tc>
            <w:sdt>
              <w:sdtPr>
                <w:rPr>
                  <w:rFonts w:ascii="宋体" w:hAnsi="宋体" w:hint="eastAsia"/>
                  <w:color w:val="000000"/>
                  <w:szCs w:val="21"/>
                </w:rPr>
                <w:tag w:val="_PLD_f18f77e155d94d2d8a28bfcaf05f83a3"/>
                <w:id w:val="-821422919"/>
                <w:lock w:val="sdtLocked"/>
              </w:sdtPr>
              <w:sdtContent>
                <w:tc>
                  <w:tcPr>
                    <w:tcW w:w="1558" w:type="dxa"/>
                  </w:tcPr>
                  <w:p w14:paraId="285EE8AC" w14:textId="77777777" w:rsidR="00077343" w:rsidRPr="00077343" w:rsidRDefault="00077343" w:rsidP="00F42AFC">
                    <w:pPr>
                      <w:spacing w:line="600" w:lineRule="exact"/>
                      <w:jc w:val="center"/>
                      <w:rPr>
                        <w:rFonts w:ascii="宋体"/>
                        <w:color w:val="000000"/>
                        <w:szCs w:val="21"/>
                      </w:rPr>
                    </w:pPr>
                    <w:r w:rsidRPr="00077343">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339429326"/>
                <w:lock w:val="sdtLocked"/>
              </w:sdtPr>
              <w:sdtContent>
                <w:tc>
                  <w:tcPr>
                    <w:tcW w:w="979" w:type="dxa"/>
                  </w:tcPr>
                  <w:p w14:paraId="5C10E70C" w14:textId="77777777" w:rsidR="00077343" w:rsidRPr="00077343" w:rsidRDefault="00077343" w:rsidP="00F42AFC">
                    <w:pPr>
                      <w:spacing w:line="600" w:lineRule="exact"/>
                      <w:jc w:val="center"/>
                      <w:rPr>
                        <w:rFonts w:ascii="宋体"/>
                        <w:color w:val="000000"/>
                        <w:szCs w:val="21"/>
                      </w:rPr>
                    </w:pPr>
                    <w:r w:rsidRPr="00077343">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266426603"/>
                <w:lock w:val="sdtLocked"/>
              </w:sdtPr>
              <w:sdtContent>
                <w:tc>
                  <w:tcPr>
                    <w:tcW w:w="1120" w:type="dxa"/>
                  </w:tcPr>
                  <w:p w14:paraId="0F7CAC07" w14:textId="77777777" w:rsidR="00077343" w:rsidRPr="00077343" w:rsidRDefault="00077343" w:rsidP="00F42AFC">
                    <w:pPr>
                      <w:spacing w:line="600" w:lineRule="exact"/>
                      <w:jc w:val="center"/>
                      <w:rPr>
                        <w:rFonts w:ascii="宋体"/>
                        <w:color w:val="000000"/>
                        <w:szCs w:val="21"/>
                      </w:rPr>
                    </w:pPr>
                    <w:r w:rsidRPr="00077343">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768937954"/>
                <w:lock w:val="sdtLocked"/>
              </w:sdtPr>
              <w:sdtContent>
                <w:tc>
                  <w:tcPr>
                    <w:tcW w:w="978" w:type="dxa"/>
                  </w:tcPr>
                  <w:p w14:paraId="3CE034E7" w14:textId="77777777" w:rsidR="00077343" w:rsidRPr="00077343" w:rsidRDefault="00077343" w:rsidP="00F42AFC">
                    <w:pPr>
                      <w:spacing w:line="600" w:lineRule="exact"/>
                      <w:jc w:val="center"/>
                      <w:rPr>
                        <w:rFonts w:ascii="宋体"/>
                        <w:color w:val="000000"/>
                        <w:szCs w:val="21"/>
                      </w:rPr>
                    </w:pPr>
                    <w:r w:rsidRPr="00077343">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526990884"/>
                <w:lock w:val="sdtLocked"/>
              </w:sdtPr>
              <w:sdtContent>
                <w:tc>
                  <w:tcPr>
                    <w:tcW w:w="1121" w:type="dxa"/>
                  </w:tcPr>
                  <w:p w14:paraId="005A49C7" w14:textId="77777777" w:rsidR="00077343" w:rsidRPr="00077343" w:rsidRDefault="00077343" w:rsidP="00F42AFC">
                    <w:pPr>
                      <w:spacing w:line="600" w:lineRule="exact"/>
                      <w:jc w:val="center"/>
                      <w:rPr>
                        <w:rFonts w:ascii="宋体"/>
                        <w:color w:val="000000"/>
                        <w:szCs w:val="21"/>
                      </w:rPr>
                    </w:pPr>
                    <w:r w:rsidRPr="00077343">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890154132"/>
                <w:lock w:val="sdtLocked"/>
              </w:sdtPr>
              <w:sdtContent>
                <w:tc>
                  <w:tcPr>
                    <w:tcW w:w="978" w:type="dxa"/>
                  </w:tcPr>
                  <w:p w14:paraId="22CD1230" w14:textId="77777777" w:rsidR="00077343" w:rsidRPr="00077343" w:rsidRDefault="00077343" w:rsidP="00F42AFC">
                    <w:pPr>
                      <w:spacing w:line="600" w:lineRule="exact"/>
                      <w:jc w:val="center"/>
                      <w:rPr>
                        <w:rFonts w:ascii="宋体"/>
                        <w:color w:val="000000"/>
                        <w:szCs w:val="21"/>
                      </w:rPr>
                    </w:pPr>
                    <w:r w:rsidRPr="00077343">
                      <w:rPr>
                        <w:rFonts w:ascii="宋体" w:hAnsi="宋体" w:hint="eastAsia"/>
                        <w:color w:val="000000"/>
                        <w:szCs w:val="21"/>
                      </w:rPr>
                      <w:t>比例（%）</w:t>
                    </w:r>
                  </w:p>
                </w:tc>
              </w:sdtContent>
            </w:sdt>
          </w:tr>
          <w:tr w:rsidR="00077343" w14:paraId="51F60654" w14:textId="77777777" w:rsidTr="00F42AFC">
            <w:tc>
              <w:tcPr>
                <w:tcW w:w="1783" w:type="dxa"/>
              </w:tcPr>
              <w:p w14:paraId="10FB741D" w14:textId="77777777" w:rsidR="00077343" w:rsidRPr="00077343" w:rsidRDefault="00000000" w:rsidP="00F42AFC">
                <w:pPr>
                  <w:spacing w:line="600" w:lineRule="exact"/>
                  <w:jc w:val="center"/>
                  <w:rPr>
                    <w:rFonts w:ascii="宋体"/>
                    <w:color w:val="000000"/>
                    <w:szCs w:val="21"/>
                  </w:rPr>
                </w:pPr>
                <w:sdt>
                  <w:sdtPr>
                    <w:rPr>
                      <w:rFonts w:ascii="宋体" w:hAnsi="宋体"/>
                      <w:color w:val="000000"/>
                      <w:szCs w:val="21"/>
                    </w:rPr>
                    <w:tag w:val="_PLD_30aa643aaec4457b9ff8daf82682de9e"/>
                    <w:id w:val="-2283669"/>
                    <w:lock w:val="sdtLocked"/>
                  </w:sdtPr>
                  <w:sdtEndPr>
                    <w:rPr>
                      <w:rFonts w:hint="eastAsia"/>
                    </w:rPr>
                  </w:sdtEndPr>
                  <w:sdtContent>
                    <w:r w:rsidR="00077343" w:rsidRPr="00077343">
                      <w:rPr>
                        <w:rFonts w:ascii="宋体" w:hAnsi="宋体"/>
                        <w:color w:val="000000"/>
                        <w:szCs w:val="21"/>
                      </w:rPr>
                      <w:t>A</w:t>
                    </w:r>
                    <w:r w:rsidR="00077343" w:rsidRPr="00077343">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2074813556"/>
                <w:lock w:val="sdtLocked"/>
                <w:text/>
              </w:sdtPr>
              <w:sdtContent>
                <w:tc>
                  <w:tcPr>
                    <w:tcW w:w="1558" w:type="dxa"/>
                  </w:tcPr>
                  <w:p w14:paraId="19A244B2" w14:textId="77777777" w:rsidR="00077343" w:rsidRPr="00077343" w:rsidRDefault="00077343" w:rsidP="00F42AFC">
                    <w:pPr>
                      <w:spacing w:line="600" w:lineRule="exact"/>
                      <w:jc w:val="right"/>
                      <w:rPr>
                        <w:rFonts w:ascii="宋体"/>
                        <w:szCs w:val="21"/>
                      </w:rPr>
                    </w:pPr>
                    <w:r w:rsidRPr="00077343">
                      <w:rPr>
                        <w:rFonts w:ascii="宋体"/>
                        <w:szCs w:val="21"/>
                      </w:rPr>
                      <w:t>14,610,000</w:t>
                    </w:r>
                  </w:p>
                </w:tc>
              </w:sdtContent>
            </w:sdt>
            <w:sdt>
              <w:sdtPr>
                <w:rPr>
                  <w:rFonts w:ascii="宋体"/>
                  <w:szCs w:val="21"/>
                </w:rPr>
                <w:alias w:val="非累积投票议案表决情况_A股同意比例"/>
                <w:tag w:val="_GBC_baa01c35de4c4da5999507b346370a05"/>
                <w:id w:val="-286964648"/>
                <w:lock w:val="sdtLocked"/>
              </w:sdtPr>
              <w:sdtContent>
                <w:tc>
                  <w:tcPr>
                    <w:tcW w:w="979" w:type="dxa"/>
                  </w:tcPr>
                  <w:p w14:paraId="01321112" w14:textId="77777777" w:rsidR="00077343" w:rsidRPr="00077343" w:rsidRDefault="00077343" w:rsidP="00F42AFC">
                    <w:pPr>
                      <w:spacing w:line="600" w:lineRule="exact"/>
                      <w:jc w:val="right"/>
                      <w:rPr>
                        <w:rFonts w:ascii="宋体"/>
                        <w:szCs w:val="21"/>
                      </w:rPr>
                    </w:pPr>
                    <w:r w:rsidRPr="00077343">
                      <w:rPr>
                        <w:rFonts w:ascii="宋体"/>
                        <w:szCs w:val="21"/>
                      </w:rPr>
                      <w:t>100.0000</w:t>
                    </w:r>
                  </w:p>
                </w:tc>
              </w:sdtContent>
            </w:sdt>
            <w:sdt>
              <w:sdtPr>
                <w:rPr>
                  <w:rFonts w:ascii="宋体"/>
                  <w:szCs w:val="21"/>
                </w:rPr>
                <w:alias w:val="非累积投票议案表决情况_A股反对票数"/>
                <w:tag w:val="_GBC_aeddc7b9df07427a8287a3319656953b"/>
                <w:id w:val="1206994509"/>
                <w:lock w:val="sdtLocked"/>
              </w:sdtPr>
              <w:sdtContent>
                <w:tc>
                  <w:tcPr>
                    <w:tcW w:w="1120" w:type="dxa"/>
                  </w:tcPr>
                  <w:p w14:paraId="78C5A00D" w14:textId="77777777" w:rsidR="00077343" w:rsidRPr="00077343" w:rsidRDefault="00077343" w:rsidP="00F42AFC">
                    <w:pPr>
                      <w:spacing w:line="600" w:lineRule="exact"/>
                      <w:jc w:val="right"/>
                      <w:rPr>
                        <w:rFonts w:ascii="宋体"/>
                        <w:szCs w:val="21"/>
                      </w:rPr>
                    </w:pPr>
                    <w:r w:rsidRPr="00077343">
                      <w:rPr>
                        <w:rFonts w:ascii="宋体"/>
                        <w:szCs w:val="21"/>
                      </w:rPr>
                      <w:t>0</w:t>
                    </w:r>
                  </w:p>
                </w:tc>
              </w:sdtContent>
            </w:sdt>
            <w:sdt>
              <w:sdtPr>
                <w:rPr>
                  <w:rFonts w:ascii="宋体"/>
                  <w:szCs w:val="21"/>
                </w:rPr>
                <w:alias w:val="非累积投票议案表决情况_A股反对比例"/>
                <w:tag w:val="_GBC_2fbfff06037f464baa9501f7aaaeeca4"/>
                <w:id w:val="1467315919"/>
                <w:lock w:val="sdtLocked"/>
              </w:sdtPr>
              <w:sdtContent>
                <w:tc>
                  <w:tcPr>
                    <w:tcW w:w="978" w:type="dxa"/>
                  </w:tcPr>
                  <w:p w14:paraId="5099FB9F" w14:textId="77777777" w:rsidR="00077343" w:rsidRPr="00077343" w:rsidRDefault="00077343" w:rsidP="00F42AFC">
                    <w:pPr>
                      <w:spacing w:line="600" w:lineRule="exact"/>
                      <w:jc w:val="right"/>
                      <w:rPr>
                        <w:rFonts w:ascii="宋体"/>
                        <w:szCs w:val="21"/>
                      </w:rPr>
                    </w:pPr>
                    <w:r w:rsidRPr="00077343">
                      <w:rPr>
                        <w:rFonts w:ascii="宋体"/>
                        <w:szCs w:val="21"/>
                      </w:rPr>
                      <w:t>0.0000</w:t>
                    </w:r>
                  </w:p>
                </w:tc>
              </w:sdtContent>
            </w:sdt>
            <w:sdt>
              <w:sdtPr>
                <w:rPr>
                  <w:rFonts w:ascii="宋体"/>
                  <w:szCs w:val="21"/>
                </w:rPr>
                <w:alias w:val="非累积投票议案表决情况_A股弃权票数"/>
                <w:tag w:val="_GBC_311dad2ae32a4a41b5f70fe48cb445b5"/>
                <w:id w:val="1207986918"/>
                <w:lock w:val="sdtLocked"/>
              </w:sdtPr>
              <w:sdtContent>
                <w:tc>
                  <w:tcPr>
                    <w:tcW w:w="1121" w:type="dxa"/>
                  </w:tcPr>
                  <w:p w14:paraId="3E56F387" w14:textId="77777777" w:rsidR="00077343" w:rsidRPr="00077343" w:rsidRDefault="00077343" w:rsidP="00F42AFC">
                    <w:pPr>
                      <w:spacing w:line="600" w:lineRule="exact"/>
                      <w:jc w:val="right"/>
                      <w:rPr>
                        <w:rFonts w:ascii="宋体"/>
                        <w:szCs w:val="21"/>
                      </w:rPr>
                    </w:pPr>
                    <w:r w:rsidRPr="00077343">
                      <w:rPr>
                        <w:rFonts w:ascii="宋体"/>
                        <w:szCs w:val="21"/>
                      </w:rPr>
                      <w:t>0</w:t>
                    </w:r>
                  </w:p>
                </w:tc>
              </w:sdtContent>
            </w:sdt>
            <w:sdt>
              <w:sdtPr>
                <w:rPr>
                  <w:rFonts w:ascii="宋体"/>
                  <w:szCs w:val="21"/>
                </w:rPr>
                <w:alias w:val="非累积投票议案表决情况_A股弃权比例"/>
                <w:tag w:val="_GBC_3723b88f133b472497fbb1e22ce723a0"/>
                <w:id w:val="1685014741"/>
                <w:lock w:val="sdtLocked"/>
              </w:sdtPr>
              <w:sdtContent>
                <w:tc>
                  <w:tcPr>
                    <w:tcW w:w="978" w:type="dxa"/>
                  </w:tcPr>
                  <w:p w14:paraId="28C96A0C" w14:textId="77777777" w:rsidR="00077343" w:rsidRPr="00077343" w:rsidRDefault="00077343" w:rsidP="00F42AFC">
                    <w:pPr>
                      <w:spacing w:line="600" w:lineRule="exact"/>
                      <w:jc w:val="right"/>
                      <w:rPr>
                        <w:rFonts w:ascii="宋体"/>
                        <w:szCs w:val="21"/>
                      </w:rPr>
                    </w:pPr>
                    <w:r w:rsidRPr="00077343">
                      <w:rPr>
                        <w:rFonts w:ascii="宋体"/>
                        <w:szCs w:val="21"/>
                      </w:rPr>
                      <w:t>0.0000</w:t>
                    </w:r>
                  </w:p>
                </w:tc>
              </w:sdtContent>
            </w:sdt>
          </w:tr>
        </w:tbl>
        <w:p w14:paraId="3CD92C49" w14:textId="793BFEFC" w:rsidR="00B46247" w:rsidRDefault="00000000" w:rsidP="00B46247"/>
      </w:sdtContent>
    </w:sdt>
    <w:sdt>
      <w:sdtPr>
        <w:rPr>
          <w:b w:val="0"/>
          <w:bCs w:val="0"/>
          <w:sz w:val="21"/>
          <w:szCs w:val="22"/>
        </w:rPr>
        <w:alias w:val="模块:非累积投票议案"/>
        <w:tag w:val="_SEC_fd138d262d644e50920ea2bdb258ac70"/>
        <w:id w:val="2033836049"/>
        <w:lock w:val="sdtLocked"/>
        <w:placeholder>
          <w:docPart w:val="DefaultPlaceholder_-1854013440"/>
        </w:placeholder>
      </w:sdtPr>
      <w:sdtContent>
        <w:p w14:paraId="3D318953" w14:textId="0782866C" w:rsidR="00B46247" w:rsidRDefault="00232583" w:rsidP="00232583">
          <w:pPr>
            <w:pStyle w:val="3"/>
            <w:keepNext w:val="0"/>
            <w:keepLines w:val="0"/>
            <w:spacing w:line="415" w:lineRule="auto"/>
            <w:ind w:left="420"/>
            <w:rPr>
              <w:b w:val="0"/>
              <w:sz w:val="24"/>
              <w:szCs w:val="24"/>
            </w:rPr>
          </w:pPr>
          <w:r w:rsidRPr="00232583">
            <w:rPr>
              <w:rFonts w:ascii="宋体" w:eastAsia="宋体" w:hAnsi="宋体"/>
              <w:b w:val="0"/>
              <w:bCs w:val="0"/>
              <w:sz w:val="24"/>
              <w:szCs w:val="24"/>
            </w:rPr>
            <w:t>2.04</w:t>
          </w:r>
          <w:r w:rsidR="00B46247" w:rsidRPr="00232583">
            <w:rPr>
              <w:rFonts w:ascii="宋体" w:eastAsia="宋体" w:hAnsi="宋体" w:hint="eastAsia"/>
              <w:b w:val="0"/>
              <w:bCs w:val="0"/>
              <w:sz w:val="24"/>
              <w:szCs w:val="24"/>
            </w:rPr>
            <w:t>议案名称：</w:t>
          </w:r>
          <w:sdt>
            <w:sdtPr>
              <w:rPr>
                <w:rFonts w:ascii="宋体" w:eastAsia="宋体" w:hAnsi="宋体" w:hint="eastAsia"/>
                <w:b w:val="0"/>
                <w:bCs w:val="0"/>
                <w:kern w:val="0"/>
                <w:sz w:val="24"/>
                <w:szCs w:val="24"/>
              </w:rPr>
              <w:alias w:val="非累积投票议案表决情况_议案名称"/>
              <w:tag w:val="_GBC_16397d349277454a867ff0ffe4485ce9"/>
              <w:id w:val="602155130"/>
              <w:lock w:val="sdtLocked"/>
              <w:placeholder>
                <w:docPart w:val="82D04EFE11F74909B88A950D06F3079F"/>
              </w:placeholder>
              <w:text/>
            </w:sdtPr>
            <w:sdtContent>
              <w:r w:rsidRPr="00232583">
                <w:rPr>
                  <w:rFonts w:ascii="宋体" w:eastAsia="宋体" w:hAnsi="宋体" w:hint="eastAsia"/>
                  <w:b w:val="0"/>
                  <w:bCs w:val="0"/>
                  <w:kern w:val="0"/>
                  <w:sz w:val="24"/>
                  <w:szCs w:val="24"/>
                </w:rPr>
                <w:t>发行数量</w:t>
              </w:r>
            </w:sdtContent>
          </w:sdt>
        </w:p>
        <w:p w14:paraId="306E1B6E" w14:textId="795D6C9A" w:rsidR="00B46247" w:rsidRDefault="00B46247">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499239985"/>
              <w:lock w:val="sdtLocked"/>
              <w:placeholder>
                <w:docPart w:val="82D04EFE11F74909B88A950D06F3079F"/>
              </w:placeholder>
              <w:comboBox>
                <w:listItem w:displayText="通过" w:value="通过"/>
                <w:listItem w:displayText="不通过" w:value="不通过"/>
              </w:comboBox>
            </w:sdtPr>
            <w:sdtContent>
              <w:r w:rsidR="00232583">
                <w:rPr>
                  <w:rFonts w:hint="eastAsia"/>
                  <w:sz w:val="24"/>
                  <w:szCs w:val="24"/>
                </w:rPr>
                <w:t>通过</w:t>
              </w:r>
            </w:sdtContent>
          </w:sdt>
        </w:p>
        <w:p w14:paraId="0B1F227B" w14:textId="77777777" w:rsidR="00B46247" w:rsidRDefault="00B46247">
          <w:pPr>
            <w:ind w:firstLineChars="150" w:firstLine="360"/>
            <w:rPr>
              <w:sz w:val="24"/>
              <w:szCs w:val="24"/>
            </w:rPr>
          </w:pPr>
        </w:p>
        <w:p w14:paraId="447A8227" w14:textId="77777777" w:rsidR="00B46247" w:rsidRDefault="00B46247">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1532"/>
            <w:gridCol w:w="1056"/>
            <w:gridCol w:w="1057"/>
            <w:gridCol w:w="966"/>
            <w:gridCol w:w="1058"/>
            <w:gridCol w:w="966"/>
          </w:tblGrid>
          <w:tr w:rsidR="00077343" w14:paraId="678831B2" w14:textId="77777777" w:rsidTr="00821ADA">
            <w:trPr>
              <w:trHeight w:val="300"/>
            </w:trPr>
            <w:sdt>
              <w:sdtPr>
                <w:rPr>
                  <w:rFonts w:ascii="宋体" w:hAnsi="宋体" w:hint="eastAsia"/>
                  <w:color w:val="000000"/>
                  <w:szCs w:val="21"/>
                </w:rPr>
                <w:tag w:val="_PLD_26d51279eaba4b5b80959bbb9958e7fe"/>
                <w:id w:val="2084796647"/>
                <w:lock w:val="sdtLocked"/>
              </w:sdtPr>
              <w:sdtContent>
                <w:tc>
                  <w:tcPr>
                    <w:tcW w:w="1783" w:type="dxa"/>
                    <w:vMerge w:val="restart"/>
                  </w:tcPr>
                  <w:p w14:paraId="32977EFF" w14:textId="77777777" w:rsidR="00077343" w:rsidRPr="00232583" w:rsidRDefault="00077343" w:rsidP="00821ADA">
                    <w:pPr>
                      <w:spacing w:line="600" w:lineRule="exact"/>
                      <w:jc w:val="center"/>
                      <w:rPr>
                        <w:rFonts w:ascii="宋体"/>
                        <w:color w:val="000000"/>
                        <w:szCs w:val="21"/>
                      </w:rPr>
                    </w:pPr>
                    <w:r w:rsidRPr="00232583">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2095388526"/>
                <w:lock w:val="sdtLocked"/>
              </w:sdtPr>
              <w:sdtContent>
                <w:tc>
                  <w:tcPr>
                    <w:tcW w:w="2537" w:type="dxa"/>
                    <w:gridSpan w:val="2"/>
                  </w:tcPr>
                  <w:p w14:paraId="78EFCCCF" w14:textId="77777777" w:rsidR="00077343" w:rsidRPr="00232583" w:rsidRDefault="00077343" w:rsidP="00821ADA">
                    <w:pPr>
                      <w:spacing w:line="600" w:lineRule="exact"/>
                      <w:jc w:val="center"/>
                      <w:rPr>
                        <w:rFonts w:ascii="宋体"/>
                        <w:color w:val="000000"/>
                        <w:szCs w:val="21"/>
                      </w:rPr>
                    </w:pPr>
                    <w:r w:rsidRPr="00232583">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644118542"/>
                <w:lock w:val="sdtLocked"/>
              </w:sdtPr>
              <w:sdtContent>
                <w:tc>
                  <w:tcPr>
                    <w:tcW w:w="2098" w:type="dxa"/>
                    <w:gridSpan w:val="2"/>
                  </w:tcPr>
                  <w:p w14:paraId="229108AD" w14:textId="77777777" w:rsidR="00077343" w:rsidRPr="00232583" w:rsidRDefault="00077343" w:rsidP="00821ADA">
                    <w:pPr>
                      <w:spacing w:line="600" w:lineRule="exact"/>
                      <w:jc w:val="center"/>
                      <w:rPr>
                        <w:rFonts w:ascii="宋体"/>
                        <w:color w:val="000000"/>
                        <w:szCs w:val="21"/>
                      </w:rPr>
                    </w:pPr>
                    <w:r w:rsidRPr="00232583">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383906831"/>
                <w:lock w:val="sdtLocked"/>
              </w:sdtPr>
              <w:sdtContent>
                <w:tc>
                  <w:tcPr>
                    <w:tcW w:w="2099" w:type="dxa"/>
                    <w:gridSpan w:val="2"/>
                  </w:tcPr>
                  <w:p w14:paraId="3106A8D8" w14:textId="77777777" w:rsidR="00077343" w:rsidRPr="00232583" w:rsidRDefault="00077343" w:rsidP="00821ADA">
                    <w:pPr>
                      <w:spacing w:line="600" w:lineRule="exact"/>
                      <w:jc w:val="center"/>
                      <w:rPr>
                        <w:rFonts w:ascii="宋体"/>
                        <w:color w:val="000000"/>
                        <w:szCs w:val="21"/>
                      </w:rPr>
                    </w:pPr>
                    <w:r w:rsidRPr="00232583">
                      <w:rPr>
                        <w:rFonts w:ascii="宋体" w:hAnsi="宋体" w:hint="eastAsia"/>
                        <w:color w:val="000000"/>
                        <w:szCs w:val="21"/>
                      </w:rPr>
                      <w:t>弃权</w:t>
                    </w:r>
                  </w:p>
                </w:tc>
              </w:sdtContent>
            </w:sdt>
          </w:tr>
          <w:tr w:rsidR="00077343" w14:paraId="711E83F2" w14:textId="77777777" w:rsidTr="00821ADA">
            <w:trPr>
              <w:trHeight w:val="300"/>
            </w:trPr>
            <w:tc>
              <w:tcPr>
                <w:tcW w:w="1783" w:type="dxa"/>
                <w:vMerge/>
              </w:tcPr>
              <w:p w14:paraId="6EE76196" w14:textId="77777777" w:rsidR="00077343" w:rsidRPr="00232583" w:rsidRDefault="00077343" w:rsidP="00821ADA">
                <w:pPr>
                  <w:spacing w:line="600" w:lineRule="exact"/>
                  <w:jc w:val="center"/>
                  <w:rPr>
                    <w:rFonts w:ascii="宋体"/>
                    <w:color w:val="000000"/>
                    <w:szCs w:val="21"/>
                  </w:rPr>
                </w:pPr>
              </w:p>
            </w:tc>
            <w:sdt>
              <w:sdtPr>
                <w:rPr>
                  <w:rFonts w:ascii="宋体" w:hAnsi="宋体" w:hint="eastAsia"/>
                  <w:color w:val="000000"/>
                  <w:szCs w:val="21"/>
                </w:rPr>
                <w:tag w:val="_PLD_f18f77e155d94d2d8a28bfcaf05f83a3"/>
                <w:id w:val="-1359741133"/>
                <w:lock w:val="sdtLocked"/>
              </w:sdtPr>
              <w:sdtContent>
                <w:tc>
                  <w:tcPr>
                    <w:tcW w:w="1558" w:type="dxa"/>
                  </w:tcPr>
                  <w:p w14:paraId="3D97B539" w14:textId="77777777" w:rsidR="00077343" w:rsidRPr="00232583" w:rsidRDefault="00077343" w:rsidP="00821ADA">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226604834"/>
                <w:lock w:val="sdtLocked"/>
              </w:sdtPr>
              <w:sdtContent>
                <w:tc>
                  <w:tcPr>
                    <w:tcW w:w="979" w:type="dxa"/>
                  </w:tcPr>
                  <w:p w14:paraId="00101DC2" w14:textId="77777777" w:rsidR="00077343" w:rsidRPr="00232583" w:rsidRDefault="00077343" w:rsidP="00821ADA">
                    <w:pPr>
                      <w:spacing w:line="600" w:lineRule="exact"/>
                      <w:jc w:val="center"/>
                      <w:rPr>
                        <w:rFonts w:ascii="宋体"/>
                        <w:color w:val="000000"/>
                        <w:szCs w:val="21"/>
                      </w:rPr>
                    </w:pPr>
                    <w:r w:rsidRPr="00232583">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803426332"/>
                <w:lock w:val="sdtLocked"/>
              </w:sdtPr>
              <w:sdtContent>
                <w:tc>
                  <w:tcPr>
                    <w:tcW w:w="1120" w:type="dxa"/>
                  </w:tcPr>
                  <w:p w14:paraId="05524AFC" w14:textId="77777777" w:rsidR="00077343" w:rsidRPr="00232583" w:rsidRDefault="00077343" w:rsidP="00821ADA">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42643192"/>
                <w:lock w:val="sdtLocked"/>
              </w:sdtPr>
              <w:sdtContent>
                <w:tc>
                  <w:tcPr>
                    <w:tcW w:w="978" w:type="dxa"/>
                  </w:tcPr>
                  <w:p w14:paraId="41135F2B" w14:textId="77777777" w:rsidR="00077343" w:rsidRPr="00232583" w:rsidRDefault="00077343" w:rsidP="00821ADA">
                    <w:pPr>
                      <w:spacing w:line="600" w:lineRule="exact"/>
                      <w:jc w:val="center"/>
                      <w:rPr>
                        <w:rFonts w:ascii="宋体"/>
                        <w:color w:val="000000"/>
                        <w:szCs w:val="21"/>
                      </w:rPr>
                    </w:pPr>
                    <w:r w:rsidRPr="00232583">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704870307"/>
                <w:lock w:val="sdtLocked"/>
              </w:sdtPr>
              <w:sdtContent>
                <w:tc>
                  <w:tcPr>
                    <w:tcW w:w="1121" w:type="dxa"/>
                  </w:tcPr>
                  <w:p w14:paraId="1F36CFE8" w14:textId="77777777" w:rsidR="00077343" w:rsidRPr="00232583" w:rsidRDefault="00077343" w:rsidP="00821ADA">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267764513"/>
                <w:lock w:val="sdtLocked"/>
              </w:sdtPr>
              <w:sdtContent>
                <w:tc>
                  <w:tcPr>
                    <w:tcW w:w="978" w:type="dxa"/>
                  </w:tcPr>
                  <w:p w14:paraId="14D2AC09" w14:textId="77777777" w:rsidR="00077343" w:rsidRPr="00232583" w:rsidRDefault="00077343" w:rsidP="00821ADA">
                    <w:pPr>
                      <w:spacing w:line="600" w:lineRule="exact"/>
                      <w:jc w:val="center"/>
                      <w:rPr>
                        <w:rFonts w:ascii="宋体"/>
                        <w:color w:val="000000"/>
                        <w:szCs w:val="21"/>
                      </w:rPr>
                    </w:pPr>
                    <w:r w:rsidRPr="00232583">
                      <w:rPr>
                        <w:rFonts w:ascii="宋体" w:hAnsi="宋体" w:hint="eastAsia"/>
                        <w:color w:val="000000"/>
                        <w:szCs w:val="21"/>
                      </w:rPr>
                      <w:t>比例（%）</w:t>
                    </w:r>
                  </w:p>
                </w:tc>
              </w:sdtContent>
            </w:sdt>
          </w:tr>
          <w:tr w:rsidR="00077343" w14:paraId="5FF6F9CB" w14:textId="77777777" w:rsidTr="00821ADA">
            <w:tc>
              <w:tcPr>
                <w:tcW w:w="1783" w:type="dxa"/>
              </w:tcPr>
              <w:p w14:paraId="3AB8E156" w14:textId="77777777" w:rsidR="00077343" w:rsidRPr="00232583" w:rsidRDefault="00000000" w:rsidP="00821ADA">
                <w:pPr>
                  <w:spacing w:line="600" w:lineRule="exact"/>
                  <w:jc w:val="center"/>
                  <w:rPr>
                    <w:rFonts w:ascii="宋体"/>
                    <w:color w:val="000000"/>
                    <w:szCs w:val="21"/>
                  </w:rPr>
                </w:pPr>
                <w:sdt>
                  <w:sdtPr>
                    <w:rPr>
                      <w:rFonts w:ascii="宋体" w:hAnsi="宋体"/>
                      <w:color w:val="000000"/>
                      <w:szCs w:val="21"/>
                    </w:rPr>
                    <w:tag w:val="_PLD_30aa643aaec4457b9ff8daf82682de9e"/>
                    <w:id w:val="607623253"/>
                    <w:lock w:val="sdtLocked"/>
                  </w:sdtPr>
                  <w:sdtEndPr>
                    <w:rPr>
                      <w:rFonts w:hint="eastAsia"/>
                    </w:rPr>
                  </w:sdtEndPr>
                  <w:sdtContent>
                    <w:r w:rsidR="00077343" w:rsidRPr="00232583">
                      <w:rPr>
                        <w:rFonts w:ascii="宋体" w:hAnsi="宋体"/>
                        <w:color w:val="000000"/>
                        <w:szCs w:val="21"/>
                      </w:rPr>
                      <w:t>A</w:t>
                    </w:r>
                    <w:r w:rsidR="00077343" w:rsidRPr="00232583">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202972917"/>
                <w:lock w:val="sdtLocked"/>
                <w:text/>
              </w:sdtPr>
              <w:sdtContent>
                <w:tc>
                  <w:tcPr>
                    <w:tcW w:w="1558" w:type="dxa"/>
                  </w:tcPr>
                  <w:p w14:paraId="61A974FC" w14:textId="77777777" w:rsidR="00077343" w:rsidRPr="00232583" w:rsidRDefault="00077343" w:rsidP="00821ADA">
                    <w:pPr>
                      <w:spacing w:line="600" w:lineRule="exact"/>
                      <w:jc w:val="right"/>
                      <w:rPr>
                        <w:rFonts w:ascii="宋体"/>
                        <w:szCs w:val="21"/>
                      </w:rPr>
                    </w:pPr>
                    <w:r w:rsidRPr="00232583">
                      <w:rPr>
                        <w:rFonts w:ascii="宋体"/>
                        <w:szCs w:val="21"/>
                      </w:rPr>
                      <w:t>14,610,000</w:t>
                    </w:r>
                  </w:p>
                </w:tc>
              </w:sdtContent>
            </w:sdt>
            <w:sdt>
              <w:sdtPr>
                <w:rPr>
                  <w:rFonts w:ascii="宋体"/>
                  <w:szCs w:val="21"/>
                </w:rPr>
                <w:alias w:val="非累积投票议案表决情况_A股同意比例"/>
                <w:tag w:val="_GBC_baa01c35de4c4da5999507b346370a05"/>
                <w:id w:val="2030680716"/>
                <w:lock w:val="sdtLocked"/>
              </w:sdtPr>
              <w:sdtContent>
                <w:tc>
                  <w:tcPr>
                    <w:tcW w:w="979" w:type="dxa"/>
                  </w:tcPr>
                  <w:p w14:paraId="3CF9D218" w14:textId="77777777" w:rsidR="00077343" w:rsidRPr="00232583" w:rsidRDefault="00077343" w:rsidP="00821ADA">
                    <w:pPr>
                      <w:spacing w:line="600" w:lineRule="exact"/>
                      <w:jc w:val="right"/>
                      <w:rPr>
                        <w:rFonts w:ascii="宋体"/>
                        <w:szCs w:val="21"/>
                      </w:rPr>
                    </w:pPr>
                    <w:r w:rsidRPr="00232583">
                      <w:rPr>
                        <w:rFonts w:ascii="宋体"/>
                        <w:szCs w:val="21"/>
                      </w:rPr>
                      <w:t>100.0000</w:t>
                    </w:r>
                  </w:p>
                </w:tc>
              </w:sdtContent>
            </w:sdt>
            <w:sdt>
              <w:sdtPr>
                <w:rPr>
                  <w:rFonts w:ascii="宋体"/>
                  <w:szCs w:val="21"/>
                </w:rPr>
                <w:alias w:val="非累积投票议案表决情况_A股反对票数"/>
                <w:tag w:val="_GBC_aeddc7b9df07427a8287a3319656953b"/>
                <w:id w:val="-232385040"/>
                <w:lock w:val="sdtLocked"/>
              </w:sdtPr>
              <w:sdtContent>
                <w:tc>
                  <w:tcPr>
                    <w:tcW w:w="1120" w:type="dxa"/>
                  </w:tcPr>
                  <w:p w14:paraId="56FDC7CC" w14:textId="77777777" w:rsidR="00077343" w:rsidRPr="00232583" w:rsidRDefault="00077343" w:rsidP="00821ADA">
                    <w:pPr>
                      <w:spacing w:line="600" w:lineRule="exact"/>
                      <w:jc w:val="right"/>
                      <w:rPr>
                        <w:rFonts w:ascii="宋体"/>
                        <w:szCs w:val="21"/>
                      </w:rPr>
                    </w:pPr>
                    <w:r w:rsidRPr="00232583">
                      <w:rPr>
                        <w:rFonts w:ascii="宋体"/>
                        <w:szCs w:val="21"/>
                      </w:rPr>
                      <w:t>0</w:t>
                    </w:r>
                  </w:p>
                </w:tc>
              </w:sdtContent>
            </w:sdt>
            <w:sdt>
              <w:sdtPr>
                <w:rPr>
                  <w:rFonts w:ascii="宋体"/>
                  <w:szCs w:val="21"/>
                </w:rPr>
                <w:alias w:val="非累积投票议案表决情况_A股反对比例"/>
                <w:tag w:val="_GBC_2fbfff06037f464baa9501f7aaaeeca4"/>
                <w:id w:val="-260368372"/>
                <w:lock w:val="sdtLocked"/>
              </w:sdtPr>
              <w:sdtContent>
                <w:tc>
                  <w:tcPr>
                    <w:tcW w:w="978" w:type="dxa"/>
                  </w:tcPr>
                  <w:p w14:paraId="60E6B838" w14:textId="77777777" w:rsidR="00077343" w:rsidRPr="00232583" w:rsidRDefault="00077343" w:rsidP="00821ADA">
                    <w:pPr>
                      <w:spacing w:line="600" w:lineRule="exact"/>
                      <w:jc w:val="right"/>
                      <w:rPr>
                        <w:rFonts w:ascii="宋体"/>
                        <w:szCs w:val="21"/>
                      </w:rPr>
                    </w:pPr>
                    <w:r w:rsidRPr="00232583">
                      <w:rPr>
                        <w:rFonts w:ascii="宋体"/>
                        <w:szCs w:val="21"/>
                      </w:rPr>
                      <w:t>0.0000</w:t>
                    </w:r>
                  </w:p>
                </w:tc>
              </w:sdtContent>
            </w:sdt>
            <w:sdt>
              <w:sdtPr>
                <w:rPr>
                  <w:rFonts w:ascii="宋体"/>
                  <w:szCs w:val="21"/>
                </w:rPr>
                <w:alias w:val="非累积投票议案表决情况_A股弃权票数"/>
                <w:tag w:val="_GBC_311dad2ae32a4a41b5f70fe48cb445b5"/>
                <w:id w:val="-804692872"/>
                <w:lock w:val="sdtLocked"/>
              </w:sdtPr>
              <w:sdtContent>
                <w:tc>
                  <w:tcPr>
                    <w:tcW w:w="1121" w:type="dxa"/>
                  </w:tcPr>
                  <w:p w14:paraId="0E3637C1" w14:textId="77777777" w:rsidR="00077343" w:rsidRPr="00232583" w:rsidRDefault="00077343" w:rsidP="00821ADA">
                    <w:pPr>
                      <w:spacing w:line="600" w:lineRule="exact"/>
                      <w:jc w:val="right"/>
                      <w:rPr>
                        <w:rFonts w:ascii="宋体"/>
                        <w:szCs w:val="21"/>
                      </w:rPr>
                    </w:pPr>
                    <w:r w:rsidRPr="00232583">
                      <w:rPr>
                        <w:rFonts w:ascii="宋体"/>
                        <w:szCs w:val="21"/>
                      </w:rPr>
                      <w:t>0</w:t>
                    </w:r>
                  </w:p>
                </w:tc>
              </w:sdtContent>
            </w:sdt>
            <w:sdt>
              <w:sdtPr>
                <w:rPr>
                  <w:rFonts w:ascii="宋体"/>
                  <w:szCs w:val="21"/>
                </w:rPr>
                <w:alias w:val="非累积投票议案表决情况_A股弃权比例"/>
                <w:tag w:val="_GBC_3723b88f133b472497fbb1e22ce723a0"/>
                <w:id w:val="-1131399967"/>
                <w:lock w:val="sdtLocked"/>
              </w:sdtPr>
              <w:sdtContent>
                <w:tc>
                  <w:tcPr>
                    <w:tcW w:w="978" w:type="dxa"/>
                  </w:tcPr>
                  <w:p w14:paraId="5105A0CF" w14:textId="77777777" w:rsidR="00077343" w:rsidRPr="00232583" w:rsidRDefault="00077343" w:rsidP="00821ADA">
                    <w:pPr>
                      <w:spacing w:line="600" w:lineRule="exact"/>
                      <w:jc w:val="right"/>
                      <w:rPr>
                        <w:rFonts w:ascii="宋体"/>
                        <w:szCs w:val="21"/>
                      </w:rPr>
                    </w:pPr>
                    <w:r w:rsidRPr="00232583">
                      <w:rPr>
                        <w:rFonts w:ascii="宋体"/>
                        <w:szCs w:val="21"/>
                      </w:rPr>
                      <w:t>0.0000</w:t>
                    </w:r>
                  </w:p>
                </w:tc>
              </w:sdtContent>
            </w:sdt>
          </w:tr>
        </w:tbl>
        <w:p w14:paraId="0DB211D8" w14:textId="7AB724F8" w:rsidR="00B46247" w:rsidRDefault="00000000" w:rsidP="00B46247"/>
      </w:sdtContent>
    </w:sdt>
    <w:sdt>
      <w:sdtPr>
        <w:rPr>
          <w:b w:val="0"/>
          <w:bCs w:val="0"/>
          <w:sz w:val="21"/>
          <w:szCs w:val="22"/>
        </w:rPr>
        <w:alias w:val="模块:非累积投票议案"/>
        <w:tag w:val="_SEC_fd138d262d644e50920ea2bdb258ac70"/>
        <w:id w:val="-867753805"/>
        <w:lock w:val="sdtLocked"/>
        <w:placeholder>
          <w:docPart w:val="DefaultPlaceholder_-1854013440"/>
        </w:placeholder>
      </w:sdtPr>
      <w:sdtContent>
        <w:p w14:paraId="6747620F" w14:textId="17ED45A9" w:rsidR="00B46247" w:rsidRPr="00232583" w:rsidRDefault="00232583" w:rsidP="00232583">
          <w:pPr>
            <w:pStyle w:val="3"/>
            <w:keepNext w:val="0"/>
            <w:keepLines w:val="0"/>
            <w:spacing w:line="415" w:lineRule="auto"/>
            <w:ind w:left="420"/>
            <w:rPr>
              <w:rFonts w:ascii="宋体" w:eastAsia="宋体" w:hAnsi="宋体"/>
              <w:b w:val="0"/>
              <w:bCs w:val="0"/>
              <w:sz w:val="24"/>
              <w:szCs w:val="24"/>
            </w:rPr>
          </w:pPr>
          <w:r w:rsidRPr="00232583">
            <w:rPr>
              <w:rFonts w:ascii="宋体" w:eastAsia="宋体" w:hAnsi="宋体"/>
              <w:b w:val="0"/>
              <w:bCs w:val="0"/>
              <w:sz w:val="24"/>
              <w:szCs w:val="24"/>
            </w:rPr>
            <w:t>2.05</w:t>
          </w:r>
          <w:r w:rsidR="00B46247" w:rsidRPr="00232583">
            <w:rPr>
              <w:rFonts w:ascii="宋体" w:eastAsia="宋体" w:hAnsi="宋体" w:hint="eastAsia"/>
              <w:b w:val="0"/>
              <w:bCs w:val="0"/>
              <w:sz w:val="24"/>
              <w:szCs w:val="24"/>
            </w:rPr>
            <w:t>议案名称：</w:t>
          </w:r>
          <w:sdt>
            <w:sdtPr>
              <w:rPr>
                <w:rFonts w:ascii="宋体" w:eastAsia="宋体" w:hAnsi="宋体" w:hint="eastAsia"/>
                <w:b w:val="0"/>
                <w:bCs w:val="0"/>
                <w:kern w:val="0"/>
                <w:sz w:val="24"/>
                <w:szCs w:val="24"/>
              </w:rPr>
              <w:alias w:val="非累积投票议案表决情况_议案名称"/>
              <w:tag w:val="_GBC_16397d349277454a867ff0ffe4485ce9"/>
              <w:id w:val="703754485"/>
              <w:lock w:val="sdtLocked"/>
              <w:placeholder>
                <w:docPart w:val="0C4AA25EE29342AE82AA9FC6789DD30A"/>
              </w:placeholder>
              <w:text/>
            </w:sdtPr>
            <w:sdtContent>
              <w:r w:rsidRPr="00232583">
                <w:rPr>
                  <w:rFonts w:ascii="宋体" w:eastAsia="宋体" w:hAnsi="宋体" w:hint="eastAsia"/>
                  <w:b w:val="0"/>
                  <w:bCs w:val="0"/>
                  <w:kern w:val="0"/>
                  <w:sz w:val="24"/>
                  <w:szCs w:val="24"/>
                </w:rPr>
                <w:t>限售期安排</w:t>
              </w:r>
            </w:sdtContent>
          </w:sdt>
        </w:p>
        <w:p w14:paraId="3889CCC4" w14:textId="30B33C85" w:rsidR="00B46247" w:rsidRDefault="00B46247">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22047012"/>
              <w:lock w:val="sdtLocked"/>
              <w:placeholder>
                <w:docPart w:val="0C4AA25EE29342AE82AA9FC6789DD30A"/>
              </w:placeholder>
              <w:comboBox>
                <w:listItem w:displayText="通过" w:value="通过"/>
                <w:listItem w:displayText="不通过" w:value="不通过"/>
              </w:comboBox>
            </w:sdtPr>
            <w:sdtContent>
              <w:r w:rsidR="00232583">
                <w:rPr>
                  <w:rFonts w:hint="eastAsia"/>
                  <w:sz w:val="24"/>
                  <w:szCs w:val="24"/>
                </w:rPr>
                <w:t>通过</w:t>
              </w:r>
            </w:sdtContent>
          </w:sdt>
        </w:p>
        <w:p w14:paraId="19814396" w14:textId="77777777" w:rsidR="00B46247" w:rsidRDefault="00B46247">
          <w:pPr>
            <w:ind w:firstLineChars="150" w:firstLine="360"/>
            <w:rPr>
              <w:sz w:val="24"/>
              <w:szCs w:val="24"/>
            </w:rPr>
          </w:pPr>
        </w:p>
        <w:p w14:paraId="0F0A96CE" w14:textId="77777777" w:rsidR="00B46247" w:rsidRDefault="00B46247">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1532"/>
            <w:gridCol w:w="1056"/>
            <w:gridCol w:w="1057"/>
            <w:gridCol w:w="966"/>
            <w:gridCol w:w="1058"/>
            <w:gridCol w:w="966"/>
          </w:tblGrid>
          <w:tr w:rsidR="00077343" w14:paraId="6762B8CA" w14:textId="77777777" w:rsidTr="001C100E">
            <w:trPr>
              <w:trHeight w:val="300"/>
            </w:trPr>
            <w:sdt>
              <w:sdtPr>
                <w:rPr>
                  <w:rFonts w:ascii="宋体" w:hAnsi="宋体" w:hint="eastAsia"/>
                  <w:color w:val="000000"/>
                  <w:szCs w:val="21"/>
                </w:rPr>
                <w:tag w:val="_PLD_26d51279eaba4b5b80959bbb9958e7fe"/>
                <w:id w:val="2055034503"/>
                <w:lock w:val="sdtLocked"/>
              </w:sdtPr>
              <w:sdtContent>
                <w:tc>
                  <w:tcPr>
                    <w:tcW w:w="1783" w:type="dxa"/>
                    <w:vMerge w:val="restart"/>
                  </w:tcPr>
                  <w:p w14:paraId="0BC81BF5" w14:textId="77777777" w:rsidR="00077343" w:rsidRPr="00232583" w:rsidRDefault="00077343" w:rsidP="001C100E">
                    <w:pPr>
                      <w:spacing w:line="600" w:lineRule="exact"/>
                      <w:jc w:val="center"/>
                      <w:rPr>
                        <w:rFonts w:ascii="宋体"/>
                        <w:color w:val="000000"/>
                        <w:szCs w:val="21"/>
                      </w:rPr>
                    </w:pPr>
                    <w:r w:rsidRPr="00232583">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565190360"/>
                <w:lock w:val="sdtLocked"/>
              </w:sdtPr>
              <w:sdtContent>
                <w:tc>
                  <w:tcPr>
                    <w:tcW w:w="2537" w:type="dxa"/>
                    <w:gridSpan w:val="2"/>
                  </w:tcPr>
                  <w:p w14:paraId="16E5476B" w14:textId="77777777" w:rsidR="00077343" w:rsidRPr="00232583" w:rsidRDefault="00077343" w:rsidP="001C100E">
                    <w:pPr>
                      <w:spacing w:line="600" w:lineRule="exact"/>
                      <w:jc w:val="center"/>
                      <w:rPr>
                        <w:rFonts w:ascii="宋体"/>
                        <w:color w:val="000000"/>
                        <w:szCs w:val="21"/>
                      </w:rPr>
                    </w:pPr>
                    <w:r w:rsidRPr="00232583">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384922774"/>
                <w:lock w:val="sdtLocked"/>
              </w:sdtPr>
              <w:sdtContent>
                <w:tc>
                  <w:tcPr>
                    <w:tcW w:w="2098" w:type="dxa"/>
                    <w:gridSpan w:val="2"/>
                  </w:tcPr>
                  <w:p w14:paraId="74F19D4C" w14:textId="77777777" w:rsidR="00077343" w:rsidRPr="00232583" w:rsidRDefault="00077343" w:rsidP="001C100E">
                    <w:pPr>
                      <w:spacing w:line="600" w:lineRule="exact"/>
                      <w:jc w:val="center"/>
                      <w:rPr>
                        <w:rFonts w:ascii="宋体"/>
                        <w:color w:val="000000"/>
                        <w:szCs w:val="21"/>
                      </w:rPr>
                    </w:pPr>
                    <w:r w:rsidRPr="00232583">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294916599"/>
                <w:lock w:val="sdtLocked"/>
              </w:sdtPr>
              <w:sdtContent>
                <w:tc>
                  <w:tcPr>
                    <w:tcW w:w="2099" w:type="dxa"/>
                    <w:gridSpan w:val="2"/>
                  </w:tcPr>
                  <w:p w14:paraId="742C6D1C" w14:textId="77777777" w:rsidR="00077343" w:rsidRPr="00232583" w:rsidRDefault="00077343" w:rsidP="001C100E">
                    <w:pPr>
                      <w:spacing w:line="600" w:lineRule="exact"/>
                      <w:jc w:val="center"/>
                      <w:rPr>
                        <w:rFonts w:ascii="宋体"/>
                        <w:color w:val="000000"/>
                        <w:szCs w:val="21"/>
                      </w:rPr>
                    </w:pPr>
                    <w:r w:rsidRPr="00232583">
                      <w:rPr>
                        <w:rFonts w:ascii="宋体" w:hAnsi="宋体" w:hint="eastAsia"/>
                        <w:color w:val="000000"/>
                        <w:szCs w:val="21"/>
                      </w:rPr>
                      <w:t>弃权</w:t>
                    </w:r>
                  </w:p>
                </w:tc>
              </w:sdtContent>
            </w:sdt>
          </w:tr>
          <w:tr w:rsidR="00077343" w14:paraId="427D24C0" w14:textId="77777777" w:rsidTr="001C100E">
            <w:trPr>
              <w:trHeight w:val="300"/>
            </w:trPr>
            <w:tc>
              <w:tcPr>
                <w:tcW w:w="1783" w:type="dxa"/>
                <w:vMerge/>
              </w:tcPr>
              <w:p w14:paraId="515813B2" w14:textId="77777777" w:rsidR="00077343" w:rsidRPr="00232583" w:rsidRDefault="00077343" w:rsidP="001C100E">
                <w:pPr>
                  <w:spacing w:line="600" w:lineRule="exact"/>
                  <w:jc w:val="center"/>
                  <w:rPr>
                    <w:rFonts w:ascii="宋体"/>
                    <w:color w:val="000000"/>
                    <w:szCs w:val="21"/>
                  </w:rPr>
                </w:pPr>
              </w:p>
            </w:tc>
            <w:sdt>
              <w:sdtPr>
                <w:rPr>
                  <w:rFonts w:ascii="宋体" w:hAnsi="宋体" w:hint="eastAsia"/>
                  <w:color w:val="000000"/>
                  <w:szCs w:val="21"/>
                </w:rPr>
                <w:tag w:val="_PLD_f18f77e155d94d2d8a28bfcaf05f83a3"/>
                <w:id w:val="961076628"/>
                <w:lock w:val="sdtLocked"/>
              </w:sdtPr>
              <w:sdtContent>
                <w:tc>
                  <w:tcPr>
                    <w:tcW w:w="1558" w:type="dxa"/>
                  </w:tcPr>
                  <w:p w14:paraId="3AF8663C" w14:textId="77777777" w:rsidR="00077343" w:rsidRPr="00232583" w:rsidRDefault="00077343" w:rsidP="001C100E">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647906644"/>
                <w:lock w:val="sdtLocked"/>
              </w:sdtPr>
              <w:sdtContent>
                <w:tc>
                  <w:tcPr>
                    <w:tcW w:w="979" w:type="dxa"/>
                  </w:tcPr>
                  <w:p w14:paraId="6676EC14" w14:textId="77777777" w:rsidR="00077343" w:rsidRPr="00232583" w:rsidRDefault="00077343" w:rsidP="001C100E">
                    <w:pPr>
                      <w:spacing w:line="600" w:lineRule="exact"/>
                      <w:jc w:val="center"/>
                      <w:rPr>
                        <w:rFonts w:ascii="宋体"/>
                        <w:color w:val="000000"/>
                        <w:szCs w:val="21"/>
                      </w:rPr>
                    </w:pPr>
                    <w:r w:rsidRPr="00232583">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915316909"/>
                <w:lock w:val="sdtLocked"/>
              </w:sdtPr>
              <w:sdtContent>
                <w:tc>
                  <w:tcPr>
                    <w:tcW w:w="1120" w:type="dxa"/>
                  </w:tcPr>
                  <w:p w14:paraId="7B4BA4C3" w14:textId="77777777" w:rsidR="00077343" w:rsidRPr="00232583" w:rsidRDefault="00077343" w:rsidP="001C100E">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504249538"/>
                <w:lock w:val="sdtLocked"/>
              </w:sdtPr>
              <w:sdtContent>
                <w:tc>
                  <w:tcPr>
                    <w:tcW w:w="978" w:type="dxa"/>
                  </w:tcPr>
                  <w:p w14:paraId="1FFCC374" w14:textId="77777777" w:rsidR="00077343" w:rsidRPr="00232583" w:rsidRDefault="00077343" w:rsidP="001C100E">
                    <w:pPr>
                      <w:spacing w:line="600" w:lineRule="exact"/>
                      <w:jc w:val="center"/>
                      <w:rPr>
                        <w:rFonts w:ascii="宋体"/>
                        <w:color w:val="000000"/>
                        <w:szCs w:val="21"/>
                      </w:rPr>
                    </w:pPr>
                    <w:r w:rsidRPr="00232583">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2060842151"/>
                <w:lock w:val="sdtLocked"/>
              </w:sdtPr>
              <w:sdtContent>
                <w:tc>
                  <w:tcPr>
                    <w:tcW w:w="1121" w:type="dxa"/>
                  </w:tcPr>
                  <w:p w14:paraId="3EE3014C" w14:textId="77777777" w:rsidR="00077343" w:rsidRPr="00232583" w:rsidRDefault="00077343" w:rsidP="001C100E">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443911763"/>
                <w:lock w:val="sdtLocked"/>
              </w:sdtPr>
              <w:sdtContent>
                <w:tc>
                  <w:tcPr>
                    <w:tcW w:w="978" w:type="dxa"/>
                  </w:tcPr>
                  <w:p w14:paraId="25B59761" w14:textId="77777777" w:rsidR="00077343" w:rsidRPr="00232583" w:rsidRDefault="00077343" w:rsidP="001C100E">
                    <w:pPr>
                      <w:spacing w:line="600" w:lineRule="exact"/>
                      <w:jc w:val="center"/>
                      <w:rPr>
                        <w:rFonts w:ascii="宋体"/>
                        <w:color w:val="000000"/>
                        <w:szCs w:val="21"/>
                      </w:rPr>
                    </w:pPr>
                    <w:r w:rsidRPr="00232583">
                      <w:rPr>
                        <w:rFonts w:ascii="宋体" w:hAnsi="宋体" w:hint="eastAsia"/>
                        <w:color w:val="000000"/>
                        <w:szCs w:val="21"/>
                      </w:rPr>
                      <w:t>比例（%）</w:t>
                    </w:r>
                  </w:p>
                </w:tc>
              </w:sdtContent>
            </w:sdt>
          </w:tr>
          <w:tr w:rsidR="00077343" w14:paraId="417C4756" w14:textId="77777777" w:rsidTr="001C100E">
            <w:tc>
              <w:tcPr>
                <w:tcW w:w="1783" w:type="dxa"/>
              </w:tcPr>
              <w:p w14:paraId="55F7C2A6" w14:textId="77777777" w:rsidR="00077343" w:rsidRPr="00232583" w:rsidRDefault="00000000" w:rsidP="001C100E">
                <w:pPr>
                  <w:spacing w:line="600" w:lineRule="exact"/>
                  <w:jc w:val="center"/>
                  <w:rPr>
                    <w:rFonts w:ascii="宋体"/>
                    <w:color w:val="000000"/>
                    <w:szCs w:val="21"/>
                  </w:rPr>
                </w:pPr>
                <w:sdt>
                  <w:sdtPr>
                    <w:rPr>
                      <w:rFonts w:ascii="宋体" w:hAnsi="宋体"/>
                      <w:color w:val="000000"/>
                      <w:szCs w:val="21"/>
                    </w:rPr>
                    <w:tag w:val="_PLD_30aa643aaec4457b9ff8daf82682de9e"/>
                    <w:id w:val="103778050"/>
                    <w:lock w:val="sdtLocked"/>
                  </w:sdtPr>
                  <w:sdtEndPr>
                    <w:rPr>
                      <w:rFonts w:hint="eastAsia"/>
                    </w:rPr>
                  </w:sdtEndPr>
                  <w:sdtContent>
                    <w:r w:rsidR="00077343" w:rsidRPr="00232583">
                      <w:rPr>
                        <w:rFonts w:ascii="宋体" w:hAnsi="宋体"/>
                        <w:color w:val="000000"/>
                        <w:szCs w:val="21"/>
                      </w:rPr>
                      <w:t>A</w:t>
                    </w:r>
                    <w:r w:rsidR="00077343" w:rsidRPr="00232583">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448999546"/>
                <w:lock w:val="sdtLocked"/>
                <w:text/>
              </w:sdtPr>
              <w:sdtContent>
                <w:tc>
                  <w:tcPr>
                    <w:tcW w:w="1558" w:type="dxa"/>
                  </w:tcPr>
                  <w:p w14:paraId="1CF33F89" w14:textId="77777777" w:rsidR="00077343" w:rsidRPr="00232583" w:rsidRDefault="00077343" w:rsidP="001C100E">
                    <w:pPr>
                      <w:spacing w:line="600" w:lineRule="exact"/>
                      <w:jc w:val="right"/>
                      <w:rPr>
                        <w:rFonts w:ascii="宋体"/>
                        <w:szCs w:val="21"/>
                      </w:rPr>
                    </w:pPr>
                    <w:r w:rsidRPr="00232583">
                      <w:rPr>
                        <w:rFonts w:ascii="宋体"/>
                        <w:szCs w:val="21"/>
                      </w:rPr>
                      <w:t>14,610,000</w:t>
                    </w:r>
                  </w:p>
                </w:tc>
              </w:sdtContent>
            </w:sdt>
            <w:sdt>
              <w:sdtPr>
                <w:rPr>
                  <w:rFonts w:ascii="宋体"/>
                  <w:szCs w:val="21"/>
                </w:rPr>
                <w:alias w:val="非累积投票议案表决情况_A股同意比例"/>
                <w:tag w:val="_GBC_baa01c35de4c4da5999507b346370a05"/>
                <w:id w:val="897559438"/>
                <w:lock w:val="sdtLocked"/>
              </w:sdtPr>
              <w:sdtContent>
                <w:tc>
                  <w:tcPr>
                    <w:tcW w:w="979" w:type="dxa"/>
                  </w:tcPr>
                  <w:p w14:paraId="3AD92D75" w14:textId="77777777" w:rsidR="00077343" w:rsidRPr="00232583" w:rsidRDefault="00077343" w:rsidP="001C100E">
                    <w:pPr>
                      <w:spacing w:line="600" w:lineRule="exact"/>
                      <w:jc w:val="right"/>
                      <w:rPr>
                        <w:rFonts w:ascii="宋体"/>
                        <w:szCs w:val="21"/>
                      </w:rPr>
                    </w:pPr>
                    <w:r w:rsidRPr="00232583">
                      <w:rPr>
                        <w:rFonts w:ascii="宋体"/>
                        <w:szCs w:val="21"/>
                      </w:rPr>
                      <w:t>100.0000</w:t>
                    </w:r>
                  </w:p>
                </w:tc>
              </w:sdtContent>
            </w:sdt>
            <w:sdt>
              <w:sdtPr>
                <w:rPr>
                  <w:rFonts w:ascii="宋体"/>
                  <w:szCs w:val="21"/>
                </w:rPr>
                <w:alias w:val="非累积投票议案表决情况_A股反对票数"/>
                <w:tag w:val="_GBC_aeddc7b9df07427a8287a3319656953b"/>
                <w:id w:val="-858738580"/>
                <w:lock w:val="sdtLocked"/>
              </w:sdtPr>
              <w:sdtContent>
                <w:tc>
                  <w:tcPr>
                    <w:tcW w:w="1120" w:type="dxa"/>
                  </w:tcPr>
                  <w:p w14:paraId="38B1AE4E" w14:textId="77777777" w:rsidR="00077343" w:rsidRPr="00232583" w:rsidRDefault="00077343" w:rsidP="001C100E">
                    <w:pPr>
                      <w:spacing w:line="600" w:lineRule="exact"/>
                      <w:jc w:val="right"/>
                      <w:rPr>
                        <w:rFonts w:ascii="宋体"/>
                        <w:szCs w:val="21"/>
                      </w:rPr>
                    </w:pPr>
                    <w:r w:rsidRPr="00232583">
                      <w:rPr>
                        <w:rFonts w:ascii="宋体"/>
                        <w:szCs w:val="21"/>
                      </w:rPr>
                      <w:t>0</w:t>
                    </w:r>
                  </w:p>
                </w:tc>
              </w:sdtContent>
            </w:sdt>
            <w:sdt>
              <w:sdtPr>
                <w:rPr>
                  <w:rFonts w:ascii="宋体"/>
                  <w:szCs w:val="21"/>
                </w:rPr>
                <w:alias w:val="非累积投票议案表决情况_A股反对比例"/>
                <w:tag w:val="_GBC_2fbfff06037f464baa9501f7aaaeeca4"/>
                <w:id w:val="-1782260628"/>
                <w:lock w:val="sdtLocked"/>
              </w:sdtPr>
              <w:sdtContent>
                <w:tc>
                  <w:tcPr>
                    <w:tcW w:w="978" w:type="dxa"/>
                  </w:tcPr>
                  <w:p w14:paraId="1378C725" w14:textId="77777777" w:rsidR="00077343" w:rsidRPr="00232583" w:rsidRDefault="00077343" w:rsidP="001C100E">
                    <w:pPr>
                      <w:spacing w:line="600" w:lineRule="exact"/>
                      <w:jc w:val="right"/>
                      <w:rPr>
                        <w:rFonts w:ascii="宋体"/>
                        <w:szCs w:val="21"/>
                      </w:rPr>
                    </w:pPr>
                    <w:r w:rsidRPr="00232583">
                      <w:rPr>
                        <w:rFonts w:ascii="宋体"/>
                        <w:szCs w:val="21"/>
                      </w:rPr>
                      <w:t>0.0000</w:t>
                    </w:r>
                  </w:p>
                </w:tc>
              </w:sdtContent>
            </w:sdt>
            <w:sdt>
              <w:sdtPr>
                <w:rPr>
                  <w:rFonts w:ascii="宋体"/>
                  <w:szCs w:val="21"/>
                </w:rPr>
                <w:alias w:val="非累积投票议案表决情况_A股弃权票数"/>
                <w:tag w:val="_GBC_311dad2ae32a4a41b5f70fe48cb445b5"/>
                <w:id w:val="-2001107415"/>
                <w:lock w:val="sdtLocked"/>
              </w:sdtPr>
              <w:sdtContent>
                <w:tc>
                  <w:tcPr>
                    <w:tcW w:w="1121" w:type="dxa"/>
                  </w:tcPr>
                  <w:p w14:paraId="1B7CA3FF" w14:textId="77777777" w:rsidR="00077343" w:rsidRPr="00232583" w:rsidRDefault="00077343" w:rsidP="001C100E">
                    <w:pPr>
                      <w:spacing w:line="600" w:lineRule="exact"/>
                      <w:jc w:val="right"/>
                      <w:rPr>
                        <w:rFonts w:ascii="宋体"/>
                        <w:szCs w:val="21"/>
                      </w:rPr>
                    </w:pPr>
                    <w:r w:rsidRPr="00232583">
                      <w:rPr>
                        <w:rFonts w:ascii="宋体"/>
                        <w:szCs w:val="21"/>
                      </w:rPr>
                      <w:t>0</w:t>
                    </w:r>
                  </w:p>
                </w:tc>
              </w:sdtContent>
            </w:sdt>
            <w:sdt>
              <w:sdtPr>
                <w:rPr>
                  <w:rFonts w:ascii="宋体"/>
                  <w:szCs w:val="21"/>
                </w:rPr>
                <w:alias w:val="非累积投票议案表决情况_A股弃权比例"/>
                <w:tag w:val="_GBC_3723b88f133b472497fbb1e22ce723a0"/>
                <w:id w:val="943035152"/>
                <w:lock w:val="sdtLocked"/>
              </w:sdtPr>
              <w:sdtContent>
                <w:tc>
                  <w:tcPr>
                    <w:tcW w:w="978" w:type="dxa"/>
                  </w:tcPr>
                  <w:p w14:paraId="17AC210A" w14:textId="77777777" w:rsidR="00077343" w:rsidRPr="00232583" w:rsidRDefault="00077343" w:rsidP="001C100E">
                    <w:pPr>
                      <w:spacing w:line="600" w:lineRule="exact"/>
                      <w:jc w:val="right"/>
                      <w:rPr>
                        <w:rFonts w:ascii="宋体"/>
                        <w:szCs w:val="21"/>
                      </w:rPr>
                    </w:pPr>
                    <w:r w:rsidRPr="00232583">
                      <w:rPr>
                        <w:rFonts w:ascii="宋体"/>
                        <w:szCs w:val="21"/>
                      </w:rPr>
                      <w:t>0.0000</w:t>
                    </w:r>
                  </w:p>
                </w:tc>
              </w:sdtContent>
            </w:sdt>
          </w:tr>
        </w:tbl>
        <w:p w14:paraId="5F123634" w14:textId="54D4DF4D" w:rsidR="00B46247" w:rsidRDefault="00000000" w:rsidP="00B46247"/>
      </w:sdtContent>
    </w:sdt>
    <w:sdt>
      <w:sdtPr>
        <w:rPr>
          <w:b w:val="0"/>
          <w:bCs w:val="0"/>
          <w:sz w:val="21"/>
          <w:szCs w:val="22"/>
        </w:rPr>
        <w:alias w:val="模块:非累积投票议案"/>
        <w:tag w:val="_SEC_fd138d262d644e50920ea2bdb258ac70"/>
        <w:id w:val="105477457"/>
        <w:lock w:val="sdtLocked"/>
        <w:placeholder>
          <w:docPart w:val="DefaultPlaceholder_-1854013440"/>
        </w:placeholder>
      </w:sdtPr>
      <w:sdtContent>
        <w:p w14:paraId="0D7AC086" w14:textId="0AC92025" w:rsidR="00B46247" w:rsidRPr="00232583" w:rsidRDefault="00232583" w:rsidP="00232583">
          <w:pPr>
            <w:pStyle w:val="3"/>
            <w:keepNext w:val="0"/>
            <w:keepLines w:val="0"/>
            <w:spacing w:line="415" w:lineRule="auto"/>
            <w:ind w:left="420"/>
            <w:rPr>
              <w:rFonts w:ascii="宋体" w:eastAsia="宋体" w:hAnsi="宋体"/>
              <w:b w:val="0"/>
              <w:bCs w:val="0"/>
              <w:sz w:val="24"/>
              <w:szCs w:val="24"/>
            </w:rPr>
          </w:pPr>
          <w:r w:rsidRPr="00232583">
            <w:rPr>
              <w:rFonts w:ascii="宋体" w:eastAsia="宋体" w:hAnsi="宋体"/>
              <w:b w:val="0"/>
              <w:bCs w:val="0"/>
              <w:sz w:val="24"/>
              <w:szCs w:val="24"/>
            </w:rPr>
            <w:t>2.06</w:t>
          </w:r>
          <w:r w:rsidR="00B46247" w:rsidRPr="00232583">
            <w:rPr>
              <w:rFonts w:ascii="宋体" w:eastAsia="宋体" w:hAnsi="宋体" w:hint="eastAsia"/>
              <w:b w:val="0"/>
              <w:bCs w:val="0"/>
              <w:sz w:val="24"/>
              <w:szCs w:val="24"/>
            </w:rPr>
            <w:t>议案名称：</w:t>
          </w:r>
          <w:sdt>
            <w:sdtPr>
              <w:rPr>
                <w:rFonts w:ascii="宋体" w:eastAsia="宋体" w:hAnsi="宋体" w:hint="eastAsia"/>
                <w:b w:val="0"/>
                <w:bCs w:val="0"/>
                <w:kern w:val="0"/>
                <w:sz w:val="24"/>
                <w:szCs w:val="24"/>
              </w:rPr>
              <w:alias w:val="非累积投票议案表决情况_议案名称"/>
              <w:tag w:val="_GBC_16397d349277454a867ff0ffe4485ce9"/>
              <w:id w:val="285633840"/>
              <w:lock w:val="sdtLocked"/>
              <w:placeholder>
                <w:docPart w:val="572E1DCD833640FAB8DB1790DE6B697C"/>
              </w:placeholder>
              <w:text/>
            </w:sdtPr>
            <w:sdtContent>
              <w:r w:rsidRPr="00232583">
                <w:rPr>
                  <w:rFonts w:ascii="宋体" w:eastAsia="宋体" w:hAnsi="宋体" w:hint="eastAsia"/>
                  <w:b w:val="0"/>
                  <w:bCs w:val="0"/>
                  <w:kern w:val="0"/>
                  <w:sz w:val="24"/>
                  <w:szCs w:val="24"/>
                </w:rPr>
                <w:t>上市地点</w:t>
              </w:r>
            </w:sdtContent>
          </w:sdt>
        </w:p>
        <w:p w14:paraId="39389A24" w14:textId="755BBA59" w:rsidR="00B46247" w:rsidRDefault="00B46247">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572792819"/>
              <w:lock w:val="sdtLocked"/>
              <w:placeholder>
                <w:docPart w:val="572E1DCD833640FAB8DB1790DE6B697C"/>
              </w:placeholder>
              <w:comboBox>
                <w:listItem w:displayText="通过" w:value="通过"/>
                <w:listItem w:displayText="不通过" w:value="不通过"/>
              </w:comboBox>
            </w:sdtPr>
            <w:sdtContent>
              <w:r w:rsidR="00232583">
                <w:rPr>
                  <w:rFonts w:hint="eastAsia"/>
                  <w:sz w:val="24"/>
                  <w:szCs w:val="24"/>
                </w:rPr>
                <w:t>通过</w:t>
              </w:r>
            </w:sdtContent>
          </w:sdt>
        </w:p>
        <w:p w14:paraId="4B7E192A" w14:textId="77777777" w:rsidR="00B46247" w:rsidRDefault="00B46247">
          <w:pPr>
            <w:ind w:firstLineChars="150" w:firstLine="360"/>
            <w:rPr>
              <w:sz w:val="24"/>
              <w:szCs w:val="24"/>
            </w:rPr>
          </w:pPr>
        </w:p>
        <w:p w14:paraId="3F98420A" w14:textId="77777777" w:rsidR="00B46247" w:rsidRDefault="00B46247">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1532"/>
            <w:gridCol w:w="1056"/>
            <w:gridCol w:w="1057"/>
            <w:gridCol w:w="966"/>
            <w:gridCol w:w="1058"/>
            <w:gridCol w:w="966"/>
          </w:tblGrid>
          <w:tr w:rsidR="00077343" w14:paraId="05924485" w14:textId="77777777" w:rsidTr="00820190">
            <w:trPr>
              <w:trHeight w:val="300"/>
            </w:trPr>
            <w:sdt>
              <w:sdtPr>
                <w:rPr>
                  <w:rFonts w:ascii="宋体" w:hAnsi="宋体" w:hint="eastAsia"/>
                  <w:color w:val="000000"/>
                  <w:szCs w:val="21"/>
                </w:rPr>
                <w:tag w:val="_PLD_26d51279eaba4b5b80959bbb9958e7fe"/>
                <w:id w:val="1141931849"/>
                <w:lock w:val="sdtLocked"/>
              </w:sdtPr>
              <w:sdtContent>
                <w:tc>
                  <w:tcPr>
                    <w:tcW w:w="1783" w:type="dxa"/>
                    <w:vMerge w:val="restart"/>
                  </w:tcPr>
                  <w:p w14:paraId="4D4DE472" w14:textId="77777777" w:rsidR="00077343" w:rsidRPr="00232583" w:rsidRDefault="00077343" w:rsidP="00820190">
                    <w:pPr>
                      <w:spacing w:line="600" w:lineRule="exact"/>
                      <w:jc w:val="center"/>
                      <w:rPr>
                        <w:rFonts w:ascii="宋体"/>
                        <w:color w:val="000000"/>
                        <w:szCs w:val="21"/>
                      </w:rPr>
                    </w:pPr>
                    <w:r w:rsidRPr="00232583">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2135089202"/>
                <w:lock w:val="sdtLocked"/>
              </w:sdtPr>
              <w:sdtContent>
                <w:tc>
                  <w:tcPr>
                    <w:tcW w:w="2537" w:type="dxa"/>
                    <w:gridSpan w:val="2"/>
                  </w:tcPr>
                  <w:p w14:paraId="4041CF51" w14:textId="77777777" w:rsidR="00077343" w:rsidRPr="00232583" w:rsidRDefault="00077343" w:rsidP="00820190">
                    <w:pPr>
                      <w:spacing w:line="600" w:lineRule="exact"/>
                      <w:jc w:val="center"/>
                      <w:rPr>
                        <w:rFonts w:ascii="宋体"/>
                        <w:color w:val="000000"/>
                        <w:szCs w:val="21"/>
                      </w:rPr>
                    </w:pPr>
                    <w:r w:rsidRPr="00232583">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890459231"/>
                <w:lock w:val="sdtLocked"/>
              </w:sdtPr>
              <w:sdtContent>
                <w:tc>
                  <w:tcPr>
                    <w:tcW w:w="2098" w:type="dxa"/>
                    <w:gridSpan w:val="2"/>
                  </w:tcPr>
                  <w:p w14:paraId="37BB3177" w14:textId="77777777" w:rsidR="00077343" w:rsidRPr="00232583" w:rsidRDefault="00077343" w:rsidP="00820190">
                    <w:pPr>
                      <w:spacing w:line="600" w:lineRule="exact"/>
                      <w:jc w:val="center"/>
                      <w:rPr>
                        <w:rFonts w:ascii="宋体"/>
                        <w:color w:val="000000"/>
                        <w:szCs w:val="21"/>
                      </w:rPr>
                    </w:pPr>
                    <w:r w:rsidRPr="00232583">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2036307701"/>
                <w:lock w:val="sdtLocked"/>
              </w:sdtPr>
              <w:sdtContent>
                <w:tc>
                  <w:tcPr>
                    <w:tcW w:w="2099" w:type="dxa"/>
                    <w:gridSpan w:val="2"/>
                  </w:tcPr>
                  <w:p w14:paraId="2365704F" w14:textId="77777777" w:rsidR="00077343" w:rsidRPr="00232583" w:rsidRDefault="00077343" w:rsidP="00820190">
                    <w:pPr>
                      <w:spacing w:line="600" w:lineRule="exact"/>
                      <w:jc w:val="center"/>
                      <w:rPr>
                        <w:rFonts w:ascii="宋体"/>
                        <w:color w:val="000000"/>
                        <w:szCs w:val="21"/>
                      </w:rPr>
                    </w:pPr>
                    <w:r w:rsidRPr="00232583">
                      <w:rPr>
                        <w:rFonts w:ascii="宋体" w:hAnsi="宋体" w:hint="eastAsia"/>
                        <w:color w:val="000000"/>
                        <w:szCs w:val="21"/>
                      </w:rPr>
                      <w:t>弃权</w:t>
                    </w:r>
                  </w:p>
                </w:tc>
              </w:sdtContent>
            </w:sdt>
          </w:tr>
          <w:tr w:rsidR="00077343" w14:paraId="1ED032FA" w14:textId="77777777" w:rsidTr="00820190">
            <w:trPr>
              <w:trHeight w:val="300"/>
            </w:trPr>
            <w:tc>
              <w:tcPr>
                <w:tcW w:w="1783" w:type="dxa"/>
                <w:vMerge/>
              </w:tcPr>
              <w:p w14:paraId="575B502C" w14:textId="77777777" w:rsidR="00077343" w:rsidRPr="00232583" w:rsidRDefault="00077343" w:rsidP="00820190">
                <w:pPr>
                  <w:spacing w:line="600" w:lineRule="exact"/>
                  <w:jc w:val="center"/>
                  <w:rPr>
                    <w:rFonts w:ascii="宋体"/>
                    <w:color w:val="000000"/>
                    <w:szCs w:val="21"/>
                  </w:rPr>
                </w:pPr>
              </w:p>
            </w:tc>
            <w:sdt>
              <w:sdtPr>
                <w:rPr>
                  <w:rFonts w:ascii="宋体" w:hAnsi="宋体" w:hint="eastAsia"/>
                  <w:color w:val="000000"/>
                  <w:szCs w:val="21"/>
                </w:rPr>
                <w:tag w:val="_PLD_f18f77e155d94d2d8a28bfcaf05f83a3"/>
                <w:id w:val="-1758598779"/>
                <w:lock w:val="sdtLocked"/>
              </w:sdtPr>
              <w:sdtContent>
                <w:tc>
                  <w:tcPr>
                    <w:tcW w:w="1558" w:type="dxa"/>
                  </w:tcPr>
                  <w:p w14:paraId="651F881E" w14:textId="77777777" w:rsidR="00077343" w:rsidRPr="00232583" w:rsidRDefault="00077343" w:rsidP="00820190">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92624594"/>
                <w:lock w:val="sdtLocked"/>
              </w:sdtPr>
              <w:sdtContent>
                <w:tc>
                  <w:tcPr>
                    <w:tcW w:w="979" w:type="dxa"/>
                  </w:tcPr>
                  <w:p w14:paraId="05B5C277" w14:textId="77777777" w:rsidR="00077343" w:rsidRPr="00232583" w:rsidRDefault="00077343" w:rsidP="00820190">
                    <w:pPr>
                      <w:spacing w:line="600" w:lineRule="exact"/>
                      <w:jc w:val="center"/>
                      <w:rPr>
                        <w:rFonts w:ascii="宋体"/>
                        <w:color w:val="000000"/>
                        <w:szCs w:val="21"/>
                      </w:rPr>
                    </w:pPr>
                    <w:r w:rsidRPr="00232583">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476151234"/>
                <w:lock w:val="sdtLocked"/>
              </w:sdtPr>
              <w:sdtContent>
                <w:tc>
                  <w:tcPr>
                    <w:tcW w:w="1120" w:type="dxa"/>
                  </w:tcPr>
                  <w:p w14:paraId="28F2015C" w14:textId="77777777" w:rsidR="00077343" w:rsidRPr="00232583" w:rsidRDefault="00077343" w:rsidP="00820190">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823505280"/>
                <w:lock w:val="sdtLocked"/>
              </w:sdtPr>
              <w:sdtContent>
                <w:tc>
                  <w:tcPr>
                    <w:tcW w:w="978" w:type="dxa"/>
                  </w:tcPr>
                  <w:p w14:paraId="672AEDC0" w14:textId="77777777" w:rsidR="00077343" w:rsidRPr="00232583" w:rsidRDefault="00077343" w:rsidP="00820190">
                    <w:pPr>
                      <w:spacing w:line="600" w:lineRule="exact"/>
                      <w:jc w:val="center"/>
                      <w:rPr>
                        <w:rFonts w:ascii="宋体"/>
                        <w:color w:val="000000"/>
                        <w:szCs w:val="21"/>
                      </w:rPr>
                    </w:pPr>
                    <w:r w:rsidRPr="00232583">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402451059"/>
                <w:lock w:val="sdtLocked"/>
              </w:sdtPr>
              <w:sdtContent>
                <w:tc>
                  <w:tcPr>
                    <w:tcW w:w="1121" w:type="dxa"/>
                  </w:tcPr>
                  <w:p w14:paraId="74EFDBF4" w14:textId="77777777" w:rsidR="00077343" w:rsidRPr="00232583" w:rsidRDefault="00077343" w:rsidP="00820190">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24983529"/>
                <w:lock w:val="sdtLocked"/>
              </w:sdtPr>
              <w:sdtContent>
                <w:tc>
                  <w:tcPr>
                    <w:tcW w:w="978" w:type="dxa"/>
                  </w:tcPr>
                  <w:p w14:paraId="30D60D7D" w14:textId="77777777" w:rsidR="00077343" w:rsidRPr="00232583" w:rsidRDefault="00077343" w:rsidP="00820190">
                    <w:pPr>
                      <w:spacing w:line="600" w:lineRule="exact"/>
                      <w:jc w:val="center"/>
                      <w:rPr>
                        <w:rFonts w:ascii="宋体"/>
                        <w:color w:val="000000"/>
                        <w:szCs w:val="21"/>
                      </w:rPr>
                    </w:pPr>
                    <w:r w:rsidRPr="00232583">
                      <w:rPr>
                        <w:rFonts w:ascii="宋体" w:hAnsi="宋体" w:hint="eastAsia"/>
                        <w:color w:val="000000"/>
                        <w:szCs w:val="21"/>
                      </w:rPr>
                      <w:t>比例（%）</w:t>
                    </w:r>
                  </w:p>
                </w:tc>
              </w:sdtContent>
            </w:sdt>
          </w:tr>
          <w:tr w:rsidR="00077343" w14:paraId="64878C77" w14:textId="77777777" w:rsidTr="00820190">
            <w:tc>
              <w:tcPr>
                <w:tcW w:w="1783" w:type="dxa"/>
              </w:tcPr>
              <w:p w14:paraId="34406DFF" w14:textId="77777777" w:rsidR="00077343" w:rsidRPr="00232583" w:rsidRDefault="00000000" w:rsidP="00820190">
                <w:pPr>
                  <w:spacing w:line="600" w:lineRule="exact"/>
                  <w:jc w:val="center"/>
                  <w:rPr>
                    <w:rFonts w:ascii="宋体"/>
                    <w:color w:val="000000"/>
                    <w:szCs w:val="21"/>
                  </w:rPr>
                </w:pPr>
                <w:sdt>
                  <w:sdtPr>
                    <w:rPr>
                      <w:rFonts w:ascii="宋体" w:hAnsi="宋体"/>
                      <w:color w:val="000000"/>
                      <w:szCs w:val="21"/>
                    </w:rPr>
                    <w:tag w:val="_PLD_30aa643aaec4457b9ff8daf82682de9e"/>
                    <w:id w:val="-72515965"/>
                    <w:lock w:val="sdtLocked"/>
                  </w:sdtPr>
                  <w:sdtEndPr>
                    <w:rPr>
                      <w:rFonts w:hint="eastAsia"/>
                    </w:rPr>
                  </w:sdtEndPr>
                  <w:sdtContent>
                    <w:r w:rsidR="00077343" w:rsidRPr="00232583">
                      <w:rPr>
                        <w:rFonts w:ascii="宋体" w:hAnsi="宋体"/>
                        <w:color w:val="000000"/>
                        <w:szCs w:val="21"/>
                      </w:rPr>
                      <w:t>A</w:t>
                    </w:r>
                    <w:r w:rsidR="00077343" w:rsidRPr="00232583">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089071187"/>
                <w:lock w:val="sdtLocked"/>
                <w:text/>
              </w:sdtPr>
              <w:sdtContent>
                <w:tc>
                  <w:tcPr>
                    <w:tcW w:w="1558" w:type="dxa"/>
                  </w:tcPr>
                  <w:p w14:paraId="26C8ACED" w14:textId="77777777" w:rsidR="00077343" w:rsidRPr="00232583" w:rsidRDefault="00077343" w:rsidP="00820190">
                    <w:pPr>
                      <w:spacing w:line="600" w:lineRule="exact"/>
                      <w:jc w:val="right"/>
                      <w:rPr>
                        <w:rFonts w:ascii="宋体"/>
                        <w:szCs w:val="21"/>
                      </w:rPr>
                    </w:pPr>
                    <w:r w:rsidRPr="00232583">
                      <w:rPr>
                        <w:rFonts w:ascii="宋体"/>
                        <w:szCs w:val="21"/>
                      </w:rPr>
                      <w:t>14,610,000</w:t>
                    </w:r>
                  </w:p>
                </w:tc>
              </w:sdtContent>
            </w:sdt>
            <w:sdt>
              <w:sdtPr>
                <w:rPr>
                  <w:rFonts w:ascii="宋体"/>
                  <w:szCs w:val="21"/>
                </w:rPr>
                <w:alias w:val="非累积投票议案表决情况_A股同意比例"/>
                <w:tag w:val="_GBC_baa01c35de4c4da5999507b346370a05"/>
                <w:id w:val="-1914154042"/>
                <w:lock w:val="sdtLocked"/>
              </w:sdtPr>
              <w:sdtContent>
                <w:tc>
                  <w:tcPr>
                    <w:tcW w:w="979" w:type="dxa"/>
                  </w:tcPr>
                  <w:p w14:paraId="7B9EB90A" w14:textId="77777777" w:rsidR="00077343" w:rsidRPr="00232583" w:rsidRDefault="00077343" w:rsidP="00820190">
                    <w:pPr>
                      <w:spacing w:line="600" w:lineRule="exact"/>
                      <w:jc w:val="right"/>
                      <w:rPr>
                        <w:rFonts w:ascii="宋体"/>
                        <w:szCs w:val="21"/>
                      </w:rPr>
                    </w:pPr>
                    <w:r w:rsidRPr="00232583">
                      <w:rPr>
                        <w:rFonts w:ascii="宋体"/>
                        <w:szCs w:val="21"/>
                      </w:rPr>
                      <w:t>100.0000</w:t>
                    </w:r>
                  </w:p>
                </w:tc>
              </w:sdtContent>
            </w:sdt>
            <w:sdt>
              <w:sdtPr>
                <w:rPr>
                  <w:rFonts w:ascii="宋体"/>
                  <w:szCs w:val="21"/>
                </w:rPr>
                <w:alias w:val="非累积投票议案表决情况_A股反对票数"/>
                <w:tag w:val="_GBC_aeddc7b9df07427a8287a3319656953b"/>
                <w:id w:val="523217798"/>
                <w:lock w:val="sdtLocked"/>
              </w:sdtPr>
              <w:sdtContent>
                <w:tc>
                  <w:tcPr>
                    <w:tcW w:w="1120" w:type="dxa"/>
                  </w:tcPr>
                  <w:p w14:paraId="132DB6A3" w14:textId="77777777" w:rsidR="00077343" w:rsidRPr="00232583" w:rsidRDefault="00077343" w:rsidP="00820190">
                    <w:pPr>
                      <w:spacing w:line="600" w:lineRule="exact"/>
                      <w:jc w:val="right"/>
                      <w:rPr>
                        <w:rFonts w:ascii="宋体"/>
                        <w:szCs w:val="21"/>
                      </w:rPr>
                    </w:pPr>
                    <w:r w:rsidRPr="00232583">
                      <w:rPr>
                        <w:rFonts w:ascii="宋体"/>
                        <w:szCs w:val="21"/>
                      </w:rPr>
                      <w:t>0</w:t>
                    </w:r>
                  </w:p>
                </w:tc>
              </w:sdtContent>
            </w:sdt>
            <w:sdt>
              <w:sdtPr>
                <w:rPr>
                  <w:rFonts w:ascii="宋体"/>
                  <w:szCs w:val="21"/>
                </w:rPr>
                <w:alias w:val="非累积投票议案表决情况_A股反对比例"/>
                <w:tag w:val="_GBC_2fbfff06037f464baa9501f7aaaeeca4"/>
                <w:id w:val="-1660529650"/>
                <w:lock w:val="sdtLocked"/>
              </w:sdtPr>
              <w:sdtContent>
                <w:tc>
                  <w:tcPr>
                    <w:tcW w:w="978" w:type="dxa"/>
                  </w:tcPr>
                  <w:p w14:paraId="5BC44462" w14:textId="77777777" w:rsidR="00077343" w:rsidRPr="00232583" w:rsidRDefault="00077343" w:rsidP="00820190">
                    <w:pPr>
                      <w:spacing w:line="600" w:lineRule="exact"/>
                      <w:jc w:val="right"/>
                      <w:rPr>
                        <w:rFonts w:ascii="宋体"/>
                        <w:szCs w:val="21"/>
                      </w:rPr>
                    </w:pPr>
                    <w:r w:rsidRPr="00232583">
                      <w:rPr>
                        <w:rFonts w:ascii="宋体"/>
                        <w:szCs w:val="21"/>
                      </w:rPr>
                      <w:t>0.0000</w:t>
                    </w:r>
                  </w:p>
                </w:tc>
              </w:sdtContent>
            </w:sdt>
            <w:sdt>
              <w:sdtPr>
                <w:rPr>
                  <w:rFonts w:ascii="宋体"/>
                  <w:szCs w:val="21"/>
                </w:rPr>
                <w:alias w:val="非累积投票议案表决情况_A股弃权票数"/>
                <w:tag w:val="_GBC_311dad2ae32a4a41b5f70fe48cb445b5"/>
                <w:id w:val="-98802012"/>
                <w:lock w:val="sdtLocked"/>
              </w:sdtPr>
              <w:sdtContent>
                <w:tc>
                  <w:tcPr>
                    <w:tcW w:w="1121" w:type="dxa"/>
                  </w:tcPr>
                  <w:p w14:paraId="13805426" w14:textId="77777777" w:rsidR="00077343" w:rsidRPr="00232583" w:rsidRDefault="00077343" w:rsidP="00820190">
                    <w:pPr>
                      <w:spacing w:line="600" w:lineRule="exact"/>
                      <w:jc w:val="right"/>
                      <w:rPr>
                        <w:rFonts w:ascii="宋体"/>
                        <w:szCs w:val="21"/>
                      </w:rPr>
                    </w:pPr>
                    <w:r w:rsidRPr="00232583">
                      <w:rPr>
                        <w:rFonts w:ascii="宋体"/>
                        <w:szCs w:val="21"/>
                      </w:rPr>
                      <w:t>0</w:t>
                    </w:r>
                  </w:p>
                </w:tc>
              </w:sdtContent>
            </w:sdt>
            <w:sdt>
              <w:sdtPr>
                <w:rPr>
                  <w:rFonts w:ascii="宋体"/>
                  <w:szCs w:val="21"/>
                </w:rPr>
                <w:alias w:val="非累积投票议案表决情况_A股弃权比例"/>
                <w:tag w:val="_GBC_3723b88f133b472497fbb1e22ce723a0"/>
                <w:id w:val="-411163186"/>
                <w:lock w:val="sdtLocked"/>
              </w:sdtPr>
              <w:sdtContent>
                <w:tc>
                  <w:tcPr>
                    <w:tcW w:w="978" w:type="dxa"/>
                  </w:tcPr>
                  <w:p w14:paraId="3D28E28A" w14:textId="77777777" w:rsidR="00077343" w:rsidRPr="00232583" w:rsidRDefault="00077343" w:rsidP="00820190">
                    <w:pPr>
                      <w:spacing w:line="600" w:lineRule="exact"/>
                      <w:jc w:val="right"/>
                      <w:rPr>
                        <w:rFonts w:ascii="宋体"/>
                        <w:szCs w:val="21"/>
                      </w:rPr>
                    </w:pPr>
                    <w:r w:rsidRPr="00232583">
                      <w:rPr>
                        <w:rFonts w:ascii="宋体"/>
                        <w:szCs w:val="21"/>
                      </w:rPr>
                      <w:t>0.0000</w:t>
                    </w:r>
                  </w:p>
                </w:tc>
              </w:sdtContent>
            </w:sdt>
          </w:tr>
        </w:tbl>
        <w:p w14:paraId="05875D01" w14:textId="65CA147B" w:rsidR="00B46247" w:rsidRDefault="00000000" w:rsidP="00B46247"/>
      </w:sdtContent>
    </w:sdt>
    <w:sdt>
      <w:sdtPr>
        <w:rPr>
          <w:b w:val="0"/>
          <w:bCs w:val="0"/>
          <w:sz w:val="21"/>
          <w:szCs w:val="22"/>
        </w:rPr>
        <w:alias w:val="模块:非累积投票议案"/>
        <w:tag w:val="_SEC_fd138d262d644e50920ea2bdb258ac70"/>
        <w:id w:val="-1020772177"/>
        <w:lock w:val="sdtLocked"/>
        <w:placeholder>
          <w:docPart w:val="DefaultPlaceholder_-1854013440"/>
        </w:placeholder>
      </w:sdtPr>
      <w:sdtContent>
        <w:p w14:paraId="1F408296" w14:textId="53609B76" w:rsidR="00B46247" w:rsidRDefault="00232583" w:rsidP="00232583">
          <w:pPr>
            <w:pStyle w:val="3"/>
            <w:keepNext w:val="0"/>
            <w:keepLines w:val="0"/>
            <w:spacing w:line="415" w:lineRule="auto"/>
            <w:ind w:left="420"/>
            <w:rPr>
              <w:b w:val="0"/>
              <w:sz w:val="24"/>
              <w:szCs w:val="24"/>
            </w:rPr>
          </w:pPr>
          <w:r w:rsidRPr="00232583">
            <w:rPr>
              <w:rFonts w:ascii="宋体" w:eastAsia="宋体" w:hAnsi="宋体"/>
              <w:b w:val="0"/>
              <w:bCs w:val="0"/>
              <w:sz w:val="24"/>
              <w:szCs w:val="24"/>
            </w:rPr>
            <w:t>2.07</w:t>
          </w:r>
          <w:r w:rsidR="00B46247" w:rsidRPr="00232583">
            <w:rPr>
              <w:rFonts w:ascii="宋体" w:eastAsia="宋体" w:hAnsi="宋体" w:hint="eastAsia"/>
              <w:b w:val="0"/>
              <w:bCs w:val="0"/>
              <w:sz w:val="24"/>
              <w:szCs w:val="24"/>
            </w:rPr>
            <w:t>议案名称：</w:t>
          </w:r>
          <w:sdt>
            <w:sdtPr>
              <w:rPr>
                <w:rFonts w:ascii="宋体" w:eastAsia="宋体" w:hAnsi="宋体" w:hint="eastAsia"/>
                <w:b w:val="0"/>
                <w:bCs w:val="0"/>
                <w:kern w:val="0"/>
                <w:sz w:val="24"/>
                <w:szCs w:val="24"/>
              </w:rPr>
              <w:alias w:val="非累积投票议案表决情况_议案名称"/>
              <w:tag w:val="_GBC_16397d349277454a867ff0ffe4485ce9"/>
              <w:id w:val="-902905963"/>
              <w:lock w:val="sdtLocked"/>
              <w:placeholder>
                <w:docPart w:val="B2D5F1C4048C4CC1BBC51AE5996D3BBD"/>
              </w:placeholder>
              <w:text/>
            </w:sdtPr>
            <w:sdtContent>
              <w:r w:rsidRPr="00232583">
                <w:rPr>
                  <w:rFonts w:ascii="宋体" w:eastAsia="宋体" w:hAnsi="宋体" w:hint="eastAsia"/>
                  <w:b w:val="0"/>
                  <w:bCs w:val="0"/>
                  <w:kern w:val="0"/>
                  <w:sz w:val="24"/>
                  <w:szCs w:val="24"/>
                </w:rPr>
                <w:t>本次非公开发行前的滚存未分配利润安排</w:t>
              </w:r>
            </w:sdtContent>
          </w:sdt>
        </w:p>
        <w:p w14:paraId="08DE84AB" w14:textId="2A587A02" w:rsidR="00B46247" w:rsidRDefault="00B46247">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50157616"/>
              <w:lock w:val="sdtLocked"/>
              <w:placeholder>
                <w:docPart w:val="B2D5F1C4048C4CC1BBC51AE5996D3BBD"/>
              </w:placeholder>
              <w:comboBox>
                <w:listItem w:displayText="通过" w:value="通过"/>
                <w:listItem w:displayText="不通过" w:value="不通过"/>
              </w:comboBox>
            </w:sdtPr>
            <w:sdtContent>
              <w:r w:rsidR="00232583">
                <w:rPr>
                  <w:rFonts w:hint="eastAsia"/>
                  <w:sz w:val="24"/>
                  <w:szCs w:val="24"/>
                </w:rPr>
                <w:t>通过</w:t>
              </w:r>
            </w:sdtContent>
          </w:sdt>
        </w:p>
        <w:p w14:paraId="5B94553C" w14:textId="77777777" w:rsidR="00B46247" w:rsidRDefault="00B46247">
          <w:pPr>
            <w:ind w:firstLineChars="150" w:firstLine="360"/>
            <w:rPr>
              <w:sz w:val="24"/>
              <w:szCs w:val="24"/>
            </w:rPr>
          </w:pPr>
        </w:p>
        <w:p w14:paraId="6496B2B7" w14:textId="77777777" w:rsidR="00B46247" w:rsidRDefault="00B46247">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1532"/>
            <w:gridCol w:w="1056"/>
            <w:gridCol w:w="1057"/>
            <w:gridCol w:w="966"/>
            <w:gridCol w:w="1058"/>
            <w:gridCol w:w="966"/>
          </w:tblGrid>
          <w:tr w:rsidR="00077343" w14:paraId="2D396A56" w14:textId="77777777" w:rsidTr="00127C39">
            <w:trPr>
              <w:trHeight w:val="300"/>
            </w:trPr>
            <w:sdt>
              <w:sdtPr>
                <w:rPr>
                  <w:rFonts w:ascii="宋体" w:hAnsi="宋体" w:hint="eastAsia"/>
                  <w:color w:val="000000"/>
                  <w:szCs w:val="21"/>
                </w:rPr>
                <w:tag w:val="_PLD_26d51279eaba4b5b80959bbb9958e7fe"/>
                <w:id w:val="-65497214"/>
                <w:lock w:val="sdtLocked"/>
              </w:sdtPr>
              <w:sdtContent>
                <w:tc>
                  <w:tcPr>
                    <w:tcW w:w="1783" w:type="dxa"/>
                    <w:vMerge w:val="restart"/>
                  </w:tcPr>
                  <w:p w14:paraId="38157A44" w14:textId="77777777" w:rsidR="00077343" w:rsidRPr="00232583" w:rsidRDefault="00077343" w:rsidP="00127C39">
                    <w:pPr>
                      <w:spacing w:line="600" w:lineRule="exact"/>
                      <w:jc w:val="center"/>
                      <w:rPr>
                        <w:rFonts w:ascii="宋体"/>
                        <w:color w:val="000000"/>
                        <w:szCs w:val="21"/>
                      </w:rPr>
                    </w:pPr>
                    <w:r w:rsidRPr="00232583">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390183592"/>
                <w:lock w:val="sdtLocked"/>
              </w:sdtPr>
              <w:sdtContent>
                <w:tc>
                  <w:tcPr>
                    <w:tcW w:w="2537" w:type="dxa"/>
                    <w:gridSpan w:val="2"/>
                  </w:tcPr>
                  <w:p w14:paraId="2B0041F2" w14:textId="77777777" w:rsidR="00077343" w:rsidRPr="00232583" w:rsidRDefault="00077343" w:rsidP="00127C39">
                    <w:pPr>
                      <w:spacing w:line="600" w:lineRule="exact"/>
                      <w:jc w:val="center"/>
                      <w:rPr>
                        <w:rFonts w:ascii="宋体"/>
                        <w:color w:val="000000"/>
                        <w:szCs w:val="21"/>
                      </w:rPr>
                    </w:pPr>
                    <w:r w:rsidRPr="00232583">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024525865"/>
                <w:lock w:val="sdtLocked"/>
              </w:sdtPr>
              <w:sdtContent>
                <w:tc>
                  <w:tcPr>
                    <w:tcW w:w="2098" w:type="dxa"/>
                    <w:gridSpan w:val="2"/>
                  </w:tcPr>
                  <w:p w14:paraId="43EEA014" w14:textId="77777777" w:rsidR="00077343" w:rsidRPr="00232583" w:rsidRDefault="00077343" w:rsidP="00127C39">
                    <w:pPr>
                      <w:spacing w:line="600" w:lineRule="exact"/>
                      <w:jc w:val="center"/>
                      <w:rPr>
                        <w:rFonts w:ascii="宋体"/>
                        <w:color w:val="000000"/>
                        <w:szCs w:val="21"/>
                      </w:rPr>
                    </w:pPr>
                    <w:r w:rsidRPr="00232583">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642493381"/>
                <w:lock w:val="sdtLocked"/>
              </w:sdtPr>
              <w:sdtContent>
                <w:tc>
                  <w:tcPr>
                    <w:tcW w:w="2099" w:type="dxa"/>
                    <w:gridSpan w:val="2"/>
                  </w:tcPr>
                  <w:p w14:paraId="347FFDD3" w14:textId="77777777" w:rsidR="00077343" w:rsidRPr="00232583" w:rsidRDefault="00077343" w:rsidP="00127C39">
                    <w:pPr>
                      <w:spacing w:line="600" w:lineRule="exact"/>
                      <w:jc w:val="center"/>
                      <w:rPr>
                        <w:rFonts w:ascii="宋体"/>
                        <w:color w:val="000000"/>
                        <w:szCs w:val="21"/>
                      </w:rPr>
                    </w:pPr>
                    <w:r w:rsidRPr="00232583">
                      <w:rPr>
                        <w:rFonts w:ascii="宋体" w:hAnsi="宋体" w:hint="eastAsia"/>
                        <w:color w:val="000000"/>
                        <w:szCs w:val="21"/>
                      </w:rPr>
                      <w:t>弃权</w:t>
                    </w:r>
                  </w:p>
                </w:tc>
              </w:sdtContent>
            </w:sdt>
          </w:tr>
          <w:tr w:rsidR="00077343" w14:paraId="2B0630C2" w14:textId="77777777" w:rsidTr="00127C39">
            <w:trPr>
              <w:trHeight w:val="300"/>
            </w:trPr>
            <w:tc>
              <w:tcPr>
                <w:tcW w:w="1783" w:type="dxa"/>
                <w:vMerge/>
              </w:tcPr>
              <w:p w14:paraId="0EB12130" w14:textId="77777777" w:rsidR="00077343" w:rsidRPr="00232583" w:rsidRDefault="00077343" w:rsidP="00127C39">
                <w:pPr>
                  <w:spacing w:line="600" w:lineRule="exact"/>
                  <w:jc w:val="center"/>
                  <w:rPr>
                    <w:rFonts w:ascii="宋体"/>
                    <w:color w:val="000000"/>
                    <w:szCs w:val="21"/>
                  </w:rPr>
                </w:pPr>
              </w:p>
            </w:tc>
            <w:sdt>
              <w:sdtPr>
                <w:rPr>
                  <w:rFonts w:ascii="宋体" w:hAnsi="宋体" w:hint="eastAsia"/>
                  <w:color w:val="000000"/>
                  <w:szCs w:val="21"/>
                </w:rPr>
                <w:tag w:val="_PLD_f18f77e155d94d2d8a28bfcaf05f83a3"/>
                <w:id w:val="1300965069"/>
                <w:lock w:val="sdtLocked"/>
              </w:sdtPr>
              <w:sdtContent>
                <w:tc>
                  <w:tcPr>
                    <w:tcW w:w="1558" w:type="dxa"/>
                  </w:tcPr>
                  <w:p w14:paraId="3C52EDE7" w14:textId="77777777" w:rsidR="00077343" w:rsidRPr="00232583" w:rsidRDefault="00077343" w:rsidP="00127C39">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619068231"/>
                <w:lock w:val="sdtLocked"/>
              </w:sdtPr>
              <w:sdtContent>
                <w:tc>
                  <w:tcPr>
                    <w:tcW w:w="979" w:type="dxa"/>
                  </w:tcPr>
                  <w:p w14:paraId="547D8AFD" w14:textId="77777777" w:rsidR="00077343" w:rsidRPr="00232583" w:rsidRDefault="00077343" w:rsidP="00127C39">
                    <w:pPr>
                      <w:spacing w:line="600" w:lineRule="exact"/>
                      <w:jc w:val="center"/>
                      <w:rPr>
                        <w:rFonts w:ascii="宋体"/>
                        <w:color w:val="000000"/>
                        <w:szCs w:val="21"/>
                      </w:rPr>
                    </w:pPr>
                    <w:r w:rsidRPr="00232583">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329018048"/>
                <w:lock w:val="sdtLocked"/>
              </w:sdtPr>
              <w:sdtContent>
                <w:tc>
                  <w:tcPr>
                    <w:tcW w:w="1120" w:type="dxa"/>
                  </w:tcPr>
                  <w:p w14:paraId="6F49DE1B" w14:textId="77777777" w:rsidR="00077343" w:rsidRPr="00232583" w:rsidRDefault="00077343" w:rsidP="00127C39">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266923644"/>
                <w:lock w:val="sdtLocked"/>
              </w:sdtPr>
              <w:sdtContent>
                <w:tc>
                  <w:tcPr>
                    <w:tcW w:w="978" w:type="dxa"/>
                  </w:tcPr>
                  <w:p w14:paraId="7FDA959C" w14:textId="77777777" w:rsidR="00077343" w:rsidRPr="00232583" w:rsidRDefault="00077343" w:rsidP="00127C39">
                    <w:pPr>
                      <w:spacing w:line="600" w:lineRule="exact"/>
                      <w:jc w:val="center"/>
                      <w:rPr>
                        <w:rFonts w:ascii="宋体"/>
                        <w:color w:val="000000"/>
                        <w:szCs w:val="21"/>
                      </w:rPr>
                    </w:pPr>
                    <w:r w:rsidRPr="00232583">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848531142"/>
                <w:lock w:val="sdtLocked"/>
              </w:sdtPr>
              <w:sdtContent>
                <w:tc>
                  <w:tcPr>
                    <w:tcW w:w="1121" w:type="dxa"/>
                  </w:tcPr>
                  <w:p w14:paraId="7FAA7FC6" w14:textId="77777777" w:rsidR="00077343" w:rsidRPr="00232583" w:rsidRDefault="00077343" w:rsidP="00127C39">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690443446"/>
                <w:lock w:val="sdtLocked"/>
              </w:sdtPr>
              <w:sdtContent>
                <w:tc>
                  <w:tcPr>
                    <w:tcW w:w="978" w:type="dxa"/>
                  </w:tcPr>
                  <w:p w14:paraId="4AF4C3BE" w14:textId="77777777" w:rsidR="00077343" w:rsidRPr="00232583" w:rsidRDefault="00077343" w:rsidP="00127C39">
                    <w:pPr>
                      <w:spacing w:line="600" w:lineRule="exact"/>
                      <w:jc w:val="center"/>
                      <w:rPr>
                        <w:rFonts w:ascii="宋体"/>
                        <w:color w:val="000000"/>
                        <w:szCs w:val="21"/>
                      </w:rPr>
                    </w:pPr>
                    <w:r w:rsidRPr="00232583">
                      <w:rPr>
                        <w:rFonts w:ascii="宋体" w:hAnsi="宋体" w:hint="eastAsia"/>
                        <w:color w:val="000000"/>
                        <w:szCs w:val="21"/>
                      </w:rPr>
                      <w:t>比例（%）</w:t>
                    </w:r>
                  </w:p>
                </w:tc>
              </w:sdtContent>
            </w:sdt>
          </w:tr>
          <w:tr w:rsidR="00077343" w14:paraId="1F01F9BF" w14:textId="77777777" w:rsidTr="00127C39">
            <w:tc>
              <w:tcPr>
                <w:tcW w:w="1783" w:type="dxa"/>
              </w:tcPr>
              <w:p w14:paraId="27894910" w14:textId="77777777" w:rsidR="00077343" w:rsidRPr="00232583" w:rsidRDefault="00000000" w:rsidP="00127C39">
                <w:pPr>
                  <w:spacing w:line="600" w:lineRule="exact"/>
                  <w:jc w:val="center"/>
                  <w:rPr>
                    <w:rFonts w:ascii="宋体"/>
                    <w:color w:val="000000"/>
                    <w:szCs w:val="21"/>
                  </w:rPr>
                </w:pPr>
                <w:sdt>
                  <w:sdtPr>
                    <w:rPr>
                      <w:rFonts w:ascii="宋体" w:hAnsi="宋体"/>
                      <w:color w:val="000000"/>
                      <w:szCs w:val="21"/>
                    </w:rPr>
                    <w:tag w:val="_PLD_30aa643aaec4457b9ff8daf82682de9e"/>
                    <w:id w:val="1331795191"/>
                    <w:lock w:val="sdtLocked"/>
                  </w:sdtPr>
                  <w:sdtEndPr>
                    <w:rPr>
                      <w:rFonts w:hint="eastAsia"/>
                    </w:rPr>
                  </w:sdtEndPr>
                  <w:sdtContent>
                    <w:r w:rsidR="00077343" w:rsidRPr="00232583">
                      <w:rPr>
                        <w:rFonts w:ascii="宋体" w:hAnsi="宋体"/>
                        <w:color w:val="000000"/>
                        <w:szCs w:val="21"/>
                      </w:rPr>
                      <w:t>A</w:t>
                    </w:r>
                    <w:r w:rsidR="00077343" w:rsidRPr="00232583">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839966457"/>
                <w:lock w:val="sdtLocked"/>
                <w:text/>
              </w:sdtPr>
              <w:sdtContent>
                <w:tc>
                  <w:tcPr>
                    <w:tcW w:w="1558" w:type="dxa"/>
                  </w:tcPr>
                  <w:p w14:paraId="58C4A255" w14:textId="77777777" w:rsidR="00077343" w:rsidRPr="00232583" w:rsidRDefault="00077343" w:rsidP="00127C39">
                    <w:pPr>
                      <w:spacing w:line="600" w:lineRule="exact"/>
                      <w:jc w:val="right"/>
                      <w:rPr>
                        <w:rFonts w:ascii="宋体"/>
                        <w:szCs w:val="21"/>
                      </w:rPr>
                    </w:pPr>
                    <w:r w:rsidRPr="00232583">
                      <w:rPr>
                        <w:rFonts w:ascii="宋体"/>
                        <w:szCs w:val="21"/>
                      </w:rPr>
                      <w:t>14,610,000</w:t>
                    </w:r>
                  </w:p>
                </w:tc>
              </w:sdtContent>
            </w:sdt>
            <w:sdt>
              <w:sdtPr>
                <w:rPr>
                  <w:rFonts w:ascii="宋体"/>
                  <w:szCs w:val="21"/>
                </w:rPr>
                <w:alias w:val="非累积投票议案表决情况_A股同意比例"/>
                <w:tag w:val="_GBC_baa01c35de4c4da5999507b346370a05"/>
                <w:id w:val="1432929528"/>
                <w:lock w:val="sdtLocked"/>
              </w:sdtPr>
              <w:sdtContent>
                <w:tc>
                  <w:tcPr>
                    <w:tcW w:w="979" w:type="dxa"/>
                  </w:tcPr>
                  <w:p w14:paraId="0A948793" w14:textId="77777777" w:rsidR="00077343" w:rsidRPr="00232583" w:rsidRDefault="00077343" w:rsidP="00127C39">
                    <w:pPr>
                      <w:spacing w:line="600" w:lineRule="exact"/>
                      <w:jc w:val="right"/>
                      <w:rPr>
                        <w:rFonts w:ascii="宋体"/>
                        <w:szCs w:val="21"/>
                      </w:rPr>
                    </w:pPr>
                    <w:r w:rsidRPr="00232583">
                      <w:rPr>
                        <w:rFonts w:ascii="宋体"/>
                        <w:szCs w:val="21"/>
                      </w:rPr>
                      <w:t>100.0000</w:t>
                    </w:r>
                  </w:p>
                </w:tc>
              </w:sdtContent>
            </w:sdt>
            <w:sdt>
              <w:sdtPr>
                <w:rPr>
                  <w:rFonts w:ascii="宋体"/>
                  <w:szCs w:val="21"/>
                </w:rPr>
                <w:alias w:val="非累积投票议案表决情况_A股反对票数"/>
                <w:tag w:val="_GBC_aeddc7b9df07427a8287a3319656953b"/>
                <w:id w:val="-1062856424"/>
                <w:lock w:val="sdtLocked"/>
              </w:sdtPr>
              <w:sdtContent>
                <w:tc>
                  <w:tcPr>
                    <w:tcW w:w="1120" w:type="dxa"/>
                  </w:tcPr>
                  <w:p w14:paraId="7F21CD11" w14:textId="77777777" w:rsidR="00077343" w:rsidRPr="00232583" w:rsidRDefault="00077343" w:rsidP="00127C39">
                    <w:pPr>
                      <w:spacing w:line="600" w:lineRule="exact"/>
                      <w:jc w:val="right"/>
                      <w:rPr>
                        <w:rFonts w:ascii="宋体"/>
                        <w:szCs w:val="21"/>
                      </w:rPr>
                    </w:pPr>
                    <w:r w:rsidRPr="00232583">
                      <w:rPr>
                        <w:rFonts w:ascii="宋体"/>
                        <w:szCs w:val="21"/>
                      </w:rPr>
                      <w:t>0</w:t>
                    </w:r>
                  </w:p>
                </w:tc>
              </w:sdtContent>
            </w:sdt>
            <w:sdt>
              <w:sdtPr>
                <w:rPr>
                  <w:rFonts w:ascii="宋体"/>
                  <w:szCs w:val="21"/>
                </w:rPr>
                <w:alias w:val="非累积投票议案表决情况_A股反对比例"/>
                <w:tag w:val="_GBC_2fbfff06037f464baa9501f7aaaeeca4"/>
                <w:id w:val="-55325856"/>
                <w:lock w:val="sdtLocked"/>
              </w:sdtPr>
              <w:sdtContent>
                <w:tc>
                  <w:tcPr>
                    <w:tcW w:w="978" w:type="dxa"/>
                  </w:tcPr>
                  <w:p w14:paraId="4EC50DFF" w14:textId="77777777" w:rsidR="00077343" w:rsidRPr="00232583" w:rsidRDefault="00077343" w:rsidP="00127C39">
                    <w:pPr>
                      <w:spacing w:line="600" w:lineRule="exact"/>
                      <w:jc w:val="right"/>
                      <w:rPr>
                        <w:rFonts w:ascii="宋体"/>
                        <w:szCs w:val="21"/>
                      </w:rPr>
                    </w:pPr>
                    <w:r w:rsidRPr="00232583">
                      <w:rPr>
                        <w:rFonts w:ascii="宋体"/>
                        <w:szCs w:val="21"/>
                      </w:rPr>
                      <w:t>0.0000</w:t>
                    </w:r>
                  </w:p>
                </w:tc>
              </w:sdtContent>
            </w:sdt>
            <w:sdt>
              <w:sdtPr>
                <w:rPr>
                  <w:rFonts w:ascii="宋体"/>
                  <w:szCs w:val="21"/>
                </w:rPr>
                <w:alias w:val="非累积投票议案表决情况_A股弃权票数"/>
                <w:tag w:val="_GBC_311dad2ae32a4a41b5f70fe48cb445b5"/>
                <w:id w:val="-1743703619"/>
                <w:lock w:val="sdtLocked"/>
              </w:sdtPr>
              <w:sdtContent>
                <w:tc>
                  <w:tcPr>
                    <w:tcW w:w="1121" w:type="dxa"/>
                  </w:tcPr>
                  <w:p w14:paraId="78B6BD2F" w14:textId="77777777" w:rsidR="00077343" w:rsidRPr="00232583" w:rsidRDefault="00077343" w:rsidP="00127C39">
                    <w:pPr>
                      <w:spacing w:line="600" w:lineRule="exact"/>
                      <w:jc w:val="right"/>
                      <w:rPr>
                        <w:rFonts w:ascii="宋体"/>
                        <w:szCs w:val="21"/>
                      </w:rPr>
                    </w:pPr>
                    <w:r w:rsidRPr="00232583">
                      <w:rPr>
                        <w:rFonts w:ascii="宋体"/>
                        <w:szCs w:val="21"/>
                      </w:rPr>
                      <w:t>0</w:t>
                    </w:r>
                  </w:p>
                </w:tc>
              </w:sdtContent>
            </w:sdt>
            <w:sdt>
              <w:sdtPr>
                <w:rPr>
                  <w:rFonts w:ascii="宋体"/>
                  <w:szCs w:val="21"/>
                </w:rPr>
                <w:alias w:val="非累积投票议案表决情况_A股弃权比例"/>
                <w:tag w:val="_GBC_3723b88f133b472497fbb1e22ce723a0"/>
                <w:id w:val="1648173965"/>
                <w:lock w:val="sdtLocked"/>
              </w:sdtPr>
              <w:sdtContent>
                <w:tc>
                  <w:tcPr>
                    <w:tcW w:w="978" w:type="dxa"/>
                  </w:tcPr>
                  <w:p w14:paraId="1584B434" w14:textId="77777777" w:rsidR="00077343" w:rsidRPr="00232583" w:rsidRDefault="00077343" w:rsidP="00127C39">
                    <w:pPr>
                      <w:spacing w:line="600" w:lineRule="exact"/>
                      <w:jc w:val="right"/>
                      <w:rPr>
                        <w:rFonts w:ascii="宋体"/>
                        <w:szCs w:val="21"/>
                      </w:rPr>
                    </w:pPr>
                    <w:r w:rsidRPr="00232583">
                      <w:rPr>
                        <w:rFonts w:ascii="宋体"/>
                        <w:szCs w:val="21"/>
                      </w:rPr>
                      <w:t>0.0000</w:t>
                    </w:r>
                  </w:p>
                </w:tc>
              </w:sdtContent>
            </w:sdt>
          </w:tr>
        </w:tbl>
        <w:p w14:paraId="1480B0B7" w14:textId="73E7D462" w:rsidR="00B46247" w:rsidRDefault="00000000" w:rsidP="00B46247"/>
      </w:sdtContent>
    </w:sdt>
    <w:sdt>
      <w:sdtPr>
        <w:rPr>
          <w:b w:val="0"/>
          <w:bCs w:val="0"/>
          <w:sz w:val="21"/>
          <w:szCs w:val="22"/>
        </w:rPr>
        <w:alias w:val="模块:非累积投票议案"/>
        <w:tag w:val="_SEC_fd138d262d644e50920ea2bdb258ac70"/>
        <w:id w:val="-328993491"/>
        <w:lock w:val="sdtLocked"/>
        <w:placeholder>
          <w:docPart w:val="DefaultPlaceholder_-1854013440"/>
        </w:placeholder>
      </w:sdtPr>
      <w:sdtContent>
        <w:p w14:paraId="15B50A20" w14:textId="0B822C83" w:rsidR="00B46247" w:rsidRPr="00232583" w:rsidRDefault="00232583" w:rsidP="00232583">
          <w:pPr>
            <w:pStyle w:val="3"/>
            <w:keepNext w:val="0"/>
            <w:keepLines w:val="0"/>
            <w:spacing w:line="415" w:lineRule="auto"/>
            <w:ind w:left="420"/>
            <w:rPr>
              <w:rFonts w:ascii="宋体" w:eastAsia="宋体" w:hAnsi="宋体"/>
              <w:b w:val="0"/>
              <w:bCs w:val="0"/>
              <w:sz w:val="24"/>
              <w:szCs w:val="24"/>
            </w:rPr>
          </w:pPr>
          <w:r w:rsidRPr="00232583">
            <w:rPr>
              <w:rFonts w:ascii="宋体" w:eastAsia="宋体" w:hAnsi="宋体"/>
              <w:b w:val="0"/>
              <w:bCs w:val="0"/>
              <w:sz w:val="24"/>
              <w:szCs w:val="24"/>
            </w:rPr>
            <w:t>2.08</w:t>
          </w:r>
          <w:r w:rsidR="00B46247" w:rsidRPr="00232583">
            <w:rPr>
              <w:rFonts w:ascii="宋体" w:eastAsia="宋体" w:hAnsi="宋体" w:hint="eastAsia"/>
              <w:b w:val="0"/>
              <w:bCs w:val="0"/>
              <w:sz w:val="24"/>
              <w:szCs w:val="24"/>
            </w:rPr>
            <w:t>议案名称：</w:t>
          </w:r>
          <w:sdt>
            <w:sdtPr>
              <w:rPr>
                <w:rFonts w:ascii="宋体" w:eastAsia="宋体" w:hAnsi="宋体" w:hint="eastAsia"/>
                <w:b w:val="0"/>
                <w:bCs w:val="0"/>
                <w:kern w:val="0"/>
                <w:sz w:val="24"/>
                <w:szCs w:val="24"/>
              </w:rPr>
              <w:alias w:val="非累积投票议案表决情况_议案名称"/>
              <w:tag w:val="_GBC_16397d349277454a867ff0ffe4485ce9"/>
              <w:id w:val="124044499"/>
              <w:lock w:val="sdtLocked"/>
              <w:placeholder>
                <w:docPart w:val="ED461A98140F40E5B0C8536E825A76B8"/>
              </w:placeholder>
              <w:text/>
            </w:sdtPr>
            <w:sdtContent>
              <w:r w:rsidRPr="00232583">
                <w:rPr>
                  <w:rFonts w:ascii="宋体" w:eastAsia="宋体" w:hAnsi="宋体" w:hint="eastAsia"/>
                  <w:b w:val="0"/>
                  <w:bCs w:val="0"/>
                  <w:kern w:val="0"/>
                  <w:sz w:val="24"/>
                  <w:szCs w:val="24"/>
                </w:rPr>
                <w:t>募集资金投向</w:t>
              </w:r>
            </w:sdtContent>
          </w:sdt>
        </w:p>
        <w:p w14:paraId="5D522419" w14:textId="2BB7FD01" w:rsidR="00B46247" w:rsidRDefault="00B46247">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927309357"/>
              <w:lock w:val="sdtLocked"/>
              <w:placeholder>
                <w:docPart w:val="ED461A98140F40E5B0C8536E825A76B8"/>
              </w:placeholder>
              <w:comboBox>
                <w:listItem w:displayText="通过" w:value="通过"/>
                <w:listItem w:displayText="不通过" w:value="不通过"/>
              </w:comboBox>
            </w:sdtPr>
            <w:sdtContent>
              <w:r w:rsidR="00232583">
                <w:rPr>
                  <w:rFonts w:hint="eastAsia"/>
                  <w:sz w:val="24"/>
                  <w:szCs w:val="24"/>
                </w:rPr>
                <w:t>通过</w:t>
              </w:r>
            </w:sdtContent>
          </w:sdt>
        </w:p>
        <w:p w14:paraId="333FAEF2" w14:textId="77777777" w:rsidR="00B46247" w:rsidRDefault="00B46247">
          <w:pPr>
            <w:ind w:firstLineChars="150" w:firstLine="360"/>
            <w:rPr>
              <w:sz w:val="24"/>
              <w:szCs w:val="24"/>
            </w:rPr>
          </w:pPr>
        </w:p>
        <w:p w14:paraId="2D2747EA" w14:textId="77777777" w:rsidR="00B46247" w:rsidRDefault="00B46247">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1532"/>
            <w:gridCol w:w="1056"/>
            <w:gridCol w:w="1057"/>
            <w:gridCol w:w="966"/>
            <w:gridCol w:w="1058"/>
            <w:gridCol w:w="966"/>
          </w:tblGrid>
          <w:tr w:rsidR="00077343" w14:paraId="07B64162" w14:textId="77777777" w:rsidTr="00516E04">
            <w:trPr>
              <w:trHeight w:val="300"/>
            </w:trPr>
            <w:sdt>
              <w:sdtPr>
                <w:rPr>
                  <w:rFonts w:ascii="宋体" w:hAnsi="宋体" w:hint="eastAsia"/>
                  <w:color w:val="000000"/>
                  <w:szCs w:val="21"/>
                </w:rPr>
                <w:tag w:val="_PLD_26d51279eaba4b5b80959bbb9958e7fe"/>
                <w:id w:val="1478960588"/>
                <w:lock w:val="sdtLocked"/>
              </w:sdtPr>
              <w:sdtContent>
                <w:tc>
                  <w:tcPr>
                    <w:tcW w:w="1783" w:type="dxa"/>
                    <w:vMerge w:val="restart"/>
                  </w:tcPr>
                  <w:p w14:paraId="4EC9580D" w14:textId="77777777" w:rsidR="00077343" w:rsidRPr="00232583" w:rsidRDefault="00077343" w:rsidP="00516E04">
                    <w:pPr>
                      <w:spacing w:line="600" w:lineRule="exact"/>
                      <w:jc w:val="center"/>
                      <w:rPr>
                        <w:rFonts w:ascii="宋体"/>
                        <w:color w:val="000000"/>
                        <w:szCs w:val="21"/>
                      </w:rPr>
                    </w:pPr>
                    <w:r w:rsidRPr="00232583">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442101253"/>
                <w:lock w:val="sdtLocked"/>
              </w:sdtPr>
              <w:sdtContent>
                <w:tc>
                  <w:tcPr>
                    <w:tcW w:w="2537" w:type="dxa"/>
                    <w:gridSpan w:val="2"/>
                  </w:tcPr>
                  <w:p w14:paraId="1D43BE45" w14:textId="77777777" w:rsidR="00077343" w:rsidRPr="00232583" w:rsidRDefault="00077343" w:rsidP="00516E04">
                    <w:pPr>
                      <w:spacing w:line="600" w:lineRule="exact"/>
                      <w:jc w:val="center"/>
                      <w:rPr>
                        <w:rFonts w:ascii="宋体"/>
                        <w:color w:val="000000"/>
                        <w:szCs w:val="21"/>
                      </w:rPr>
                    </w:pPr>
                    <w:r w:rsidRPr="00232583">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280430158"/>
                <w:lock w:val="sdtLocked"/>
              </w:sdtPr>
              <w:sdtContent>
                <w:tc>
                  <w:tcPr>
                    <w:tcW w:w="2098" w:type="dxa"/>
                    <w:gridSpan w:val="2"/>
                  </w:tcPr>
                  <w:p w14:paraId="4AE724D9" w14:textId="77777777" w:rsidR="00077343" w:rsidRPr="00232583" w:rsidRDefault="00077343" w:rsidP="00516E04">
                    <w:pPr>
                      <w:spacing w:line="600" w:lineRule="exact"/>
                      <w:jc w:val="center"/>
                      <w:rPr>
                        <w:rFonts w:ascii="宋体"/>
                        <w:color w:val="000000"/>
                        <w:szCs w:val="21"/>
                      </w:rPr>
                    </w:pPr>
                    <w:r w:rsidRPr="00232583">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844083521"/>
                <w:lock w:val="sdtLocked"/>
              </w:sdtPr>
              <w:sdtContent>
                <w:tc>
                  <w:tcPr>
                    <w:tcW w:w="2099" w:type="dxa"/>
                    <w:gridSpan w:val="2"/>
                  </w:tcPr>
                  <w:p w14:paraId="207D731F" w14:textId="77777777" w:rsidR="00077343" w:rsidRPr="00232583" w:rsidRDefault="00077343" w:rsidP="00516E04">
                    <w:pPr>
                      <w:spacing w:line="600" w:lineRule="exact"/>
                      <w:jc w:val="center"/>
                      <w:rPr>
                        <w:rFonts w:ascii="宋体"/>
                        <w:color w:val="000000"/>
                        <w:szCs w:val="21"/>
                      </w:rPr>
                    </w:pPr>
                    <w:r w:rsidRPr="00232583">
                      <w:rPr>
                        <w:rFonts w:ascii="宋体" w:hAnsi="宋体" w:hint="eastAsia"/>
                        <w:color w:val="000000"/>
                        <w:szCs w:val="21"/>
                      </w:rPr>
                      <w:t>弃权</w:t>
                    </w:r>
                  </w:p>
                </w:tc>
              </w:sdtContent>
            </w:sdt>
          </w:tr>
          <w:tr w:rsidR="00077343" w14:paraId="29CCC354" w14:textId="77777777" w:rsidTr="00516E04">
            <w:trPr>
              <w:trHeight w:val="300"/>
            </w:trPr>
            <w:tc>
              <w:tcPr>
                <w:tcW w:w="1783" w:type="dxa"/>
                <w:vMerge/>
              </w:tcPr>
              <w:p w14:paraId="75F70D43" w14:textId="77777777" w:rsidR="00077343" w:rsidRPr="00232583" w:rsidRDefault="00077343" w:rsidP="00516E04">
                <w:pPr>
                  <w:spacing w:line="600" w:lineRule="exact"/>
                  <w:jc w:val="center"/>
                  <w:rPr>
                    <w:rFonts w:ascii="宋体"/>
                    <w:color w:val="000000"/>
                    <w:szCs w:val="21"/>
                  </w:rPr>
                </w:pPr>
              </w:p>
            </w:tc>
            <w:sdt>
              <w:sdtPr>
                <w:rPr>
                  <w:rFonts w:ascii="宋体" w:hAnsi="宋体" w:hint="eastAsia"/>
                  <w:color w:val="000000"/>
                  <w:szCs w:val="21"/>
                </w:rPr>
                <w:tag w:val="_PLD_f18f77e155d94d2d8a28bfcaf05f83a3"/>
                <w:id w:val="16516648"/>
                <w:lock w:val="sdtLocked"/>
              </w:sdtPr>
              <w:sdtContent>
                <w:tc>
                  <w:tcPr>
                    <w:tcW w:w="1558" w:type="dxa"/>
                  </w:tcPr>
                  <w:p w14:paraId="21C4BA2E" w14:textId="77777777" w:rsidR="00077343" w:rsidRPr="00232583" w:rsidRDefault="00077343" w:rsidP="00516E04">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2103678723"/>
                <w:lock w:val="sdtLocked"/>
              </w:sdtPr>
              <w:sdtContent>
                <w:tc>
                  <w:tcPr>
                    <w:tcW w:w="979" w:type="dxa"/>
                  </w:tcPr>
                  <w:p w14:paraId="13272D7D" w14:textId="77777777" w:rsidR="00077343" w:rsidRPr="00232583" w:rsidRDefault="00077343" w:rsidP="00516E04">
                    <w:pPr>
                      <w:spacing w:line="600" w:lineRule="exact"/>
                      <w:jc w:val="center"/>
                      <w:rPr>
                        <w:rFonts w:ascii="宋体"/>
                        <w:color w:val="000000"/>
                        <w:szCs w:val="21"/>
                      </w:rPr>
                    </w:pPr>
                    <w:r w:rsidRPr="00232583">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307238180"/>
                <w:lock w:val="sdtLocked"/>
              </w:sdtPr>
              <w:sdtContent>
                <w:tc>
                  <w:tcPr>
                    <w:tcW w:w="1120" w:type="dxa"/>
                  </w:tcPr>
                  <w:p w14:paraId="6108BF6B" w14:textId="77777777" w:rsidR="00077343" w:rsidRPr="00232583" w:rsidRDefault="00077343" w:rsidP="00516E04">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87139723"/>
                <w:lock w:val="sdtLocked"/>
              </w:sdtPr>
              <w:sdtContent>
                <w:tc>
                  <w:tcPr>
                    <w:tcW w:w="978" w:type="dxa"/>
                  </w:tcPr>
                  <w:p w14:paraId="27A44FC1" w14:textId="77777777" w:rsidR="00077343" w:rsidRPr="00232583" w:rsidRDefault="00077343" w:rsidP="00516E04">
                    <w:pPr>
                      <w:spacing w:line="600" w:lineRule="exact"/>
                      <w:jc w:val="center"/>
                      <w:rPr>
                        <w:rFonts w:ascii="宋体"/>
                        <w:color w:val="000000"/>
                        <w:szCs w:val="21"/>
                      </w:rPr>
                    </w:pPr>
                    <w:r w:rsidRPr="00232583">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725067737"/>
                <w:lock w:val="sdtLocked"/>
              </w:sdtPr>
              <w:sdtContent>
                <w:tc>
                  <w:tcPr>
                    <w:tcW w:w="1121" w:type="dxa"/>
                  </w:tcPr>
                  <w:p w14:paraId="65945775" w14:textId="77777777" w:rsidR="00077343" w:rsidRPr="00232583" w:rsidRDefault="00077343" w:rsidP="00516E04">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533233698"/>
                <w:lock w:val="sdtLocked"/>
              </w:sdtPr>
              <w:sdtContent>
                <w:tc>
                  <w:tcPr>
                    <w:tcW w:w="978" w:type="dxa"/>
                  </w:tcPr>
                  <w:p w14:paraId="06EC1420" w14:textId="77777777" w:rsidR="00077343" w:rsidRPr="00232583" w:rsidRDefault="00077343" w:rsidP="00516E04">
                    <w:pPr>
                      <w:spacing w:line="600" w:lineRule="exact"/>
                      <w:jc w:val="center"/>
                      <w:rPr>
                        <w:rFonts w:ascii="宋体"/>
                        <w:color w:val="000000"/>
                        <w:szCs w:val="21"/>
                      </w:rPr>
                    </w:pPr>
                    <w:r w:rsidRPr="00232583">
                      <w:rPr>
                        <w:rFonts w:ascii="宋体" w:hAnsi="宋体" w:hint="eastAsia"/>
                        <w:color w:val="000000"/>
                        <w:szCs w:val="21"/>
                      </w:rPr>
                      <w:t>比例（%）</w:t>
                    </w:r>
                  </w:p>
                </w:tc>
              </w:sdtContent>
            </w:sdt>
          </w:tr>
          <w:tr w:rsidR="00077343" w14:paraId="3F90192B" w14:textId="77777777" w:rsidTr="00516E04">
            <w:tc>
              <w:tcPr>
                <w:tcW w:w="1783" w:type="dxa"/>
              </w:tcPr>
              <w:p w14:paraId="2F6E2DBB" w14:textId="77777777" w:rsidR="00077343" w:rsidRPr="00232583" w:rsidRDefault="00000000" w:rsidP="00516E04">
                <w:pPr>
                  <w:spacing w:line="600" w:lineRule="exact"/>
                  <w:jc w:val="center"/>
                  <w:rPr>
                    <w:rFonts w:ascii="宋体"/>
                    <w:color w:val="000000"/>
                    <w:szCs w:val="21"/>
                  </w:rPr>
                </w:pPr>
                <w:sdt>
                  <w:sdtPr>
                    <w:rPr>
                      <w:rFonts w:ascii="宋体" w:hAnsi="宋体"/>
                      <w:color w:val="000000"/>
                      <w:szCs w:val="21"/>
                    </w:rPr>
                    <w:tag w:val="_PLD_30aa643aaec4457b9ff8daf82682de9e"/>
                    <w:id w:val="-442848303"/>
                    <w:lock w:val="sdtLocked"/>
                  </w:sdtPr>
                  <w:sdtEndPr>
                    <w:rPr>
                      <w:rFonts w:hint="eastAsia"/>
                    </w:rPr>
                  </w:sdtEndPr>
                  <w:sdtContent>
                    <w:r w:rsidR="00077343" w:rsidRPr="00232583">
                      <w:rPr>
                        <w:rFonts w:ascii="宋体" w:hAnsi="宋体"/>
                        <w:color w:val="000000"/>
                        <w:szCs w:val="21"/>
                      </w:rPr>
                      <w:t>A</w:t>
                    </w:r>
                    <w:r w:rsidR="00077343" w:rsidRPr="00232583">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988634413"/>
                <w:lock w:val="sdtLocked"/>
                <w:text/>
              </w:sdtPr>
              <w:sdtContent>
                <w:tc>
                  <w:tcPr>
                    <w:tcW w:w="1558" w:type="dxa"/>
                  </w:tcPr>
                  <w:p w14:paraId="30DD2BF6" w14:textId="77777777" w:rsidR="00077343" w:rsidRPr="00232583" w:rsidRDefault="00077343" w:rsidP="00516E04">
                    <w:pPr>
                      <w:spacing w:line="600" w:lineRule="exact"/>
                      <w:jc w:val="right"/>
                      <w:rPr>
                        <w:rFonts w:ascii="宋体"/>
                        <w:szCs w:val="21"/>
                      </w:rPr>
                    </w:pPr>
                    <w:r w:rsidRPr="00232583">
                      <w:rPr>
                        <w:rFonts w:ascii="宋体"/>
                        <w:szCs w:val="21"/>
                      </w:rPr>
                      <w:t>14,610,000</w:t>
                    </w:r>
                  </w:p>
                </w:tc>
              </w:sdtContent>
            </w:sdt>
            <w:sdt>
              <w:sdtPr>
                <w:rPr>
                  <w:rFonts w:ascii="宋体"/>
                  <w:szCs w:val="21"/>
                </w:rPr>
                <w:alias w:val="非累积投票议案表决情况_A股同意比例"/>
                <w:tag w:val="_GBC_baa01c35de4c4da5999507b346370a05"/>
                <w:id w:val="-885027505"/>
                <w:lock w:val="sdtLocked"/>
              </w:sdtPr>
              <w:sdtContent>
                <w:tc>
                  <w:tcPr>
                    <w:tcW w:w="979" w:type="dxa"/>
                  </w:tcPr>
                  <w:p w14:paraId="2FEC4BB8" w14:textId="77777777" w:rsidR="00077343" w:rsidRPr="00232583" w:rsidRDefault="00077343" w:rsidP="00516E04">
                    <w:pPr>
                      <w:spacing w:line="600" w:lineRule="exact"/>
                      <w:jc w:val="right"/>
                      <w:rPr>
                        <w:rFonts w:ascii="宋体"/>
                        <w:szCs w:val="21"/>
                      </w:rPr>
                    </w:pPr>
                    <w:r w:rsidRPr="00232583">
                      <w:rPr>
                        <w:rFonts w:ascii="宋体"/>
                        <w:szCs w:val="21"/>
                      </w:rPr>
                      <w:t>100.0000</w:t>
                    </w:r>
                  </w:p>
                </w:tc>
              </w:sdtContent>
            </w:sdt>
            <w:sdt>
              <w:sdtPr>
                <w:rPr>
                  <w:rFonts w:ascii="宋体"/>
                  <w:szCs w:val="21"/>
                </w:rPr>
                <w:alias w:val="非累积投票议案表决情况_A股反对票数"/>
                <w:tag w:val="_GBC_aeddc7b9df07427a8287a3319656953b"/>
                <w:id w:val="-2128528324"/>
                <w:lock w:val="sdtLocked"/>
              </w:sdtPr>
              <w:sdtContent>
                <w:tc>
                  <w:tcPr>
                    <w:tcW w:w="1120" w:type="dxa"/>
                  </w:tcPr>
                  <w:p w14:paraId="17219309" w14:textId="77777777" w:rsidR="00077343" w:rsidRPr="00232583" w:rsidRDefault="00077343" w:rsidP="00516E04">
                    <w:pPr>
                      <w:spacing w:line="600" w:lineRule="exact"/>
                      <w:jc w:val="right"/>
                      <w:rPr>
                        <w:rFonts w:ascii="宋体"/>
                        <w:szCs w:val="21"/>
                      </w:rPr>
                    </w:pPr>
                    <w:r w:rsidRPr="00232583">
                      <w:rPr>
                        <w:rFonts w:ascii="宋体"/>
                        <w:szCs w:val="21"/>
                      </w:rPr>
                      <w:t>0</w:t>
                    </w:r>
                  </w:p>
                </w:tc>
              </w:sdtContent>
            </w:sdt>
            <w:sdt>
              <w:sdtPr>
                <w:rPr>
                  <w:rFonts w:ascii="宋体"/>
                  <w:szCs w:val="21"/>
                </w:rPr>
                <w:alias w:val="非累积投票议案表决情况_A股反对比例"/>
                <w:tag w:val="_GBC_2fbfff06037f464baa9501f7aaaeeca4"/>
                <w:id w:val="209312697"/>
                <w:lock w:val="sdtLocked"/>
              </w:sdtPr>
              <w:sdtContent>
                <w:tc>
                  <w:tcPr>
                    <w:tcW w:w="978" w:type="dxa"/>
                  </w:tcPr>
                  <w:p w14:paraId="7E1274CA" w14:textId="77777777" w:rsidR="00077343" w:rsidRPr="00232583" w:rsidRDefault="00077343" w:rsidP="00516E04">
                    <w:pPr>
                      <w:spacing w:line="600" w:lineRule="exact"/>
                      <w:jc w:val="right"/>
                      <w:rPr>
                        <w:rFonts w:ascii="宋体"/>
                        <w:szCs w:val="21"/>
                      </w:rPr>
                    </w:pPr>
                    <w:r w:rsidRPr="00232583">
                      <w:rPr>
                        <w:rFonts w:ascii="宋体"/>
                        <w:szCs w:val="21"/>
                      </w:rPr>
                      <w:t>0.0000</w:t>
                    </w:r>
                  </w:p>
                </w:tc>
              </w:sdtContent>
            </w:sdt>
            <w:sdt>
              <w:sdtPr>
                <w:rPr>
                  <w:rFonts w:ascii="宋体"/>
                  <w:szCs w:val="21"/>
                </w:rPr>
                <w:alias w:val="非累积投票议案表决情况_A股弃权票数"/>
                <w:tag w:val="_GBC_311dad2ae32a4a41b5f70fe48cb445b5"/>
                <w:id w:val="-1556617505"/>
                <w:lock w:val="sdtLocked"/>
              </w:sdtPr>
              <w:sdtContent>
                <w:tc>
                  <w:tcPr>
                    <w:tcW w:w="1121" w:type="dxa"/>
                  </w:tcPr>
                  <w:p w14:paraId="25177640" w14:textId="77777777" w:rsidR="00077343" w:rsidRPr="00232583" w:rsidRDefault="00077343" w:rsidP="00516E04">
                    <w:pPr>
                      <w:spacing w:line="600" w:lineRule="exact"/>
                      <w:jc w:val="right"/>
                      <w:rPr>
                        <w:rFonts w:ascii="宋体"/>
                        <w:szCs w:val="21"/>
                      </w:rPr>
                    </w:pPr>
                    <w:r w:rsidRPr="00232583">
                      <w:rPr>
                        <w:rFonts w:ascii="宋体"/>
                        <w:szCs w:val="21"/>
                      </w:rPr>
                      <w:t>0</w:t>
                    </w:r>
                  </w:p>
                </w:tc>
              </w:sdtContent>
            </w:sdt>
            <w:sdt>
              <w:sdtPr>
                <w:rPr>
                  <w:rFonts w:ascii="宋体"/>
                  <w:szCs w:val="21"/>
                </w:rPr>
                <w:alias w:val="非累积投票议案表决情况_A股弃权比例"/>
                <w:tag w:val="_GBC_3723b88f133b472497fbb1e22ce723a0"/>
                <w:id w:val="1648009589"/>
                <w:lock w:val="sdtLocked"/>
              </w:sdtPr>
              <w:sdtContent>
                <w:tc>
                  <w:tcPr>
                    <w:tcW w:w="978" w:type="dxa"/>
                  </w:tcPr>
                  <w:p w14:paraId="10203B50" w14:textId="77777777" w:rsidR="00077343" w:rsidRPr="00232583" w:rsidRDefault="00077343" w:rsidP="00516E04">
                    <w:pPr>
                      <w:spacing w:line="600" w:lineRule="exact"/>
                      <w:jc w:val="right"/>
                      <w:rPr>
                        <w:rFonts w:ascii="宋体"/>
                        <w:szCs w:val="21"/>
                      </w:rPr>
                    </w:pPr>
                    <w:r w:rsidRPr="00232583">
                      <w:rPr>
                        <w:rFonts w:ascii="宋体"/>
                        <w:szCs w:val="21"/>
                      </w:rPr>
                      <w:t>0.0000</w:t>
                    </w:r>
                  </w:p>
                </w:tc>
              </w:sdtContent>
            </w:sdt>
          </w:tr>
        </w:tbl>
        <w:p w14:paraId="1FCB9D07" w14:textId="7D5C6F45" w:rsidR="00B46247" w:rsidRDefault="00000000" w:rsidP="00B46247"/>
      </w:sdtContent>
    </w:sdt>
    <w:sdt>
      <w:sdtPr>
        <w:rPr>
          <w:b w:val="0"/>
          <w:bCs w:val="0"/>
          <w:sz w:val="21"/>
          <w:szCs w:val="22"/>
        </w:rPr>
        <w:alias w:val="模块:非累积投票议案"/>
        <w:tag w:val="_SEC_fd138d262d644e50920ea2bdb258ac70"/>
        <w:id w:val="412595954"/>
        <w:lock w:val="sdtLocked"/>
        <w:placeholder>
          <w:docPart w:val="DefaultPlaceholder_-1854013440"/>
        </w:placeholder>
      </w:sdtPr>
      <w:sdtContent>
        <w:p w14:paraId="4AB47C53" w14:textId="6E6B91E1" w:rsidR="00B46247" w:rsidRPr="00232583" w:rsidRDefault="00232583" w:rsidP="00232583">
          <w:pPr>
            <w:pStyle w:val="3"/>
            <w:keepNext w:val="0"/>
            <w:keepLines w:val="0"/>
            <w:spacing w:line="415" w:lineRule="auto"/>
            <w:ind w:left="420"/>
            <w:rPr>
              <w:rFonts w:ascii="宋体" w:eastAsia="宋体" w:hAnsi="宋体"/>
              <w:b w:val="0"/>
              <w:bCs w:val="0"/>
              <w:sz w:val="24"/>
              <w:szCs w:val="24"/>
            </w:rPr>
          </w:pPr>
          <w:r w:rsidRPr="00232583">
            <w:rPr>
              <w:rFonts w:ascii="宋体" w:eastAsia="宋体" w:hAnsi="宋体"/>
              <w:b w:val="0"/>
              <w:bCs w:val="0"/>
              <w:sz w:val="24"/>
              <w:szCs w:val="24"/>
            </w:rPr>
            <w:t>2.09</w:t>
          </w:r>
          <w:r w:rsidR="00B46247" w:rsidRPr="00232583">
            <w:rPr>
              <w:rFonts w:ascii="宋体" w:eastAsia="宋体" w:hAnsi="宋体" w:hint="eastAsia"/>
              <w:b w:val="0"/>
              <w:bCs w:val="0"/>
              <w:sz w:val="24"/>
              <w:szCs w:val="24"/>
            </w:rPr>
            <w:t>议案名称：</w:t>
          </w:r>
          <w:sdt>
            <w:sdtPr>
              <w:rPr>
                <w:rFonts w:ascii="宋体" w:eastAsia="宋体" w:hAnsi="宋体" w:hint="eastAsia"/>
                <w:b w:val="0"/>
                <w:bCs w:val="0"/>
                <w:kern w:val="0"/>
                <w:sz w:val="24"/>
                <w:szCs w:val="24"/>
              </w:rPr>
              <w:alias w:val="非累积投票议案表决情况_议案名称"/>
              <w:tag w:val="_GBC_16397d349277454a867ff0ffe4485ce9"/>
              <w:id w:val="-1658829871"/>
              <w:lock w:val="sdtLocked"/>
              <w:placeholder>
                <w:docPart w:val="59DAA53129FC47ADA2A0D884A4C630FA"/>
              </w:placeholder>
              <w:text/>
            </w:sdtPr>
            <w:sdtContent>
              <w:r w:rsidRPr="00232583">
                <w:rPr>
                  <w:rFonts w:ascii="宋体" w:eastAsia="宋体" w:hAnsi="宋体" w:hint="eastAsia"/>
                  <w:b w:val="0"/>
                  <w:bCs w:val="0"/>
                  <w:kern w:val="0"/>
                  <w:sz w:val="24"/>
                  <w:szCs w:val="24"/>
                </w:rPr>
                <w:t>本次发行股东大会决议的有效期</w:t>
              </w:r>
            </w:sdtContent>
          </w:sdt>
        </w:p>
        <w:p w14:paraId="091269C7" w14:textId="3C2DA421" w:rsidR="00B46247" w:rsidRDefault="00B46247">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6128874"/>
              <w:lock w:val="sdtLocked"/>
              <w:placeholder>
                <w:docPart w:val="59DAA53129FC47ADA2A0D884A4C630FA"/>
              </w:placeholder>
              <w:comboBox>
                <w:listItem w:displayText="通过" w:value="通过"/>
                <w:listItem w:displayText="不通过" w:value="不通过"/>
              </w:comboBox>
            </w:sdtPr>
            <w:sdtContent>
              <w:r w:rsidR="00232583">
                <w:rPr>
                  <w:rFonts w:hint="eastAsia"/>
                  <w:sz w:val="24"/>
                  <w:szCs w:val="24"/>
                </w:rPr>
                <w:t>通过</w:t>
              </w:r>
            </w:sdtContent>
          </w:sdt>
        </w:p>
        <w:p w14:paraId="2270A0CE" w14:textId="77777777" w:rsidR="00B46247" w:rsidRDefault="00B46247">
          <w:pPr>
            <w:ind w:firstLineChars="150" w:firstLine="360"/>
            <w:rPr>
              <w:sz w:val="24"/>
              <w:szCs w:val="24"/>
            </w:rPr>
          </w:pPr>
        </w:p>
        <w:p w14:paraId="55D5CA70" w14:textId="77777777" w:rsidR="00B46247" w:rsidRDefault="00B46247">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1532"/>
            <w:gridCol w:w="1056"/>
            <w:gridCol w:w="1057"/>
            <w:gridCol w:w="966"/>
            <w:gridCol w:w="1058"/>
            <w:gridCol w:w="966"/>
          </w:tblGrid>
          <w:tr w:rsidR="00077343" w14:paraId="03E68D58" w14:textId="77777777" w:rsidTr="00170E1E">
            <w:trPr>
              <w:trHeight w:val="300"/>
            </w:trPr>
            <w:sdt>
              <w:sdtPr>
                <w:rPr>
                  <w:rFonts w:ascii="宋体" w:hAnsi="宋体" w:hint="eastAsia"/>
                  <w:color w:val="000000"/>
                  <w:szCs w:val="21"/>
                </w:rPr>
                <w:tag w:val="_PLD_26d51279eaba4b5b80959bbb9958e7fe"/>
                <w:id w:val="808139302"/>
                <w:lock w:val="sdtLocked"/>
              </w:sdtPr>
              <w:sdtContent>
                <w:tc>
                  <w:tcPr>
                    <w:tcW w:w="1783" w:type="dxa"/>
                    <w:vMerge w:val="restart"/>
                  </w:tcPr>
                  <w:p w14:paraId="24111BA7" w14:textId="77777777" w:rsidR="00077343" w:rsidRPr="00232583" w:rsidRDefault="00077343" w:rsidP="00170E1E">
                    <w:pPr>
                      <w:spacing w:line="600" w:lineRule="exact"/>
                      <w:jc w:val="center"/>
                      <w:rPr>
                        <w:rFonts w:ascii="宋体"/>
                        <w:color w:val="000000"/>
                        <w:szCs w:val="21"/>
                      </w:rPr>
                    </w:pPr>
                    <w:r w:rsidRPr="00232583">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528217284"/>
                <w:lock w:val="sdtLocked"/>
              </w:sdtPr>
              <w:sdtContent>
                <w:tc>
                  <w:tcPr>
                    <w:tcW w:w="2537" w:type="dxa"/>
                    <w:gridSpan w:val="2"/>
                  </w:tcPr>
                  <w:p w14:paraId="3F5E9F53" w14:textId="77777777" w:rsidR="00077343" w:rsidRPr="00232583" w:rsidRDefault="00077343" w:rsidP="00170E1E">
                    <w:pPr>
                      <w:spacing w:line="600" w:lineRule="exact"/>
                      <w:jc w:val="center"/>
                      <w:rPr>
                        <w:rFonts w:ascii="宋体"/>
                        <w:color w:val="000000"/>
                        <w:szCs w:val="21"/>
                      </w:rPr>
                    </w:pPr>
                    <w:r w:rsidRPr="00232583">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954275088"/>
                <w:lock w:val="sdtLocked"/>
              </w:sdtPr>
              <w:sdtContent>
                <w:tc>
                  <w:tcPr>
                    <w:tcW w:w="2098" w:type="dxa"/>
                    <w:gridSpan w:val="2"/>
                  </w:tcPr>
                  <w:p w14:paraId="2C12FBD6" w14:textId="77777777" w:rsidR="00077343" w:rsidRPr="00232583" w:rsidRDefault="00077343" w:rsidP="00170E1E">
                    <w:pPr>
                      <w:spacing w:line="600" w:lineRule="exact"/>
                      <w:jc w:val="center"/>
                      <w:rPr>
                        <w:rFonts w:ascii="宋体"/>
                        <w:color w:val="000000"/>
                        <w:szCs w:val="21"/>
                      </w:rPr>
                    </w:pPr>
                    <w:r w:rsidRPr="00232583">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425260560"/>
                <w:lock w:val="sdtLocked"/>
              </w:sdtPr>
              <w:sdtContent>
                <w:tc>
                  <w:tcPr>
                    <w:tcW w:w="2099" w:type="dxa"/>
                    <w:gridSpan w:val="2"/>
                  </w:tcPr>
                  <w:p w14:paraId="6F53FB8F" w14:textId="77777777" w:rsidR="00077343" w:rsidRPr="00232583" w:rsidRDefault="00077343" w:rsidP="00170E1E">
                    <w:pPr>
                      <w:spacing w:line="600" w:lineRule="exact"/>
                      <w:jc w:val="center"/>
                      <w:rPr>
                        <w:rFonts w:ascii="宋体"/>
                        <w:color w:val="000000"/>
                        <w:szCs w:val="21"/>
                      </w:rPr>
                    </w:pPr>
                    <w:r w:rsidRPr="00232583">
                      <w:rPr>
                        <w:rFonts w:ascii="宋体" w:hAnsi="宋体" w:hint="eastAsia"/>
                        <w:color w:val="000000"/>
                        <w:szCs w:val="21"/>
                      </w:rPr>
                      <w:t>弃权</w:t>
                    </w:r>
                  </w:p>
                </w:tc>
              </w:sdtContent>
            </w:sdt>
          </w:tr>
          <w:tr w:rsidR="00077343" w14:paraId="411C92E8" w14:textId="77777777" w:rsidTr="00170E1E">
            <w:trPr>
              <w:trHeight w:val="300"/>
            </w:trPr>
            <w:tc>
              <w:tcPr>
                <w:tcW w:w="1783" w:type="dxa"/>
                <w:vMerge/>
              </w:tcPr>
              <w:p w14:paraId="3EC92E21" w14:textId="77777777" w:rsidR="00077343" w:rsidRPr="00232583" w:rsidRDefault="00077343" w:rsidP="00170E1E">
                <w:pPr>
                  <w:spacing w:line="600" w:lineRule="exact"/>
                  <w:jc w:val="center"/>
                  <w:rPr>
                    <w:rFonts w:ascii="宋体"/>
                    <w:color w:val="000000"/>
                    <w:szCs w:val="21"/>
                  </w:rPr>
                </w:pPr>
              </w:p>
            </w:tc>
            <w:sdt>
              <w:sdtPr>
                <w:rPr>
                  <w:rFonts w:ascii="宋体" w:hAnsi="宋体" w:hint="eastAsia"/>
                  <w:color w:val="000000"/>
                  <w:szCs w:val="21"/>
                </w:rPr>
                <w:tag w:val="_PLD_f18f77e155d94d2d8a28bfcaf05f83a3"/>
                <w:id w:val="-1907138926"/>
                <w:lock w:val="sdtLocked"/>
              </w:sdtPr>
              <w:sdtContent>
                <w:tc>
                  <w:tcPr>
                    <w:tcW w:w="1558" w:type="dxa"/>
                  </w:tcPr>
                  <w:p w14:paraId="46FB7491" w14:textId="77777777" w:rsidR="00077343" w:rsidRPr="00232583" w:rsidRDefault="00077343" w:rsidP="00170E1E">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806656089"/>
                <w:lock w:val="sdtLocked"/>
              </w:sdtPr>
              <w:sdtContent>
                <w:tc>
                  <w:tcPr>
                    <w:tcW w:w="979" w:type="dxa"/>
                  </w:tcPr>
                  <w:p w14:paraId="37B3AA94" w14:textId="77777777" w:rsidR="00077343" w:rsidRPr="00232583" w:rsidRDefault="00077343" w:rsidP="00170E1E">
                    <w:pPr>
                      <w:spacing w:line="600" w:lineRule="exact"/>
                      <w:jc w:val="center"/>
                      <w:rPr>
                        <w:rFonts w:ascii="宋体"/>
                        <w:color w:val="000000"/>
                        <w:szCs w:val="21"/>
                      </w:rPr>
                    </w:pPr>
                    <w:r w:rsidRPr="00232583">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035086616"/>
                <w:lock w:val="sdtLocked"/>
              </w:sdtPr>
              <w:sdtContent>
                <w:tc>
                  <w:tcPr>
                    <w:tcW w:w="1120" w:type="dxa"/>
                  </w:tcPr>
                  <w:p w14:paraId="02A3C9AF" w14:textId="77777777" w:rsidR="00077343" w:rsidRPr="00232583" w:rsidRDefault="00077343" w:rsidP="00170E1E">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2121602135"/>
                <w:lock w:val="sdtLocked"/>
              </w:sdtPr>
              <w:sdtContent>
                <w:tc>
                  <w:tcPr>
                    <w:tcW w:w="978" w:type="dxa"/>
                  </w:tcPr>
                  <w:p w14:paraId="607CF0D9" w14:textId="77777777" w:rsidR="00077343" w:rsidRPr="00232583" w:rsidRDefault="00077343" w:rsidP="00170E1E">
                    <w:pPr>
                      <w:spacing w:line="600" w:lineRule="exact"/>
                      <w:jc w:val="center"/>
                      <w:rPr>
                        <w:rFonts w:ascii="宋体"/>
                        <w:color w:val="000000"/>
                        <w:szCs w:val="21"/>
                      </w:rPr>
                    </w:pPr>
                    <w:r w:rsidRPr="00232583">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244463071"/>
                <w:lock w:val="sdtLocked"/>
              </w:sdtPr>
              <w:sdtContent>
                <w:tc>
                  <w:tcPr>
                    <w:tcW w:w="1121" w:type="dxa"/>
                  </w:tcPr>
                  <w:p w14:paraId="3430B078" w14:textId="77777777" w:rsidR="00077343" w:rsidRPr="00232583" w:rsidRDefault="00077343" w:rsidP="00170E1E">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42893148"/>
                <w:lock w:val="sdtLocked"/>
              </w:sdtPr>
              <w:sdtContent>
                <w:tc>
                  <w:tcPr>
                    <w:tcW w:w="978" w:type="dxa"/>
                  </w:tcPr>
                  <w:p w14:paraId="4AEEAAD5" w14:textId="77777777" w:rsidR="00077343" w:rsidRPr="00232583" w:rsidRDefault="00077343" w:rsidP="00170E1E">
                    <w:pPr>
                      <w:spacing w:line="600" w:lineRule="exact"/>
                      <w:jc w:val="center"/>
                      <w:rPr>
                        <w:rFonts w:ascii="宋体"/>
                        <w:color w:val="000000"/>
                        <w:szCs w:val="21"/>
                      </w:rPr>
                    </w:pPr>
                    <w:r w:rsidRPr="00232583">
                      <w:rPr>
                        <w:rFonts w:ascii="宋体" w:hAnsi="宋体" w:hint="eastAsia"/>
                        <w:color w:val="000000"/>
                        <w:szCs w:val="21"/>
                      </w:rPr>
                      <w:t>比例（%）</w:t>
                    </w:r>
                  </w:p>
                </w:tc>
              </w:sdtContent>
            </w:sdt>
          </w:tr>
          <w:tr w:rsidR="00077343" w14:paraId="1214EE28" w14:textId="77777777" w:rsidTr="00170E1E">
            <w:tc>
              <w:tcPr>
                <w:tcW w:w="1783" w:type="dxa"/>
              </w:tcPr>
              <w:p w14:paraId="003CACD8" w14:textId="77777777" w:rsidR="00077343" w:rsidRPr="00232583" w:rsidRDefault="00000000" w:rsidP="00170E1E">
                <w:pPr>
                  <w:spacing w:line="600" w:lineRule="exact"/>
                  <w:jc w:val="center"/>
                  <w:rPr>
                    <w:rFonts w:ascii="宋体"/>
                    <w:color w:val="000000"/>
                    <w:szCs w:val="21"/>
                  </w:rPr>
                </w:pPr>
                <w:sdt>
                  <w:sdtPr>
                    <w:rPr>
                      <w:rFonts w:ascii="宋体" w:hAnsi="宋体"/>
                      <w:color w:val="000000"/>
                      <w:szCs w:val="21"/>
                    </w:rPr>
                    <w:tag w:val="_PLD_30aa643aaec4457b9ff8daf82682de9e"/>
                    <w:id w:val="-1028408637"/>
                    <w:lock w:val="sdtLocked"/>
                  </w:sdtPr>
                  <w:sdtEndPr>
                    <w:rPr>
                      <w:rFonts w:hint="eastAsia"/>
                    </w:rPr>
                  </w:sdtEndPr>
                  <w:sdtContent>
                    <w:r w:rsidR="00077343" w:rsidRPr="00232583">
                      <w:rPr>
                        <w:rFonts w:ascii="宋体" w:hAnsi="宋体"/>
                        <w:color w:val="000000"/>
                        <w:szCs w:val="21"/>
                      </w:rPr>
                      <w:t>A</w:t>
                    </w:r>
                    <w:r w:rsidR="00077343" w:rsidRPr="00232583">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938333906"/>
                <w:lock w:val="sdtLocked"/>
                <w:text/>
              </w:sdtPr>
              <w:sdtContent>
                <w:tc>
                  <w:tcPr>
                    <w:tcW w:w="1558" w:type="dxa"/>
                  </w:tcPr>
                  <w:p w14:paraId="32BF96CA" w14:textId="77777777" w:rsidR="00077343" w:rsidRPr="00232583" w:rsidRDefault="00077343" w:rsidP="00170E1E">
                    <w:pPr>
                      <w:spacing w:line="600" w:lineRule="exact"/>
                      <w:jc w:val="right"/>
                      <w:rPr>
                        <w:rFonts w:ascii="宋体"/>
                        <w:szCs w:val="21"/>
                      </w:rPr>
                    </w:pPr>
                    <w:r w:rsidRPr="00232583">
                      <w:rPr>
                        <w:rFonts w:ascii="宋体"/>
                        <w:szCs w:val="21"/>
                      </w:rPr>
                      <w:t>14,610,000</w:t>
                    </w:r>
                  </w:p>
                </w:tc>
              </w:sdtContent>
            </w:sdt>
            <w:sdt>
              <w:sdtPr>
                <w:rPr>
                  <w:rFonts w:ascii="宋体"/>
                  <w:szCs w:val="21"/>
                </w:rPr>
                <w:alias w:val="非累积投票议案表决情况_A股同意比例"/>
                <w:tag w:val="_GBC_baa01c35de4c4da5999507b346370a05"/>
                <w:id w:val="-1444915857"/>
                <w:lock w:val="sdtLocked"/>
              </w:sdtPr>
              <w:sdtContent>
                <w:tc>
                  <w:tcPr>
                    <w:tcW w:w="979" w:type="dxa"/>
                  </w:tcPr>
                  <w:p w14:paraId="7B087F53" w14:textId="77777777" w:rsidR="00077343" w:rsidRPr="00232583" w:rsidRDefault="00077343" w:rsidP="00170E1E">
                    <w:pPr>
                      <w:spacing w:line="600" w:lineRule="exact"/>
                      <w:jc w:val="right"/>
                      <w:rPr>
                        <w:rFonts w:ascii="宋体"/>
                        <w:szCs w:val="21"/>
                      </w:rPr>
                    </w:pPr>
                    <w:r w:rsidRPr="00232583">
                      <w:rPr>
                        <w:rFonts w:ascii="宋体"/>
                        <w:szCs w:val="21"/>
                      </w:rPr>
                      <w:t>100.0000</w:t>
                    </w:r>
                  </w:p>
                </w:tc>
              </w:sdtContent>
            </w:sdt>
            <w:sdt>
              <w:sdtPr>
                <w:rPr>
                  <w:rFonts w:ascii="宋体"/>
                  <w:szCs w:val="21"/>
                </w:rPr>
                <w:alias w:val="非累积投票议案表决情况_A股反对票数"/>
                <w:tag w:val="_GBC_aeddc7b9df07427a8287a3319656953b"/>
                <w:id w:val="-722442234"/>
                <w:lock w:val="sdtLocked"/>
              </w:sdtPr>
              <w:sdtContent>
                <w:tc>
                  <w:tcPr>
                    <w:tcW w:w="1120" w:type="dxa"/>
                  </w:tcPr>
                  <w:p w14:paraId="1009875F" w14:textId="77777777" w:rsidR="00077343" w:rsidRPr="00232583" w:rsidRDefault="00077343" w:rsidP="00170E1E">
                    <w:pPr>
                      <w:spacing w:line="600" w:lineRule="exact"/>
                      <w:jc w:val="right"/>
                      <w:rPr>
                        <w:rFonts w:ascii="宋体"/>
                        <w:szCs w:val="21"/>
                      </w:rPr>
                    </w:pPr>
                    <w:r w:rsidRPr="00232583">
                      <w:rPr>
                        <w:rFonts w:ascii="宋体"/>
                        <w:szCs w:val="21"/>
                      </w:rPr>
                      <w:t>0</w:t>
                    </w:r>
                  </w:p>
                </w:tc>
              </w:sdtContent>
            </w:sdt>
            <w:sdt>
              <w:sdtPr>
                <w:rPr>
                  <w:rFonts w:ascii="宋体"/>
                  <w:szCs w:val="21"/>
                </w:rPr>
                <w:alias w:val="非累积投票议案表决情况_A股反对比例"/>
                <w:tag w:val="_GBC_2fbfff06037f464baa9501f7aaaeeca4"/>
                <w:id w:val="389696817"/>
                <w:lock w:val="sdtLocked"/>
              </w:sdtPr>
              <w:sdtContent>
                <w:tc>
                  <w:tcPr>
                    <w:tcW w:w="978" w:type="dxa"/>
                  </w:tcPr>
                  <w:p w14:paraId="589AF07F" w14:textId="77777777" w:rsidR="00077343" w:rsidRPr="00232583" w:rsidRDefault="00077343" w:rsidP="00170E1E">
                    <w:pPr>
                      <w:spacing w:line="600" w:lineRule="exact"/>
                      <w:jc w:val="right"/>
                      <w:rPr>
                        <w:rFonts w:ascii="宋体"/>
                        <w:szCs w:val="21"/>
                      </w:rPr>
                    </w:pPr>
                    <w:r w:rsidRPr="00232583">
                      <w:rPr>
                        <w:rFonts w:ascii="宋体"/>
                        <w:szCs w:val="21"/>
                      </w:rPr>
                      <w:t>0.0000</w:t>
                    </w:r>
                  </w:p>
                </w:tc>
              </w:sdtContent>
            </w:sdt>
            <w:sdt>
              <w:sdtPr>
                <w:rPr>
                  <w:rFonts w:ascii="宋体"/>
                  <w:szCs w:val="21"/>
                </w:rPr>
                <w:alias w:val="非累积投票议案表决情况_A股弃权票数"/>
                <w:tag w:val="_GBC_311dad2ae32a4a41b5f70fe48cb445b5"/>
                <w:id w:val="-1678344432"/>
                <w:lock w:val="sdtLocked"/>
              </w:sdtPr>
              <w:sdtContent>
                <w:tc>
                  <w:tcPr>
                    <w:tcW w:w="1121" w:type="dxa"/>
                  </w:tcPr>
                  <w:p w14:paraId="4B091FB0" w14:textId="77777777" w:rsidR="00077343" w:rsidRPr="00232583" w:rsidRDefault="00077343" w:rsidP="00170E1E">
                    <w:pPr>
                      <w:spacing w:line="600" w:lineRule="exact"/>
                      <w:jc w:val="right"/>
                      <w:rPr>
                        <w:rFonts w:ascii="宋体"/>
                        <w:szCs w:val="21"/>
                      </w:rPr>
                    </w:pPr>
                    <w:r w:rsidRPr="00232583">
                      <w:rPr>
                        <w:rFonts w:ascii="宋体"/>
                        <w:szCs w:val="21"/>
                      </w:rPr>
                      <w:t>0</w:t>
                    </w:r>
                  </w:p>
                </w:tc>
              </w:sdtContent>
            </w:sdt>
            <w:sdt>
              <w:sdtPr>
                <w:rPr>
                  <w:rFonts w:ascii="宋体"/>
                  <w:szCs w:val="21"/>
                </w:rPr>
                <w:alias w:val="非累积投票议案表决情况_A股弃权比例"/>
                <w:tag w:val="_GBC_3723b88f133b472497fbb1e22ce723a0"/>
                <w:id w:val="-545916362"/>
                <w:lock w:val="sdtLocked"/>
              </w:sdtPr>
              <w:sdtContent>
                <w:tc>
                  <w:tcPr>
                    <w:tcW w:w="978" w:type="dxa"/>
                  </w:tcPr>
                  <w:p w14:paraId="38117DD4" w14:textId="77777777" w:rsidR="00077343" w:rsidRPr="00232583" w:rsidRDefault="00077343" w:rsidP="00170E1E">
                    <w:pPr>
                      <w:spacing w:line="600" w:lineRule="exact"/>
                      <w:jc w:val="right"/>
                      <w:rPr>
                        <w:rFonts w:ascii="宋体"/>
                        <w:szCs w:val="21"/>
                      </w:rPr>
                    </w:pPr>
                    <w:r w:rsidRPr="00232583">
                      <w:rPr>
                        <w:rFonts w:ascii="宋体"/>
                        <w:szCs w:val="21"/>
                      </w:rPr>
                      <w:t>0.0000</w:t>
                    </w:r>
                  </w:p>
                </w:tc>
              </w:sdtContent>
            </w:sdt>
          </w:tr>
        </w:tbl>
        <w:p w14:paraId="5E25B43C" w14:textId="4830AB49" w:rsidR="00B46247" w:rsidRDefault="00000000" w:rsidP="00B46247"/>
      </w:sdtContent>
    </w:sdt>
    <w:sdt>
      <w:sdtPr>
        <w:rPr>
          <w:b w:val="0"/>
          <w:bCs w:val="0"/>
          <w:sz w:val="21"/>
          <w:szCs w:val="22"/>
        </w:rPr>
        <w:alias w:val="模块:非累积投票议案"/>
        <w:tag w:val="_SEC_fd138d262d644e50920ea2bdb258ac70"/>
        <w:id w:val="139770657"/>
        <w:lock w:val="sdtLocked"/>
        <w:placeholder>
          <w:docPart w:val="DefaultPlaceholder_-1854013440"/>
        </w:placeholder>
      </w:sdtPr>
      <w:sdtContent>
        <w:p w14:paraId="53158A14" w14:textId="279A1931" w:rsidR="00B46247" w:rsidRDefault="00232583" w:rsidP="00232583">
          <w:pPr>
            <w:pStyle w:val="3"/>
            <w:keepNext w:val="0"/>
            <w:keepLines w:val="0"/>
            <w:spacing w:line="415" w:lineRule="auto"/>
            <w:ind w:left="420"/>
            <w:rPr>
              <w:b w:val="0"/>
              <w:sz w:val="24"/>
              <w:szCs w:val="24"/>
            </w:rPr>
          </w:pPr>
          <w:r w:rsidRPr="00232583">
            <w:rPr>
              <w:rFonts w:ascii="宋体" w:eastAsia="宋体" w:hAnsi="宋体"/>
              <w:b w:val="0"/>
              <w:bCs w:val="0"/>
              <w:sz w:val="24"/>
              <w:szCs w:val="24"/>
            </w:rPr>
            <w:t>3</w:t>
          </w:r>
          <w:r w:rsidRPr="00232583">
            <w:rPr>
              <w:rFonts w:ascii="宋体" w:eastAsia="宋体" w:hAnsi="宋体" w:hint="eastAsia"/>
              <w:b w:val="0"/>
              <w:bCs w:val="0"/>
              <w:sz w:val="24"/>
              <w:szCs w:val="24"/>
            </w:rPr>
            <w:t>、</w:t>
          </w:r>
          <w:r w:rsidR="00B46247" w:rsidRPr="00232583">
            <w:rPr>
              <w:rFonts w:ascii="宋体" w:eastAsia="宋体" w:hAnsi="宋体" w:hint="eastAsia"/>
              <w:b w:val="0"/>
              <w:bCs w:val="0"/>
              <w:sz w:val="24"/>
              <w:szCs w:val="24"/>
            </w:rPr>
            <w:t>议案名称：</w:t>
          </w:r>
          <w:sdt>
            <w:sdtPr>
              <w:rPr>
                <w:rFonts w:ascii="宋体" w:eastAsia="宋体" w:hAnsi="宋体" w:hint="eastAsia"/>
                <w:b w:val="0"/>
                <w:bCs w:val="0"/>
                <w:kern w:val="0"/>
                <w:sz w:val="24"/>
                <w:szCs w:val="24"/>
              </w:rPr>
              <w:alias w:val="非累积投票议案表决情况_议案名称"/>
              <w:tag w:val="_GBC_16397d349277454a867ff0ffe4485ce9"/>
              <w:id w:val="571088622"/>
              <w:lock w:val="sdtLocked"/>
              <w:placeholder>
                <w:docPart w:val="B5F1EBB276024EF98366F0192C5B148A"/>
              </w:placeholder>
              <w:text/>
            </w:sdtPr>
            <w:sdtContent>
              <w:r w:rsidRPr="00232583">
                <w:rPr>
                  <w:rFonts w:ascii="宋体" w:eastAsia="宋体" w:hAnsi="宋体" w:hint="eastAsia"/>
                  <w:b w:val="0"/>
                  <w:bCs w:val="0"/>
                  <w:kern w:val="0"/>
                  <w:sz w:val="24"/>
                  <w:szCs w:val="24"/>
                </w:rPr>
                <w:t>《关于公司2022年度非公开发行A股股票预案的议案》</w:t>
              </w:r>
            </w:sdtContent>
          </w:sdt>
        </w:p>
        <w:p w14:paraId="7C5F0A16" w14:textId="2F70BC21" w:rsidR="00B46247" w:rsidRDefault="00B46247">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92452778"/>
              <w:lock w:val="sdtLocked"/>
              <w:placeholder>
                <w:docPart w:val="B5F1EBB276024EF98366F0192C5B148A"/>
              </w:placeholder>
              <w:comboBox>
                <w:listItem w:displayText="通过" w:value="通过"/>
                <w:listItem w:displayText="不通过" w:value="不通过"/>
              </w:comboBox>
            </w:sdtPr>
            <w:sdtContent>
              <w:r w:rsidR="00232583">
                <w:rPr>
                  <w:rFonts w:hint="eastAsia"/>
                  <w:sz w:val="24"/>
                  <w:szCs w:val="24"/>
                </w:rPr>
                <w:t>通过</w:t>
              </w:r>
            </w:sdtContent>
          </w:sdt>
        </w:p>
        <w:p w14:paraId="6512F29D" w14:textId="77777777" w:rsidR="00B46247" w:rsidRDefault="00B46247">
          <w:pPr>
            <w:ind w:firstLineChars="150" w:firstLine="360"/>
            <w:rPr>
              <w:sz w:val="24"/>
              <w:szCs w:val="24"/>
            </w:rPr>
          </w:pPr>
        </w:p>
        <w:p w14:paraId="22F25E5C" w14:textId="77777777" w:rsidR="00B46247" w:rsidRDefault="00B46247">
          <w:pPr>
            <w:rPr>
              <w:sz w:val="24"/>
              <w:szCs w:val="24"/>
            </w:rPr>
          </w:pPr>
          <w:r>
            <w:rPr>
              <w:rFonts w:hint="eastAsia"/>
              <w:sz w:val="24"/>
              <w:szCs w:val="24"/>
            </w:rPr>
            <w:lastRenderedPageBreak/>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1532"/>
            <w:gridCol w:w="1056"/>
            <w:gridCol w:w="1057"/>
            <w:gridCol w:w="966"/>
            <w:gridCol w:w="1058"/>
            <w:gridCol w:w="966"/>
          </w:tblGrid>
          <w:tr w:rsidR="00077343" w14:paraId="36597ECF" w14:textId="77777777" w:rsidTr="00923BB5">
            <w:trPr>
              <w:trHeight w:val="300"/>
            </w:trPr>
            <w:sdt>
              <w:sdtPr>
                <w:rPr>
                  <w:rFonts w:ascii="宋体" w:hAnsi="宋体" w:hint="eastAsia"/>
                  <w:color w:val="000000"/>
                  <w:szCs w:val="21"/>
                </w:rPr>
                <w:tag w:val="_PLD_26d51279eaba4b5b80959bbb9958e7fe"/>
                <w:id w:val="-2132775066"/>
                <w:lock w:val="sdtLocked"/>
              </w:sdtPr>
              <w:sdtContent>
                <w:tc>
                  <w:tcPr>
                    <w:tcW w:w="1783" w:type="dxa"/>
                    <w:vMerge w:val="restart"/>
                  </w:tcPr>
                  <w:p w14:paraId="772B709D" w14:textId="77777777" w:rsidR="00077343" w:rsidRPr="00232583" w:rsidRDefault="00077343" w:rsidP="00923BB5">
                    <w:pPr>
                      <w:spacing w:line="600" w:lineRule="exact"/>
                      <w:jc w:val="center"/>
                      <w:rPr>
                        <w:rFonts w:ascii="宋体"/>
                        <w:color w:val="000000"/>
                        <w:szCs w:val="21"/>
                      </w:rPr>
                    </w:pPr>
                    <w:r w:rsidRPr="00232583">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444463587"/>
                <w:lock w:val="sdtLocked"/>
              </w:sdtPr>
              <w:sdtContent>
                <w:tc>
                  <w:tcPr>
                    <w:tcW w:w="2537" w:type="dxa"/>
                    <w:gridSpan w:val="2"/>
                  </w:tcPr>
                  <w:p w14:paraId="588C2A59" w14:textId="77777777" w:rsidR="00077343" w:rsidRPr="00232583" w:rsidRDefault="00077343" w:rsidP="00923BB5">
                    <w:pPr>
                      <w:spacing w:line="600" w:lineRule="exact"/>
                      <w:jc w:val="center"/>
                      <w:rPr>
                        <w:rFonts w:ascii="宋体"/>
                        <w:color w:val="000000"/>
                        <w:szCs w:val="21"/>
                      </w:rPr>
                    </w:pPr>
                    <w:r w:rsidRPr="00232583">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785962581"/>
                <w:lock w:val="sdtLocked"/>
              </w:sdtPr>
              <w:sdtContent>
                <w:tc>
                  <w:tcPr>
                    <w:tcW w:w="2098" w:type="dxa"/>
                    <w:gridSpan w:val="2"/>
                  </w:tcPr>
                  <w:p w14:paraId="14418727" w14:textId="77777777" w:rsidR="00077343" w:rsidRPr="00232583" w:rsidRDefault="00077343" w:rsidP="00923BB5">
                    <w:pPr>
                      <w:spacing w:line="600" w:lineRule="exact"/>
                      <w:jc w:val="center"/>
                      <w:rPr>
                        <w:rFonts w:ascii="宋体"/>
                        <w:color w:val="000000"/>
                        <w:szCs w:val="21"/>
                      </w:rPr>
                    </w:pPr>
                    <w:r w:rsidRPr="00232583">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018231024"/>
                <w:lock w:val="sdtLocked"/>
              </w:sdtPr>
              <w:sdtContent>
                <w:tc>
                  <w:tcPr>
                    <w:tcW w:w="2099" w:type="dxa"/>
                    <w:gridSpan w:val="2"/>
                  </w:tcPr>
                  <w:p w14:paraId="30EAAF72" w14:textId="77777777" w:rsidR="00077343" w:rsidRPr="00232583" w:rsidRDefault="00077343" w:rsidP="00923BB5">
                    <w:pPr>
                      <w:spacing w:line="600" w:lineRule="exact"/>
                      <w:jc w:val="center"/>
                      <w:rPr>
                        <w:rFonts w:ascii="宋体"/>
                        <w:color w:val="000000"/>
                        <w:szCs w:val="21"/>
                      </w:rPr>
                    </w:pPr>
                    <w:r w:rsidRPr="00232583">
                      <w:rPr>
                        <w:rFonts w:ascii="宋体" w:hAnsi="宋体" w:hint="eastAsia"/>
                        <w:color w:val="000000"/>
                        <w:szCs w:val="21"/>
                      </w:rPr>
                      <w:t>弃权</w:t>
                    </w:r>
                  </w:p>
                </w:tc>
              </w:sdtContent>
            </w:sdt>
          </w:tr>
          <w:tr w:rsidR="00077343" w14:paraId="69271C79" w14:textId="77777777" w:rsidTr="00923BB5">
            <w:trPr>
              <w:trHeight w:val="300"/>
            </w:trPr>
            <w:tc>
              <w:tcPr>
                <w:tcW w:w="1783" w:type="dxa"/>
                <w:vMerge/>
              </w:tcPr>
              <w:p w14:paraId="22628F3C" w14:textId="77777777" w:rsidR="00077343" w:rsidRPr="00232583" w:rsidRDefault="00077343" w:rsidP="00923BB5">
                <w:pPr>
                  <w:spacing w:line="600" w:lineRule="exact"/>
                  <w:jc w:val="center"/>
                  <w:rPr>
                    <w:rFonts w:ascii="宋体"/>
                    <w:color w:val="000000"/>
                    <w:szCs w:val="21"/>
                  </w:rPr>
                </w:pPr>
              </w:p>
            </w:tc>
            <w:sdt>
              <w:sdtPr>
                <w:rPr>
                  <w:rFonts w:ascii="宋体" w:hAnsi="宋体" w:hint="eastAsia"/>
                  <w:color w:val="000000"/>
                  <w:szCs w:val="21"/>
                </w:rPr>
                <w:tag w:val="_PLD_f18f77e155d94d2d8a28bfcaf05f83a3"/>
                <w:id w:val="1025449457"/>
                <w:lock w:val="sdtLocked"/>
              </w:sdtPr>
              <w:sdtContent>
                <w:tc>
                  <w:tcPr>
                    <w:tcW w:w="1558" w:type="dxa"/>
                  </w:tcPr>
                  <w:p w14:paraId="3A1DC7F0" w14:textId="77777777" w:rsidR="00077343" w:rsidRPr="00232583" w:rsidRDefault="00077343" w:rsidP="00923BB5">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77326505"/>
                <w:lock w:val="sdtLocked"/>
              </w:sdtPr>
              <w:sdtContent>
                <w:tc>
                  <w:tcPr>
                    <w:tcW w:w="979" w:type="dxa"/>
                  </w:tcPr>
                  <w:p w14:paraId="238C258B" w14:textId="77777777" w:rsidR="00077343" w:rsidRPr="00232583" w:rsidRDefault="00077343" w:rsidP="00923BB5">
                    <w:pPr>
                      <w:spacing w:line="600" w:lineRule="exact"/>
                      <w:jc w:val="center"/>
                      <w:rPr>
                        <w:rFonts w:ascii="宋体"/>
                        <w:color w:val="000000"/>
                        <w:szCs w:val="21"/>
                      </w:rPr>
                    </w:pPr>
                    <w:r w:rsidRPr="00232583">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59290118"/>
                <w:lock w:val="sdtLocked"/>
              </w:sdtPr>
              <w:sdtContent>
                <w:tc>
                  <w:tcPr>
                    <w:tcW w:w="1120" w:type="dxa"/>
                  </w:tcPr>
                  <w:p w14:paraId="528919CA" w14:textId="77777777" w:rsidR="00077343" w:rsidRPr="00232583" w:rsidRDefault="00077343" w:rsidP="00923BB5">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80752250"/>
                <w:lock w:val="sdtLocked"/>
              </w:sdtPr>
              <w:sdtContent>
                <w:tc>
                  <w:tcPr>
                    <w:tcW w:w="978" w:type="dxa"/>
                  </w:tcPr>
                  <w:p w14:paraId="70AF417B" w14:textId="77777777" w:rsidR="00077343" w:rsidRPr="00232583" w:rsidRDefault="00077343" w:rsidP="00923BB5">
                    <w:pPr>
                      <w:spacing w:line="600" w:lineRule="exact"/>
                      <w:jc w:val="center"/>
                      <w:rPr>
                        <w:rFonts w:ascii="宋体"/>
                        <w:color w:val="000000"/>
                        <w:szCs w:val="21"/>
                      </w:rPr>
                    </w:pPr>
                    <w:r w:rsidRPr="00232583">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097321680"/>
                <w:lock w:val="sdtLocked"/>
              </w:sdtPr>
              <w:sdtContent>
                <w:tc>
                  <w:tcPr>
                    <w:tcW w:w="1121" w:type="dxa"/>
                  </w:tcPr>
                  <w:p w14:paraId="0E70097E" w14:textId="77777777" w:rsidR="00077343" w:rsidRPr="00232583" w:rsidRDefault="00077343" w:rsidP="00923BB5">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218094657"/>
                <w:lock w:val="sdtLocked"/>
              </w:sdtPr>
              <w:sdtContent>
                <w:tc>
                  <w:tcPr>
                    <w:tcW w:w="978" w:type="dxa"/>
                  </w:tcPr>
                  <w:p w14:paraId="7B28D959" w14:textId="77777777" w:rsidR="00077343" w:rsidRPr="00232583" w:rsidRDefault="00077343" w:rsidP="00923BB5">
                    <w:pPr>
                      <w:spacing w:line="600" w:lineRule="exact"/>
                      <w:jc w:val="center"/>
                      <w:rPr>
                        <w:rFonts w:ascii="宋体"/>
                        <w:color w:val="000000"/>
                        <w:szCs w:val="21"/>
                      </w:rPr>
                    </w:pPr>
                    <w:r w:rsidRPr="00232583">
                      <w:rPr>
                        <w:rFonts w:ascii="宋体" w:hAnsi="宋体" w:hint="eastAsia"/>
                        <w:color w:val="000000"/>
                        <w:szCs w:val="21"/>
                      </w:rPr>
                      <w:t>比例（%）</w:t>
                    </w:r>
                  </w:p>
                </w:tc>
              </w:sdtContent>
            </w:sdt>
          </w:tr>
          <w:tr w:rsidR="00077343" w14:paraId="4B38AA24" w14:textId="77777777" w:rsidTr="00923BB5">
            <w:tc>
              <w:tcPr>
                <w:tcW w:w="1783" w:type="dxa"/>
              </w:tcPr>
              <w:p w14:paraId="1C7C3297" w14:textId="77777777" w:rsidR="00077343" w:rsidRPr="00232583" w:rsidRDefault="00000000" w:rsidP="00923BB5">
                <w:pPr>
                  <w:spacing w:line="600" w:lineRule="exact"/>
                  <w:jc w:val="center"/>
                  <w:rPr>
                    <w:rFonts w:ascii="宋体"/>
                    <w:color w:val="000000"/>
                    <w:szCs w:val="21"/>
                  </w:rPr>
                </w:pPr>
                <w:sdt>
                  <w:sdtPr>
                    <w:rPr>
                      <w:rFonts w:ascii="宋体" w:hAnsi="宋体"/>
                      <w:color w:val="000000"/>
                      <w:szCs w:val="21"/>
                    </w:rPr>
                    <w:tag w:val="_PLD_30aa643aaec4457b9ff8daf82682de9e"/>
                    <w:id w:val="109720832"/>
                    <w:lock w:val="sdtLocked"/>
                  </w:sdtPr>
                  <w:sdtEndPr>
                    <w:rPr>
                      <w:rFonts w:hint="eastAsia"/>
                    </w:rPr>
                  </w:sdtEndPr>
                  <w:sdtContent>
                    <w:r w:rsidR="00077343" w:rsidRPr="00232583">
                      <w:rPr>
                        <w:rFonts w:ascii="宋体" w:hAnsi="宋体"/>
                        <w:color w:val="000000"/>
                        <w:szCs w:val="21"/>
                      </w:rPr>
                      <w:t>A</w:t>
                    </w:r>
                    <w:r w:rsidR="00077343" w:rsidRPr="00232583">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817875094"/>
                <w:lock w:val="sdtLocked"/>
                <w:text/>
              </w:sdtPr>
              <w:sdtContent>
                <w:tc>
                  <w:tcPr>
                    <w:tcW w:w="1558" w:type="dxa"/>
                  </w:tcPr>
                  <w:p w14:paraId="63AD7C28" w14:textId="77777777" w:rsidR="00077343" w:rsidRPr="00232583" w:rsidRDefault="00077343" w:rsidP="00923BB5">
                    <w:pPr>
                      <w:spacing w:line="600" w:lineRule="exact"/>
                      <w:jc w:val="right"/>
                      <w:rPr>
                        <w:rFonts w:ascii="宋体"/>
                        <w:szCs w:val="21"/>
                      </w:rPr>
                    </w:pPr>
                    <w:r w:rsidRPr="00232583">
                      <w:rPr>
                        <w:rFonts w:ascii="宋体"/>
                        <w:szCs w:val="21"/>
                      </w:rPr>
                      <w:t>14,610,000</w:t>
                    </w:r>
                  </w:p>
                </w:tc>
              </w:sdtContent>
            </w:sdt>
            <w:sdt>
              <w:sdtPr>
                <w:rPr>
                  <w:rFonts w:ascii="宋体"/>
                  <w:szCs w:val="21"/>
                </w:rPr>
                <w:alias w:val="非累积投票议案表决情况_A股同意比例"/>
                <w:tag w:val="_GBC_baa01c35de4c4da5999507b346370a05"/>
                <w:id w:val="-799543532"/>
                <w:lock w:val="sdtLocked"/>
              </w:sdtPr>
              <w:sdtContent>
                <w:tc>
                  <w:tcPr>
                    <w:tcW w:w="979" w:type="dxa"/>
                  </w:tcPr>
                  <w:p w14:paraId="1180F84E" w14:textId="77777777" w:rsidR="00077343" w:rsidRPr="00232583" w:rsidRDefault="00077343" w:rsidP="00923BB5">
                    <w:pPr>
                      <w:spacing w:line="600" w:lineRule="exact"/>
                      <w:jc w:val="right"/>
                      <w:rPr>
                        <w:rFonts w:ascii="宋体"/>
                        <w:szCs w:val="21"/>
                      </w:rPr>
                    </w:pPr>
                    <w:r w:rsidRPr="00232583">
                      <w:rPr>
                        <w:rFonts w:ascii="宋体"/>
                        <w:szCs w:val="21"/>
                      </w:rPr>
                      <w:t>100.0000</w:t>
                    </w:r>
                  </w:p>
                </w:tc>
              </w:sdtContent>
            </w:sdt>
            <w:sdt>
              <w:sdtPr>
                <w:rPr>
                  <w:rFonts w:ascii="宋体"/>
                  <w:szCs w:val="21"/>
                </w:rPr>
                <w:alias w:val="非累积投票议案表决情况_A股反对票数"/>
                <w:tag w:val="_GBC_aeddc7b9df07427a8287a3319656953b"/>
                <w:id w:val="1047255820"/>
                <w:lock w:val="sdtLocked"/>
              </w:sdtPr>
              <w:sdtContent>
                <w:tc>
                  <w:tcPr>
                    <w:tcW w:w="1120" w:type="dxa"/>
                  </w:tcPr>
                  <w:p w14:paraId="1BC27FC9" w14:textId="77777777" w:rsidR="00077343" w:rsidRPr="00232583" w:rsidRDefault="00077343" w:rsidP="00923BB5">
                    <w:pPr>
                      <w:spacing w:line="600" w:lineRule="exact"/>
                      <w:jc w:val="right"/>
                      <w:rPr>
                        <w:rFonts w:ascii="宋体"/>
                        <w:szCs w:val="21"/>
                      </w:rPr>
                    </w:pPr>
                    <w:r w:rsidRPr="00232583">
                      <w:rPr>
                        <w:rFonts w:ascii="宋体"/>
                        <w:szCs w:val="21"/>
                      </w:rPr>
                      <w:t>0</w:t>
                    </w:r>
                  </w:p>
                </w:tc>
              </w:sdtContent>
            </w:sdt>
            <w:sdt>
              <w:sdtPr>
                <w:rPr>
                  <w:rFonts w:ascii="宋体"/>
                  <w:szCs w:val="21"/>
                </w:rPr>
                <w:alias w:val="非累积投票议案表决情况_A股反对比例"/>
                <w:tag w:val="_GBC_2fbfff06037f464baa9501f7aaaeeca4"/>
                <w:id w:val="-1123533126"/>
                <w:lock w:val="sdtLocked"/>
              </w:sdtPr>
              <w:sdtContent>
                <w:tc>
                  <w:tcPr>
                    <w:tcW w:w="978" w:type="dxa"/>
                  </w:tcPr>
                  <w:p w14:paraId="0FAD0562" w14:textId="77777777" w:rsidR="00077343" w:rsidRPr="00232583" w:rsidRDefault="00077343" w:rsidP="00923BB5">
                    <w:pPr>
                      <w:spacing w:line="600" w:lineRule="exact"/>
                      <w:jc w:val="right"/>
                      <w:rPr>
                        <w:rFonts w:ascii="宋体"/>
                        <w:szCs w:val="21"/>
                      </w:rPr>
                    </w:pPr>
                    <w:r w:rsidRPr="00232583">
                      <w:rPr>
                        <w:rFonts w:ascii="宋体"/>
                        <w:szCs w:val="21"/>
                      </w:rPr>
                      <w:t>0.0000</w:t>
                    </w:r>
                  </w:p>
                </w:tc>
              </w:sdtContent>
            </w:sdt>
            <w:sdt>
              <w:sdtPr>
                <w:rPr>
                  <w:rFonts w:ascii="宋体"/>
                  <w:szCs w:val="21"/>
                </w:rPr>
                <w:alias w:val="非累积投票议案表决情况_A股弃权票数"/>
                <w:tag w:val="_GBC_311dad2ae32a4a41b5f70fe48cb445b5"/>
                <w:id w:val="1660341332"/>
                <w:lock w:val="sdtLocked"/>
              </w:sdtPr>
              <w:sdtContent>
                <w:tc>
                  <w:tcPr>
                    <w:tcW w:w="1121" w:type="dxa"/>
                  </w:tcPr>
                  <w:p w14:paraId="7BB43F63" w14:textId="77777777" w:rsidR="00077343" w:rsidRPr="00232583" w:rsidRDefault="00077343" w:rsidP="00923BB5">
                    <w:pPr>
                      <w:spacing w:line="600" w:lineRule="exact"/>
                      <w:jc w:val="right"/>
                      <w:rPr>
                        <w:rFonts w:ascii="宋体"/>
                        <w:szCs w:val="21"/>
                      </w:rPr>
                    </w:pPr>
                    <w:r w:rsidRPr="00232583">
                      <w:rPr>
                        <w:rFonts w:ascii="宋体"/>
                        <w:szCs w:val="21"/>
                      </w:rPr>
                      <w:t>0</w:t>
                    </w:r>
                  </w:p>
                </w:tc>
              </w:sdtContent>
            </w:sdt>
            <w:sdt>
              <w:sdtPr>
                <w:rPr>
                  <w:rFonts w:ascii="宋体"/>
                  <w:szCs w:val="21"/>
                </w:rPr>
                <w:alias w:val="非累积投票议案表决情况_A股弃权比例"/>
                <w:tag w:val="_GBC_3723b88f133b472497fbb1e22ce723a0"/>
                <w:id w:val="140550682"/>
                <w:lock w:val="sdtLocked"/>
              </w:sdtPr>
              <w:sdtContent>
                <w:tc>
                  <w:tcPr>
                    <w:tcW w:w="978" w:type="dxa"/>
                  </w:tcPr>
                  <w:p w14:paraId="4CF0C169" w14:textId="77777777" w:rsidR="00077343" w:rsidRPr="00232583" w:rsidRDefault="00077343" w:rsidP="00923BB5">
                    <w:pPr>
                      <w:spacing w:line="600" w:lineRule="exact"/>
                      <w:jc w:val="right"/>
                      <w:rPr>
                        <w:rFonts w:ascii="宋体"/>
                        <w:szCs w:val="21"/>
                      </w:rPr>
                    </w:pPr>
                    <w:r w:rsidRPr="00232583">
                      <w:rPr>
                        <w:rFonts w:ascii="宋体"/>
                        <w:szCs w:val="21"/>
                      </w:rPr>
                      <w:t>0.0000</w:t>
                    </w:r>
                  </w:p>
                </w:tc>
              </w:sdtContent>
            </w:sdt>
          </w:tr>
        </w:tbl>
        <w:p w14:paraId="0E27FBFB" w14:textId="056BFED3" w:rsidR="00B46247" w:rsidRDefault="00000000" w:rsidP="00B46247"/>
      </w:sdtContent>
    </w:sdt>
    <w:sdt>
      <w:sdtPr>
        <w:rPr>
          <w:b w:val="0"/>
          <w:bCs w:val="0"/>
          <w:sz w:val="21"/>
          <w:szCs w:val="22"/>
        </w:rPr>
        <w:alias w:val="模块:非累积投票议案"/>
        <w:tag w:val="_SEC_fd138d262d644e50920ea2bdb258ac70"/>
        <w:id w:val="1462691675"/>
        <w:lock w:val="sdtLocked"/>
        <w:placeholder>
          <w:docPart w:val="DefaultPlaceholder_-1854013440"/>
        </w:placeholder>
      </w:sdtPr>
      <w:sdtContent>
        <w:p w14:paraId="3D290E93" w14:textId="1334BC35" w:rsidR="00B46247" w:rsidRPr="00232583" w:rsidRDefault="00232583" w:rsidP="00232583">
          <w:pPr>
            <w:pStyle w:val="3"/>
            <w:keepNext w:val="0"/>
            <w:keepLines w:val="0"/>
            <w:spacing w:line="415" w:lineRule="auto"/>
            <w:ind w:left="420"/>
            <w:rPr>
              <w:rFonts w:ascii="宋体" w:eastAsia="宋体" w:hAnsi="宋体"/>
              <w:b w:val="0"/>
              <w:bCs w:val="0"/>
              <w:sz w:val="24"/>
              <w:szCs w:val="24"/>
            </w:rPr>
          </w:pPr>
          <w:r w:rsidRPr="00232583">
            <w:rPr>
              <w:rFonts w:ascii="宋体" w:eastAsia="宋体" w:hAnsi="宋体"/>
              <w:b w:val="0"/>
              <w:bCs w:val="0"/>
              <w:sz w:val="24"/>
              <w:szCs w:val="24"/>
            </w:rPr>
            <w:t>4</w:t>
          </w:r>
          <w:r w:rsidRPr="00232583">
            <w:rPr>
              <w:rFonts w:ascii="宋体" w:eastAsia="宋体" w:hAnsi="宋体" w:hint="eastAsia"/>
              <w:b w:val="0"/>
              <w:bCs w:val="0"/>
              <w:sz w:val="24"/>
              <w:szCs w:val="24"/>
            </w:rPr>
            <w:t>、</w:t>
          </w:r>
          <w:r w:rsidR="00B46247" w:rsidRPr="00232583">
            <w:rPr>
              <w:rFonts w:ascii="宋体" w:eastAsia="宋体" w:hAnsi="宋体" w:hint="eastAsia"/>
              <w:b w:val="0"/>
              <w:bCs w:val="0"/>
              <w:sz w:val="24"/>
              <w:szCs w:val="24"/>
            </w:rPr>
            <w:t>议案名称：</w:t>
          </w:r>
          <w:sdt>
            <w:sdtPr>
              <w:rPr>
                <w:rFonts w:ascii="宋体" w:eastAsia="宋体" w:hAnsi="宋体" w:hint="eastAsia"/>
                <w:b w:val="0"/>
                <w:bCs w:val="0"/>
                <w:kern w:val="0"/>
                <w:sz w:val="24"/>
                <w:szCs w:val="24"/>
              </w:rPr>
              <w:alias w:val="非累积投票议案表决情况_议案名称"/>
              <w:tag w:val="_GBC_16397d349277454a867ff0ffe4485ce9"/>
              <w:id w:val="1229729094"/>
              <w:lock w:val="sdtLocked"/>
              <w:placeholder>
                <w:docPart w:val="062AA16D0FFC4BDFA1969C71E0807E03"/>
              </w:placeholder>
              <w:text/>
            </w:sdtPr>
            <w:sdtContent>
              <w:r w:rsidRPr="00232583">
                <w:rPr>
                  <w:rFonts w:ascii="宋体" w:eastAsia="宋体" w:hAnsi="宋体" w:hint="eastAsia"/>
                  <w:b w:val="0"/>
                  <w:bCs w:val="0"/>
                  <w:kern w:val="0"/>
                  <w:sz w:val="24"/>
                  <w:szCs w:val="24"/>
                </w:rPr>
                <w:t>《关于公司2022年度非公开发行A股股票募集资金使用可行性分析报告的议案》</w:t>
              </w:r>
            </w:sdtContent>
          </w:sdt>
        </w:p>
        <w:p w14:paraId="6B20E8B4" w14:textId="1F7C8D88" w:rsidR="00B46247" w:rsidRDefault="00B46247">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79931354"/>
              <w:lock w:val="sdtLocked"/>
              <w:placeholder>
                <w:docPart w:val="062AA16D0FFC4BDFA1969C71E0807E03"/>
              </w:placeholder>
              <w:comboBox>
                <w:listItem w:displayText="通过" w:value="通过"/>
                <w:listItem w:displayText="不通过" w:value="不通过"/>
              </w:comboBox>
            </w:sdtPr>
            <w:sdtContent>
              <w:r w:rsidR="00232583">
                <w:rPr>
                  <w:rFonts w:hint="eastAsia"/>
                  <w:sz w:val="24"/>
                  <w:szCs w:val="24"/>
                </w:rPr>
                <w:t>通过</w:t>
              </w:r>
            </w:sdtContent>
          </w:sdt>
        </w:p>
        <w:p w14:paraId="688C3048" w14:textId="77777777" w:rsidR="00B46247" w:rsidRDefault="00B46247">
          <w:pPr>
            <w:ind w:firstLineChars="150" w:firstLine="360"/>
            <w:rPr>
              <w:sz w:val="24"/>
              <w:szCs w:val="24"/>
            </w:rPr>
          </w:pPr>
        </w:p>
        <w:p w14:paraId="652533C3" w14:textId="77777777" w:rsidR="00B46247" w:rsidRDefault="00B46247">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1532"/>
            <w:gridCol w:w="1056"/>
            <w:gridCol w:w="1057"/>
            <w:gridCol w:w="966"/>
            <w:gridCol w:w="1058"/>
            <w:gridCol w:w="966"/>
          </w:tblGrid>
          <w:tr w:rsidR="00077343" w14:paraId="7478EB07" w14:textId="77777777" w:rsidTr="007E2DAE">
            <w:trPr>
              <w:trHeight w:val="300"/>
            </w:trPr>
            <w:sdt>
              <w:sdtPr>
                <w:rPr>
                  <w:rFonts w:ascii="宋体" w:hAnsi="宋体" w:hint="eastAsia"/>
                  <w:color w:val="000000"/>
                  <w:szCs w:val="21"/>
                </w:rPr>
                <w:tag w:val="_PLD_26d51279eaba4b5b80959bbb9958e7fe"/>
                <w:id w:val="-1068503266"/>
                <w:lock w:val="sdtLocked"/>
              </w:sdtPr>
              <w:sdtContent>
                <w:tc>
                  <w:tcPr>
                    <w:tcW w:w="1783" w:type="dxa"/>
                    <w:vMerge w:val="restart"/>
                  </w:tcPr>
                  <w:p w14:paraId="5E9C48AF" w14:textId="77777777" w:rsidR="00077343" w:rsidRPr="00232583" w:rsidRDefault="00077343" w:rsidP="007E2DAE">
                    <w:pPr>
                      <w:spacing w:line="600" w:lineRule="exact"/>
                      <w:jc w:val="center"/>
                      <w:rPr>
                        <w:rFonts w:ascii="宋体"/>
                        <w:color w:val="000000"/>
                        <w:szCs w:val="21"/>
                      </w:rPr>
                    </w:pPr>
                    <w:r w:rsidRPr="00232583">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383480403"/>
                <w:lock w:val="sdtLocked"/>
              </w:sdtPr>
              <w:sdtContent>
                <w:tc>
                  <w:tcPr>
                    <w:tcW w:w="2537" w:type="dxa"/>
                    <w:gridSpan w:val="2"/>
                  </w:tcPr>
                  <w:p w14:paraId="2C9D556A" w14:textId="77777777" w:rsidR="00077343" w:rsidRPr="00232583" w:rsidRDefault="00077343" w:rsidP="007E2DAE">
                    <w:pPr>
                      <w:spacing w:line="600" w:lineRule="exact"/>
                      <w:jc w:val="center"/>
                      <w:rPr>
                        <w:rFonts w:ascii="宋体"/>
                        <w:color w:val="000000"/>
                        <w:szCs w:val="21"/>
                      </w:rPr>
                    </w:pPr>
                    <w:r w:rsidRPr="00232583">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458997121"/>
                <w:lock w:val="sdtLocked"/>
              </w:sdtPr>
              <w:sdtContent>
                <w:tc>
                  <w:tcPr>
                    <w:tcW w:w="2098" w:type="dxa"/>
                    <w:gridSpan w:val="2"/>
                  </w:tcPr>
                  <w:p w14:paraId="2AE2964E" w14:textId="77777777" w:rsidR="00077343" w:rsidRPr="00232583" w:rsidRDefault="00077343" w:rsidP="007E2DAE">
                    <w:pPr>
                      <w:spacing w:line="600" w:lineRule="exact"/>
                      <w:jc w:val="center"/>
                      <w:rPr>
                        <w:rFonts w:ascii="宋体"/>
                        <w:color w:val="000000"/>
                        <w:szCs w:val="21"/>
                      </w:rPr>
                    </w:pPr>
                    <w:r w:rsidRPr="00232583">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388917331"/>
                <w:lock w:val="sdtLocked"/>
              </w:sdtPr>
              <w:sdtContent>
                <w:tc>
                  <w:tcPr>
                    <w:tcW w:w="2099" w:type="dxa"/>
                    <w:gridSpan w:val="2"/>
                  </w:tcPr>
                  <w:p w14:paraId="51ACFD29" w14:textId="77777777" w:rsidR="00077343" w:rsidRPr="00232583" w:rsidRDefault="00077343" w:rsidP="007E2DAE">
                    <w:pPr>
                      <w:spacing w:line="600" w:lineRule="exact"/>
                      <w:jc w:val="center"/>
                      <w:rPr>
                        <w:rFonts w:ascii="宋体"/>
                        <w:color w:val="000000"/>
                        <w:szCs w:val="21"/>
                      </w:rPr>
                    </w:pPr>
                    <w:r w:rsidRPr="00232583">
                      <w:rPr>
                        <w:rFonts w:ascii="宋体" w:hAnsi="宋体" w:hint="eastAsia"/>
                        <w:color w:val="000000"/>
                        <w:szCs w:val="21"/>
                      </w:rPr>
                      <w:t>弃权</w:t>
                    </w:r>
                  </w:p>
                </w:tc>
              </w:sdtContent>
            </w:sdt>
          </w:tr>
          <w:tr w:rsidR="00077343" w14:paraId="2F647147" w14:textId="77777777" w:rsidTr="007E2DAE">
            <w:trPr>
              <w:trHeight w:val="300"/>
            </w:trPr>
            <w:tc>
              <w:tcPr>
                <w:tcW w:w="1783" w:type="dxa"/>
                <w:vMerge/>
              </w:tcPr>
              <w:p w14:paraId="5DDD6347" w14:textId="77777777" w:rsidR="00077343" w:rsidRPr="00232583" w:rsidRDefault="00077343" w:rsidP="007E2DAE">
                <w:pPr>
                  <w:spacing w:line="600" w:lineRule="exact"/>
                  <w:jc w:val="center"/>
                  <w:rPr>
                    <w:rFonts w:ascii="宋体"/>
                    <w:color w:val="000000"/>
                    <w:szCs w:val="21"/>
                  </w:rPr>
                </w:pPr>
              </w:p>
            </w:tc>
            <w:sdt>
              <w:sdtPr>
                <w:rPr>
                  <w:rFonts w:ascii="宋体" w:hAnsi="宋体" w:hint="eastAsia"/>
                  <w:color w:val="000000"/>
                  <w:szCs w:val="21"/>
                </w:rPr>
                <w:tag w:val="_PLD_f18f77e155d94d2d8a28bfcaf05f83a3"/>
                <w:id w:val="-151917854"/>
                <w:lock w:val="sdtLocked"/>
              </w:sdtPr>
              <w:sdtContent>
                <w:tc>
                  <w:tcPr>
                    <w:tcW w:w="1558" w:type="dxa"/>
                  </w:tcPr>
                  <w:p w14:paraId="11367ED3" w14:textId="77777777" w:rsidR="00077343" w:rsidRPr="00232583" w:rsidRDefault="00077343" w:rsidP="007E2DAE">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430004141"/>
                <w:lock w:val="sdtLocked"/>
              </w:sdtPr>
              <w:sdtContent>
                <w:tc>
                  <w:tcPr>
                    <w:tcW w:w="979" w:type="dxa"/>
                  </w:tcPr>
                  <w:p w14:paraId="72AC2AEF" w14:textId="77777777" w:rsidR="00077343" w:rsidRPr="00232583" w:rsidRDefault="00077343" w:rsidP="007E2DAE">
                    <w:pPr>
                      <w:spacing w:line="600" w:lineRule="exact"/>
                      <w:jc w:val="center"/>
                      <w:rPr>
                        <w:rFonts w:ascii="宋体"/>
                        <w:color w:val="000000"/>
                        <w:szCs w:val="21"/>
                      </w:rPr>
                    </w:pPr>
                    <w:r w:rsidRPr="00232583">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852001992"/>
                <w:lock w:val="sdtLocked"/>
              </w:sdtPr>
              <w:sdtContent>
                <w:tc>
                  <w:tcPr>
                    <w:tcW w:w="1120" w:type="dxa"/>
                  </w:tcPr>
                  <w:p w14:paraId="51F7FB33" w14:textId="77777777" w:rsidR="00077343" w:rsidRPr="00232583" w:rsidRDefault="00077343" w:rsidP="007E2DAE">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208451317"/>
                <w:lock w:val="sdtLocked"/>
              </w:sdtPr>
              <w:sdtContent>
                <w:tc>
                  <w:tcPr>
                    <w:tcW w:w="978" w:type="dxa"/>
                  </w:tcPr>
                  <w:p w14:paraId="316CAE6B" w14:textId="77777777" w:rsidR="00077343" w:rsidRPr="00232583" w:rsidRDefault="00077343" w:rsidP="007E2DAE">
                    <w:pPr>
                      <w:spacing w:line="600" w:lineRule="exact"/>
                      <w:jc w:val="center"/>
                      <w:rPr>
                        <w:rFonts w:ascii="宋体"/>
                        <w:color w:val="000000"/>
                        <w:szCs w:val="21"/>
                      </w:rPr>
                    </w:pPr>
                    <w:r w:rsidRPr="00232583">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981456075"/>
                <w:lock w:val="sdtLocked"/>
              </w:sdtPr>
              <w:sdtContent>
                <w:tc>
                  <w:tcPr>
                    <w:tcW w:w="1121" w:type="dxa"/>
                  </w:tcPr>
                  <w:p w14:paraId="316BFF03" w14:textId="77777777" w:rsidR="00077343" w:rsidRPr="00232583" w:rsidRDefault="00077343" w:rsidP="007E2DAE">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972857354"/>
                <w:lock w:val="sdtLocked"/>
              </w:sdtPr>
              <w:sdtContent>
                <w:tc>
                  <w:tcPr>
                    <w:tcW w:w="978" w:type="dxa"/>
                  </w:tcPr>
                  <w:p w14:paraId="1722DC27" w14:textId="77777777" w:rsidR="00077343" w:rsidRPr="00232583" w:rsidRDefault="00077343" w:rsidP="007E2DAE">
                    <w:pPr>
                      <w:spacing w:line="600" w:lineRule="exact"/>
                      <w:jc w:val="center"/>
                      <w:rPr>
                        <w:rFonts w:ascii="宋体"/>
                        <w:color w:val="000000"/>
                        <w:szCs w:val="21"/>
                      </w:rPr>
                    </w:pPr>
                    <w:r w:rsidRPr="00232583">
                      <w:rPr>
                        <w:rFonts w:ascii="宋体" w:hAnsi="宋体" w:hint="eastAsia"/>
                        <w:color w:val="000000"/>
                        <w:szCs w:val="21"/>
                      </w:rPr>
                      <w:t>比例（%）</w:t>
                    </w:r>
                  </w:p>
                </w:tc>
              </w:sdtContent>
            </w:sdt>
          </w:tr>
          <w:tr w:rsidR="00077343" w14:paraId="65C737A6" w14:textId="77777777" w:rsidTr="007E2DAE">
            <w:tc>
              <w:tcPr>
                <w:tcW w:w="1783" w:type="dxa"/>
              </w:tcPr>
              <w:p w14:paraId="3B5A719B" w14:textId="77777777" w:rsidR="00077343" w:rsidRPr="00232583" w:rsidRDefault="00000000" w:rsidP="007E2DAE">
                <w:pPr>
                  <w:spacing w:line="600" w:lineRule="exact"/>
                  <w:jc w:val="center"/>
                  <w:rPr>
                    <w:rFonts w:ascii="宋体"/>
                    <w:color w:val="000000"/>
                    <w:szCs w:val="21"/>
                  </w:rPr>
                </w:pPr>
                <w:sdt>
                  <w:sdtPr>
                    <w:rPr>
                      <w:rFonts w:ascii="宋体" w:hAnsi="宋体"/>
                      <w:color w:val="000000"/>
                      <w:szCs w:val="21"/>
                    </w:rPr>
                    <w:tag w:val="_PLD_30aa643aaec4457b9ff8daf82682de9e"/>
                    <w:id w:val="1302428186"/>
                    <w:lock w:val="sdtLocked"/>
                  </w:sdtPr>
                  <w:sdtEndPr>
                    <w:rPr>
                      <w:rFonts w:hint="eastAsia"/>
                    </w:rPr>
                  </w:sdtEndPr>
                  <w:sdtContent>
                    <w:r w:rsidR="00077343" w:rsidRPr="00232583">
                      <w:rPr>
                        <w:rFonts w:ascii="宋体" w:hAnsi="宋体"/>
                        <w:color w:val="000000"/>
                        <w:szCs w:val="21"/>
                      </w:rPr>
                      <w:t>A</w:t>
                    </w:r>
                    <w:r w:rsidR="00077343" w:rsidRPr="00232583">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904057460"/>
                <w:lock w:val="sdtLocked"/>
                <w:text/>
              </w:sdtPr>
              <w:sdtContent>
                <w:tc>
                  <w:tcPr>
                    <w:tcW w:w="1558" w:type="dxa"/>
                  </w:tcPr>
                  <w:p w14:paraId="17C525B9" w14:textId="77777777" w:rsidR="00077343" w:rsidRPr="00232583" w:rsidRDefault="00077343" w:rsidP="007E2DAE">
                    <w:pPr>
                      <w:spacing w:line="600" w:lineRule="exact"/>
                      <w:jc w:val="right"/>
                      <w:rPr>
                        <w:rFonts w:ascii="宋体"/>
                        <w:szCs w:val="21"/>
                      </w:rPr>
                    </w:pPr>
                    <w:r w:rsidRPr="00232583">
                      <w:rPr>
                        <w:rFonts w:ascii="宋体"/>
                        <w:szCs w:val="21"/>
                      </w:rPr>
                      <w:t>14,610,000</w:t>
                    </w:r>
                  </w:p>
                </w:tc>
              </w:sdtContent>
            </w:sdt>
            <w:sdt>
              <w:sdtPr>
                <w:rPr>
                  <w:rFonts w:ascii="宋体"/>
                  <w:szCs w:val="21"/>
                </w:rPr>
                <w:alias w:val="非累积投票议案表决情况_A股同意比例"/>
                <w:tag w:val="_GBC_baa01c35de4c4da5999507b346370a05"/>
                <w:id w:val="1479800743"/>
                <w:lock w:val="sdtLocked"/>
              </w:sdtPr>
              <w:sdtContent>
                <w:tc>
                  <w:tcPr>
                    <w:tcW w:w="979" w:type="dxa"/>
                  </w:tcPr>
                  <w:p w14:paraId="0144D898" w14:textId="77777777" w:rsidR="00077343" w:rsidRPr="00232583" w:rsidRDefault="00077343" w:rsidP="007E2DAE">
                    <w:pPr>
                      <w:spacing w:line="600" w:lineRule="exact"/>
                      <w:jc w:val="right"/>
                      <w:rPr>
                        <w:rFonts w:ascii="宋体"/>
                        <w:szCs w:val="21"/>
                      </w:rPr>
                    </w:pPr>
                    <w:r w:rsidRPr="00232583">
                      <w:rPr>
                        <w:rFonts w:ascii="宋体"/>
                        <w:szCs w:val="21"/>
                      </w:rPr>
                      <w:t>100.0000</w:t>
                    </w:r>
                  </w:p>
                </w:tc>
              </w:sdtContent>
            </w:sdt>
            <w:sdt>
              <w:sdtPr>
                <w:rPr>
                  <w:rFonts w:ascii="宋体"/>
                  <w:szCs w:val="21"/>
                </w:rPr>
                <w:alias w:val="非累积投票议案表决情况_A股反对票数"/>
                <w:tag w:val="_GBC_aeddc7b9df07427a8287a3319656953b"/>
                <w:id w:val="501546532"/>
                <w:lock w:val="sdtLocked"/>
              </w:sdtPr>
              <w:sdtContent>
                <w:tc>
                  <w:tcPr>
                    <w:tcW w:w="1120" w:type="dxa"/>
                  </w:tcPr>
                  <w:p w14:paraId="4935DD0A" w14:textId="77777777" w:rsidR="00077343" w:rsidRPr="00232583" w:rsidRDefault="00077343" w:rsidP="007E2DAE">
                    <w:pPr>
                      <w:spacing w:line="600" w:lineRule="exact"/>
                      <w:jc w:val="right"/>
                      <w:rPr>
                        <w:rFonts w:ascii="宋体"/>
                        <w:szCs w:val="21"/>
                      </w:rPr>
                    </w:pPr>
                    <w:r w:rsidRPr="00232583">
                      <w:rPr>
                        <w:rFonts w:ascii="宋体"/>
                        <w:szCs w:val="21"/>
                      </w:rPr>
                      <w:t>0</w:t>
                    </w:r>
                  </w:p>
                </w:tc>
              </w:sdtContent>
            </w:sdt>
            <w:sdt>
              <w:sdtPr>
                <w:rPr>
                  <w:rFonts w:ascii="宋体"/>
                  <w:szCs w:val="21"/>
                </w:rPr>
                <w:alias w:val="非累积投票议案表决情况_A股反对比例"/>
                <w:tag w:val="_GBC_2fbfff06037f464baa9501f7aaaeeca4"/>
                <w:id w:val="499308868"/>
                <w:lock w:val="sdtLocked"/>
              </w:sdtPr>
              <w:sdtContent>
                <w:tc>
                  <w:tcPr>
                    <w:tcW w:w="978" w:type="dxa"/>
                  </w:tcPr>
                  <w:p w14:paraId="326DADB7" w14:textId="77777777" w:rsidR="00077343" w:rsidRPr="00232583" w:rsidRDefault="00077343" w:rsidP="007E2DAE">
                    <w:pPr>
                      <w:spacing w:line="600" w:lineRule="exact"/>
                      <w:jc w:val="right"/>
                      <w:rPr>
                        <w:rFonts w:ascii="宋体"/>
                        <w:szCs w:val="21"/>
                      </w:rPr>
                    </w:pPr>
                    <w:r w:rsidRPr="00232583">
                      <w:rPr>
                        <w:rFonts w:ascii="宋体"/>
                        <w:szCs w:val="21"/>
                      </w:rPr>
                      <w:t>0.0000</w:t>
                    </w:r>
                  </w:p>
                </w:tc>
              </w:sdtContent>
            </w:sdt>
            <w:sdt>
              <w:sdtPr>
                <w:rPr>
                  <w:rFonts w:ascii="宋体"/>
                  <w:szCs w:val="21"/>
                </w:rPr>
                <w:alias w:val="非累积投票议案表决情况_A股弃权票数"/>
                <w:tag w:val="_GBC_311dad2ae32a4a41b5f70fe48cb445b5"/>
                <w:id w:val="1901481714"/>
                <w:lock w:val="sdtLocked"/>
              </w:sdtPr>
              <w:sdtContent>
                <w:tc>
                  <w:tcPr>
                    <w:tcW w:w="1121" w:type="dxa"/>
                  </w:tcPr>
                  <w:p w14:paraId="34AE05B2" w14:textId="77777777" w:rsidR="00077343" w:rsidRPr="00232583" w:rsidRDefault="00077343" w:rsidP="007E2DAE">
                    <w:pPr>
                      <w:spacing w:line="600" w:lineRule="exact"/>
                      <w:jc w:val="right"/>
                      <w:rPr>
                        <w:rFonts w:ascii="宋体"/>
                        <w:szCs w:val="21"/>
                      </w:rPr>
                    </w:pPr>
                    <w:r w:rsidRPr="00232583">
                      <w:rPr>
                        <w:rFonts w:ascii="宋体"/>
                        <w:szCs w:val="21"/>
                      </w:rPr>
                      <w:t>0</w:t>
                    </w:r>
                  </w:p>
                </w:tc>
              </w:sdtContent>
            </w:sdt>
            <w:sdt>
              <w:sdtPr>
                <w:rPr>
                  <w:rFonts w:ascii="宋体"/>
                  <w:szCs w:val="21"/>
                </w:rPr>
                <w:alias w:val="非累积投票议案表决情况_A股弃权比例"/>
                <w:tag w:val="_GBC_3723b88f133b472497fbb1e22ce723a0"/>
                <w:id w:val="-412245031"/>
                <w:lock w:val="sdtLocked"/>
              </w:sdtPr>
              <w:sdtContent>
                <w:tc>
                  <w:tcPr>
                    <w:tcW w:w="978" w:type="dxa"/>
                  </w:tcPr>
                  <w:p w14:paraId="131D4AB2" w14:textId="77777777" w:rsidR="00077343" w:rsidRPr="00232583" w:rsidRDefault="00077343" w:rsidP="007E2DAE">
                    <w:pPr>
                      <w:spacing w:line="600" w:lineRule="exact"/>
                      <w:jc w:val="right"/>
                      <w:rPr>
                        <w:rFonts w:ascii="宋体"/>
                        <w:szCs w:val="21"/>
                      </w:rPr>
                    </w:pPr>
                    <w:r w:rsidRPr="00232583">
                      <w:rPr>
                        <w:rFonts w:ascii="宋体"/>
                        <w:szCs w:val="21"/>
                      </w:rPr>
                      <w:t>0.0000</w:t>
                    </w:r>
                  </w:p>
                </w:tc>
              </w:sdtContent>
            </w:sdt>
          </w:tr>
        </w:tbl>
        <w:p w14:paraId="1B1B8519" w14:textId="7548A50F" w:rsidR="00B46247" w:rsidRDefault="00000000" w:rsidP="00B46247"/>
      </w:sdtContent>
    </w:sdt>
    <w:sdt>
      <w:sdtPr>
        <w:rPr>
          <w:b w:val="0"/>
          <w:bCs w:val="0"/>
          <w:sz w:val="21"/>
          <w:szCs w:val="22"/>
        </w:rPr>
        <w:alias w:val="模块:非累积投票议案"/>
        <w:tag w:val="_SEC_fd138d262d644e50920ea2bdb258ac70"/>
        <w:id w:val="-107360200"/>
        <w:lock w:val="sdtLocked"/>
        <w:placeholder>
          <w:docPart w:val="DefaultPlaceholder_-1854013440"/>
        </w:placeholder>
      </w:sdtPr>
      <w:sdtContent>
        <w:p w14:paraId="681E26EB" w14:textId="27F3DA10" w:rsidR="00B46247" w:rsidRPr="00232583" w:rsidRDefault="00232583" w:rsidP="00232583">
          <w:pPr>
            <w:pStyle w:val="3"/>
            <w:keepNext w:val="0"/>
            <w:keepLines w:val="0"/>
            <w:spacing w:line="415" w:lineRule="auto"/>
            <w:ind w:left="420"/>
            <w:rPr>
              <w:rFonts w:ascii="宋体" w:eastAsia="宋体" w:hAnsi="宋体"/>
              <w:b w:val="0"/>
              <w:bCs w:val="0"/>
              <w:sz w:val="24"/>
              <w:szCs w:val="24"/>
            </w:rPr>
          </w:pPr>
          <w:r w:rsidRPr="00232583">
            <w:rPr>
              <w:rFonts w:ascii="宋体" w:eastAsia="宋体" w:hAnsi="宋体"/>
              <w:b w:val="0"/>
              <w:bCs w:val="0"/>
              <w:sz w:val="24"/>
              <w:szCs w:val="24"/>
            </w:rPr>
            <w:t>5</w:t>
          </w:r>
          <w:r w:rsidRPr="00232583">
            <w:rPr>
              <w:rFonts w:ascii="宋体" w:eastAsia="宋体" w:hAnsi="宋体" w:hint="eastAsia"/>
              <w:b w:val="0"/>
              <w:bCs w:val="0"/>
              <w:sz w:val="24"/>
              <w:szCs w:val="24"/>
            </w:rPr>
            <w:t>、</w:t>
          </w:r>
          <w:r w:rsidR="00B46247" w:rsidRPr="00232583">
            <w:rPr>
              <w:rFonts w:ascii="宋体" w:eastAsia="宋体" w:hAnsi="宋体" w:hint="eastAsia"/>
              <w:b w:val="0"/>
              <w:bCs w:val="0"/>
              <w:sz w:val="24"/>
              <w:szCs w:val="24"/>
            </w:rPr>
            <w:t>议案名称：</w:t>
          </w:r>
          <w:sdt>
            <w:sdtPr>
              <w:rPr>
                <w:rFonts w:ascii="宋体" w:eastAsia="宋体" w:hAnsi="宋体" w:hint="eastAsia"/>
                <w:b w:val="0"/>
                <w:bCs w:val="0"/>
                <w:kern w:val="0"/>
                <w:sz w:val="24"/>
                <w:szCs w:val="24"/>
              </w:rPr>
              <w:alias w:val="非累积投票议案表决情况_议案名称"/>
              <w:tag w:val="_GBC_16397d349277454a867ff0ffe4485ce9"/>
              <w:id w:val="158124801"/>
              <w:lock w:val="sdtLocked"/>
              <w:placeholder>
                <w:docPart w:val="829675C90928479DAE19EB03B9409EB1"/>
              </w:placeholder>
              <w:text/>
            </w:sdtPr>
            <w:sdtContent>
              <w:r w:rsidRPr="00232583">
                <w:rPr>
                  <w:rFonts w:ascii="宋体" w:eastAsia="宋体" w:hAnsi="宋体" w:hint="eastAsia"/>
                  <w:b w:val="0"/>
                  <w:bCs w:val="0"/>
                  <w:kern w:val="0"/>
                  <w:sz w:val="24"/>
                  <w:szCs w:val="24"/>
                </w:rPr>
                <w:t>《关于公司前次募集资金使用情况专项报告的议案》</w:t>
              </w:r>
            </w:sdtContent>
          </w:sdt>
        </w:p>
        <w:p w14:paraId="67C7F2B0" w14:textId="7FCDAE6D" w:rsidR="00B46247" w:rsidRDefault="00B46247">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94088751"/>
              <w:lock w:val="sdtLocked"/>
              <w:placeholder>
                <w:docPart w:val="829675C90928479DAE19EB03B9409EB1"/>
              </w:placeholder>
              <w:comboBox>
                <w:listItem w:displayText="通过" w:value="通过"/>
                <w:listItem w:displayText="不通过" w:value="不通过"/>
              </w:comboBox>
            </w:sdtPr>
            <w:sdtContent>
              <w:r w:rsidR="00232583">
                <w:rPr>
                  <w:rFonts w:hint="eastAsia"/>
                  <w:sz w:val="24"/>
                  <w:szCs w:val="24"/>
                </w:rPr>
                <w:t>通过</w:t>
              </w:r>
            </w:sdtContent>
          </w:sdt>
        </w:p>
        <w:p w14:paraId="7CB64AA9" w14:textId="77777777" w:rsidR="00B46247" w:rsidRDefault="00B46247">
          <w:pPr>
            <w:ind w:firstLineChars="150" w:firstLine="360"/>
            <w:rPr>
              <w:sz w:val="24"/>
              <w:szCs w:val="24"/>
            </w:rPr>
          </w:pPr>
        </w:p>
        <w:p w14:paraId="785B37D7" w14:textId="77777777" w:rsidR="00B46247" w:rsidRDefault="00B46247">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1532"/>
            <w:gridCol w:w="1056"/>
            <w:gridCol w:w="1057"/>
            <w:gridCol w:w="966"/>
            <w:gridCol w:w="1058"/>
            <w:gridCol w:w="966"/>
          </w:tblGrid>
          <w:tr w:rsidR="00077343" w14:paraId="041C369F" w14:textId="77777777" w:rsidTr="00685910">
            <w:trPr>
              <w:trHeight w:val="300"/>
            </w:trPr>
            <w:sdt>
              <w:sdtPr>
                <w:rPr>
                  <w:rFonts w:ascii="宋体" w:hAnsi="宋体" w:hint="eastAsia"/>
                  <w:color w:val="000000"/>
                  <w:szCs w:val="21"/>
                </w:rPr>
                <w:tag w:val="_PLD_26d51279eaba4b5b80959bbb9958e7fe"/>
                <w:id w:val="394015682"/>
                <w:lock w:val="sdtLocked"/>
              </w:sdtPr>
              <w:sdtContent>
                <w:tc>
                  <w:tcPr>
                    <w:tcW w:w="1783" w:type="dxa"/>
                    <w:vMerge w:val="restart"/>
                  </w:tcPr>
                  <w:p w14:paraId="61A0A2FE" w14:textId="77777777" w:rsidR="00077343" w:rsidRPr="00232583" w:rsidRDefault="00077343" w:rsidP="00685910">
                    <w:pPr>
                      <w:spacing w:line="600" w:lineRule="exact"/>
                      <w:jc w:val="center"/>
                      <w:rPr>
                        <w:rFonts w:ascii="宋体"/>
                        <w:color w:val="000000"/>
                        <w:szCs w:val="21"/>
                      </w:rPr>
                    </w:pPr>
                    <w:r w:rsidRPr="00232583">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248886371"/>
                <w:lock w:val="sdtLocked"/>
              </w:sdtPr>
              <w:sdtContent>
                <w:tc>
                  <w:tcPr>
                    <w:tcW w:w="2537" w:type="dxa"/>
                    <w:gridSpan w:val="2"/>
                  </w:tcPr>
                  <w:p w14:paraId="6A99DB30" w14:textId="77777777" w:rsidR="00077343" w:rsidRPr="00232583" w:rsidRDefault="00077343" w:rsidP="00685910">
                    <w:pPr>
                      <w:spacing w:line="600" w:lineRule="exact"/>
                      <w:jc w:val="center"/>
                      <w:rPr>
                        <w:rFonts w:ascii="宋体"/>
                        <w:color w:val="000000"/>
                        <w:szCs w:val="21"/>
                      </w:rPr>
                    </w:pPr>
                    <w:r w:rsidRPr="00232583">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490059343"/>
                <w:lock w:val="sdtLocked"/>
              </w:sdtPr>
              <w:sdtContent>
                <w:tc>
                  <w:tcPr>
                    <w:tcW w:w="2098" w:type="dxa"/>
                    <w:gridSpan w:val="2"/>
                  </w:tcPr>
                  <w:p w14:paraId="2B7AB660" w14:textId="77777777" w:rsidR="00077343" w:rsidRPr="00232583" w:rsidRDefault="00077343" w:rsidP="00685910">
                    <w:pPr>
                      <w:spacing w:line="600" w:lineRule="exact"/>
                      <w:jc w:val="center"/>
                      <w:rPr>
                        <w:rFonts w:ascii="宋体"/>
                        <w:color w:val="000000"/>
                        <w:szCs w:val="21"/>
                      </w:rPr>
                    </w:pPr>
                    <w:r w:rsidRPr="00232583">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800185112"/>
                <w:lock w:val="sdtLocked"/>
              </w:sdtPr>
              <w:sdtContent>
                <w:tc>
                  <w:tcPr>
                    <w:tcW w:w="2099" w:type="dxa"/>
                    <w:gridSpan w:val="2"/>
                  </w:tcPr>
                  <w:p w14:paraId="1DB356F8" w14:textId="77777777" w:rsidR="00077343" w:rsidRPr="00232583" w:rsidRDefault="00077343" w:rsidP="00685910">
                    <w:pPr>
                      <w:spacing w:line="600" w:lineRule="exact"/>
                      <w:jc w:val="center"/>
                      <w:rPr>
                        <w:rFonts w:ascii="宋体"/>
                        <w:color w:val="000000"/>
                        <w:szCs w:val="21"/>
                      </w:rPr>
                    </w:pPr>
                    <w:r w:rsidRPr="00232583">
                      <w:rPr>
                        <w:rFonts w:ascii="宋体" w:hAnsi="宋体" w:hint="eastAsia"/>
                        <w:color w:val="000000"/>
                        <w:szCs w:val="21"/>
                      </w:rPr>
                      <w:t>弃权</w:t>
                    </w:r>
                  </w:p>
                </w:tc>
              </w:sdtContent>
            </w:sdt>
          </w:tr>
          <w:tr w:rsidR="00077343" w14:paraId="59BD5842" w14:textId="77777777" w:rsidTr="00685910">
            <w:trPr>
              <w:trHeight w:val="300"/>
            </w:trPr>
            <w:tc>
              <w:tcPr>
                <w:tcW w:w="1783" w:type="dxa"/>
                <w:vMerge/>
              </w:tcPr>
              <w:p w14:paraId="49683306" w14:textId="77777777" w:rsidR="00077343" w:rsidRPr="00232583" w:rsidRDefault="00077343" w:rsidP="00685910">
                <w:pPr>
                  <w:spacing w:line="600" w:lineRule="exact"/>
                  <w:jc w:val="center"/>
                  <w:rPr>
                    <w:rFonts w:ascii="宋体"/>
                    <w:color w:val="000000"/>
                    <w:szCs w:val="21"/>
                  </w:rPr>
                </w:pPr>
              </w:p>
            </w:tc>
            <w:sdt>
              <w:sdtPr>
                <w:rPr>
                  <w:rFonts w:ascii="宋体" w:hAnsi="宋体" w:hint="eastAsia"/>
                  <w:color w:val="000000"/>
                  <w:szCs w:val="21"/>
                </w:rPr>
                <w:tag w:val="_PLD_f18f77e155d94d2d8a28bfcaf05f83a3"/>
                <w:id w:val="-548986368"/>
                <w:lock w:val="sdtLocked"/>
              </w:sdtPr>
              <w:sdtContent>
                <w:tc>
                  <w:tcPr>
                    <w:tcW w:w="1558" w:type="dxa"/>
                  </w:tcPr>
                  <w:p w14:paraId="3D7A4F09" w14:textId="77777777" w:rsidR="00077343" w:rsidRPr="00232583" w:rsidRDefault="00077343" w:rsidP="00685910">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442072073"/>
                <w:lock w:val="sdtLocked"/>
              </w:sdtPr>
              <w:sdtContent>
                <w:tc>
                  <w:tcPr>
                    <w:tcW w:w="979" w:type="dxa"/>
                  </w:tcPr>
                  <w:p w14:paraId="1836EEA7" w14:textId="77777777" w:rsidR="00077343" w:rsidRPr="00232583" w:rsidRDefault="00077343" w:rsidP="00685910">
                    <w:pPr>
                      <w:spacing w:line="600" w:lineRule="exact"/>
                      <w:jc w:val="center"/>
                      <w:rPr>
                        <w:rFonts w:ascii="宋体"/>
                        <w:color w:val="000000"/>
                        <w:szCs w:val="21"/>
                      </w:rPr>
                    </w:pPr>
                    <w:r w:rsidRPr="00232583">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382082414"/>
                <w:lock w:val="sdtLocked"/>
              </w:sdtPr>
              <w:sdtContent>
                <w:tc>
                  <w:tcPr>
                    <w:tcW w:w="1120" w:type="dxa"/>
                  </w:tcPr>
                  <w:p w14:paraId="0E6E431B" w14:textId="77777777" w:rsidR="00077343" w:rsidRPr="00232583" w:rsidRDefault="00077343" w:rsidP="00685910">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394586118"/>
                <w:lock w:val="sdtLocked"/>
              </w:sdtPr>
              <w:sdtContent>
                <w:tc>
                  <w:tcPr>
                    <w:tcW w:w="978" w:type="dxa"/>
                  </w:tcPr>
                  <w:p w14:paraId="37110C65" w14:textId="77777777" w:rsidR="00077343" w:rsidRPr="00232583" w:rsidRDefault="00077343" w:rsidP="00685910">
                    <w:pPr>
                      <w:spacing w:line="600" w:lineRule="exact"/>
                      <w:jc w:val="center"/>
                      <w:rPr>
                        <w:rFonts w:ascii="宋体"/>
                        <w:color w:val="000000"/>
                        <w:szCs w:val="21"/>
                      </w:rPr>
                    </w:pPr>
                    <w:r w:rsidRPr="00232583">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616113138"/>
                <w:lock w:val="sdtLocked"/>
              </w:sdtPr>
              <w:sdtContent>
                <w:tc>
                  <w:tcPr>
                    <w:tcW w:w="1121" w:type="dxa"/>
                  </w:tcPr>
                  <w:p w14:paraId="24155144" w14:textId="77777777" w:rsidR="00077343" w:rsidRPr="00232583" w:rsidRDefault="00077343" w:rsidP="00685910">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461926105"/>
                <w:lock w:val="sdtLocked"/>
              </w:sdtPr>
              <w:sdtContent>
                <w:tc>
                  <w:tcPr>
                    <w:tcW w:w="978" w:type="dxa"/>
                  </w:tcPr>
                  <w:p w14:paraId="60DB579F" w14:textId="77777777" w:rsidR="00077343" w:rsidRPr="00232583" w:rsidRDefault="00077343" w:rsidP="00685910">
                    <w:pPr>
                      <w:spacing w:line="600" w:lineRule="exact"/>
                      <w:jc w:val="center"/>
                      <w:rPr>
                        <w:rFonts w:ascii="宋体"/>
                        <w:color w:val="000000"/>
                        <w:szCs w:val="21"/>
                      </w:rPr>
                    </w:pPr>
                    <w:r w:rsidRPr="00232583">
                      <w:rPr>
                        <w:rFonts w:ascii="宋体" w:hAnsi="宋体" w:hint="eastAsia"/>
                        <w:color w:val="000000"/>
                        <w:szCs w:val="21"/>
                      </w:rPr>
                      <w:t>比例（%）</w:t>
                    </w:r>
                  </w:p>
                </w:tc>
              </w:sdtContent>
            </w:sdt>
          </w:tr>
          <w:tr w:rsidR="00077343" w14:paraId="5AB90486" w14:textId="77777777" w:rsidTr="00685910">
            <w:tc>
              <w:tcPr>
                <w:tcW w:w="1783" w:type="dxa"/>
              </w:tcPr>
              <w:p w14:paraId="4FEFD296" w14:textId="77777777" w:rsidR="00077343" w:rsidRPr="00232583" w:rsidRDefault="00000000" w:rsidP="00685910">
                <w:pPr>
                  <w:spacing w:line="600" w:lineRule="exact"/>
                  <w:jc w:val="center"/>
                  <w:rPr>
                    <w:rFonts w:ascii="宋体"/>
                    <w:color w:val="000000"/>
                    <w:szCs w:val="21"/>
                  </w:rPr>
                </w:pPr>
                <w:sdt>
                  <w:sdtPr>
                    <w:rPr>
                      <w:rFonts w:ascii="宋体" w:hAnsi="宋体"/>
                      <w:color w:val="000000"/>
                      <w:szCs w:val="21"/>
                    </w:rPr>
                    <w:tag w:val="_PLD_30aa643aaec4457b9ff8daf82682de9e"/>
                    <w:id w:val="891312403"/>
                    <w:lock w:val="sdtLocked"/>
                  </w:sdtPr>
                  <w:sdtEndPr>
                    <w:rPr>
                      <w:rFonts w:hint="eastAsia"/>
                    </w:rPr>
                  </w:sdtEndPr>
                  <w:sdtContent>
                    <w:r w:rsidR="00077343" w:rsidRPr="00232583">
                      <w:rPr>
                        <w:rFonts w:ascii="宋体" w:hAnsi="宋体"/>
                        <w:color w:val="000000"/>
                        <w:szCs w:val="21"/>
                      </w:rPr>
                      <w:t>A</w:t>
                    </w:r>
                    <w:r w:rsidR="00077343" w:rsidRPr="00232583">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2053116737"/>
                <w:lock w:val="sdtLocked"/>
                <w:text/>
              </w:sdtPr>
              <w:sdtContent>
                <w:tc>
                  <w:tcPr>
                    <w:tcW w:w="1558" w:type="dxa"/>
                  </w:tcPr>
                  <w:p w14:paraId="3E6EB2F0" w14:textId="77777777" w:rsidR="00077343" w:rsidRPr="00232583" w:rsidRDefault="00077343" w:rsidP="00685910">
                    <w:pPr>
                      <w:spacing w:line="600" w:lineRule="exact"/>
                      <w:jc w:val="right"/>
                      <w:rPr>
                        <w:rFonts w:ascii="宋体"/>
                        <w:szCs w:val="21"/>
                      </w:rPr>
                    </w:pPr>
                    <w:r w:rsidRPr="00232583">
                      <w:rPr>
                        <w:rFonts w:ascii="宋体"/>
                        <w:szCs w:val="21"/>
                      </w:rPr>
                      <w:t>14,610,000</w:t>
                    </w:r>
                  </w:p>
                </w:tc>
              </w:sdtContent>
            </w:sdt>
            <w:sdt>
              <w:sdtPr>
                <w:rPr>
                  <w:rFonts w:ascii="宋体"/>
                  <w:szCs w:val="21"/>
                </w:rPr>
                <w:alias w:val="非累积投票议案表决情况_A股同意比例"/>
                <w:tag w:val="_GBC_baa01c35de4c4da5999507b346370a05"/>
                <w:id w:val="-536436069"/>
                <w:lock w:val="sdtLocked"/>
              </w:sdtPr>
              <w:sdtContent>
                <w:tc>
                  <w:tcPr>
                    <w:tcW w:w="979" w:type="dxa"/>
                  </w:tcPr>
                  <w:p w14:paraId="37D370FD" w14:textId="77777777" w:rsidR="00077343" w:rsidRPr="00232583" w:rsidRDefault="00077343" w:rsidP="00685910">
                    <w:pPr>
                      <w:spacing w:line="600" w:lineRule="exact"/>
                      <w:jc w:val="right"/>
                      <w:rPr>
                        <w:rFonts w:ascii="宋体"/>
                        <w:szCs w:val="21"/>
                      </w:rPr>
                    </w:pPr>
                    <w:r w:rsidRPr="00232583">
                      <w:rPr>
                        <w:rFonts w:ascii="宋体"/>
                        <w:szCs w:val="21"/>
                      </w:rPr>
                      <w:t>100.0000</w:t>
                    </w:r>
                  </w:p>
                </w:tc>
              </w:sdtContent>
            </w:sdt>
            <w:sdt>
              <w:sdtPr>
                <w:rPr>
                  <w:rFonts w:ascii="宋体"/>
                  <w:szCs w:val="21"/>
                </w:rPr>
                <w:alias w:val="非累积投票议案表决情况_A股反对票数"/>
                <w:tag w:val="_GBC_aeddc7b9df07427a8287a3319656953b"/>
                <w:id w:val="1810745430"/>
                <w:lock w:val="sdtLocked"/>
              </w:sdtPr>
              <w:sdtContent>
                <w:tc>
                  <w:tcPr>
                    <w:tcW w:w="1120" w:type="dxa"/>
                  </w:tcPr>
                  <w:p w14:paraId="45A25E8B" w14:textId="77777777" w:rsidR="00077343" w:rsidRPr="00232583" w:rsidRDefault="00077343" w:rsidP="00685910">
                    <w:pPr>
                      <w:spacing w:line="600" w:lineRule="exact"/>
                      <w:jc w:val="right"/>
                      <w:rPr>
                        <w:rFonts w:ascii="宋体"/>
                        <w:szCs w:val="21"/>
                      </w:rPr>
                    </w:pPr>
                    <w:r w:rsidRPr="00232583">
                      <w:rPr>
                        <w:rFonts w:ascii="宋体"/>
                        <w:szCs w:val="21"/>
                      </w:rPr>
                      <w:t>0</w:t>
                    </w:r>
                  </w:p>
                </w:tc>
              </w:sdtContent>
            </w:sdt>
            <w:sdt>
              <w:sdtPr>
                <w:rPr>
                  <w:rFonts w:ascii="宋体"/>
                  <w:szCs w:val="21"/>
                </w:rPr>
                <w:alias w:val="非累积投票议案表决情况_A股反对比例"/>
                <w:tag w:val="_GBC_2fbfff06037f464baa9501f7aaaeeca4"/>
                <w:id w:val="-365755140"/>
                <w:lock w:val="sdtLocked"/>
              </w:sdtPr>
              <w:sdtContent>
                <w:tc>
                  <w:tcPr>
                    <w:tcW w:w="978" w:type="dxa"/>
                  </w:tcPr>
                  <w:p w14:paraId="0111E306" w14:textId="77777777" w:rsidR="00077343" w:rsidRPr="00232583" w:rsidRDefault="00077343" w:rsidP="00685910">
                    <w:pPr>
                      <w:spacing w:line="600" w:lineRule="exact"/>
                      <w:jc w:val="right"/>
                      <w:rPr>
                        <w:rFonts w:ascii="宋体"/>
                        <w:szCs w:val="21"/>
                      </w:rPr>
                    </w:pPr>
                    <w:r w:rsidRPr="00232583">
                      <w:rPr>
                        <w:rFonts w:ascii="宋体"/>
                        <w:szCs w:val="21"/>
                      </w:rPr>
                      <w:t>0.0000</w:t>
                    </w:r>
                  </w:p>
                </w:tc>
              </w:sdtContent>
            </w:sdt>
            <w:sdt>
              <w:sdtPr>
                <w:rPr>
                  <w:rFonts w:ascii="宋体"/>
                  <w:szCs w:val="21"/>
                </w:rPr>
                <w:alias w:val="非累积投票议案表决情况_A股弃权票数"/>
                <w:tag w:val="_GBC_311dad2ae32a4a41b5f70fe48cb445b5"/>
                <w:id w:val="-1988772897"/>
                <w:lock w:val="sdtLocked"/>
              </w:sdtPr>
              <w:sdtContent>
                <w:tc>
                  <w:tcPr>
                    <w:tcW w:w="1121" w:type="dxa"/>
                  </w:tcPr>
                  <w:p w14:paraId="263F1F91" w14:textId="77777777" w:rsidR="00077343" w:rsidRPr="00232583" w:rsidRDefault="00077343" w:rsidP="00685910">
                    <w:pPr>
                      <w:spacing w:line="600" w:lineRule="exact"/>
                      <w:jc w:val="right"/>
                      <w:rPr>
                        <w:rFonts w:ascii="宋体"/>
                        <w:szCs w:val="21"/>
                      </w:rPr>
                    </w:pPr>
                    <w:r w:rsidRPr="00232583">
                      <w:rPr>
                        <w:rFonts w:ascii="宋体"/>
                        <w:szCs w:val="21"/>
                      </w:rPr>
                      <w:t>0</w:t>
                    </w:r>
                  </w:p>
                </w:tc>
              </w:sdtContent>
            </w:sdt>
            <w:sdt>
              <w:sdtPr>
                <w:rPr>
                  <w:rFonts w:ascii="宋体"/>
                  <w:szCs w:val="21"/>
                </w:rPr>
                <w:alias w:val="非累积投票议案表决情况_A股弃权比例"/>
                <w:tag w:val="_GBC_3723b88f133b472497fbb1e22ce723a0"/>
                <w:id w:val="-1018926933"/>
                <w:lock w:val="sdtLocked"/>
              </w:sdtPr>
              <w:sdtContent>
                <w:tc>
                  <w:tcPr>
                    <w:tcW w:w="978" w:type="dxa"/>
                  </w:tcPr>
                  <w:p w14:paraId="5EAAD4F8" w14:textId="77777777" w:rsidR="00077343" w:rsidRPr="00232583" w:rsidRDefault="00077343" w:rsidP="00685910">
                    <w:pPr>
                      <w:spacing w:line="600" w:lineRule="exact"/>
                      <w:jc w:val="right"/>
                      <w:rPr>
                        <w:rFonts w:ascii="宋体"/>
                        <w:szCs w:val="21"/>
                      </w:rPr>
                    </w:pPr>
                    <w:r w:rsidRPr="00232583">
                      <w:rPr>
                        <w:rFonts w:ascii="宋体"/>
                        <w:szCs w:val="21"/>
                      </w:rPr>
                      <w:t>0.0000</w:t>
                    </w:r>
                  </w:p>
                </w:tc>
              </w:sdtContent>
            </w:sdt>
          </w:tr>
        </w:tbl>
        <w:p w14:paraId="7EF13525" w14:textId="26A1DDAA" w:rsidR="00B46247" w:rsidRDefault="00000000" w:rsidP="00B46247"/>
      </w:sdtContent>
    </w:sdt>
    <w:sdt>
      <w:sdtPr>
        <w:rPr>
          <w:b w:val="0"/>
          <w:bCs w:val="0"/>
          <w:sz w:val="21"/>
          <w:szCs w:val="22"/>
        </w:rPr>
        <w:alias w:val="模块:非累积投票议案"/>
        <w:tag w:val="_SEC_fd138d262d644e50920ea2bdb258ac70"/>
        <w:id w:val="1168293236"/>
        <w:lock w:val="sdtLocked"/>
        <w:placeholder>
          <w:docPart w:val="DefaultPlaceholder_-1854013440"/>
        </w:placeholder>
      </w:sdtPr>
      <w:sdtContent>
        <w:p w14:paraId="37E1D368" w14:textId="07A35058" w:rsidR="00B46247" w:rsidRPr="00232583" w:rsidRDefault="00232583" w:rsidP="00232583">
          <w:pPr>
            <w:pStyle w:val="3"/>
            <w:keepNext w:val="0"/>
            <w:keepLines w:val="0"/>
            <w:spacing w:line="415" w:lineRule="auto"/>
            <w:ind w:left="420"/>
            <w:rPr>
              <w:rFonts w:ascii="宋体" w:eastAsia="宋体" w:hAnsi="宋体"/>
              <w:b w:val="0"/>
              <w:bCs w:val="0"/>
              <w:sz w:val="24"/>
              <w:szCs w:val="24"/>
            </w:rPr>
          </w:pPr>
          <w:r w:rsidRPr="00232583">
            <w:rPr>
              <w:rFonts w:ascii="宋体" w:eastAsia="宋体" w:hAnsi="宋体"/>
              <w:b w:val="0"/>
              <w:bCs w:val="0"/>
              <w:sz w:val="24"/>
              <w:szCs w:val="24"/>
            </w:rPr>
            <w:t>6</w:t>
          </w:r>
          <w:r w:rsidRPr="00232583">
            <w:rPr>
              <w:rFonts w:ascii="宋体" w:eastAsia="宋体" w:hAnsi="宋体" w:hint="eastAsia"/>
              <w:b w:val="0"/>
              <w:bCs w:val="0"/>
              <w:sz w:val="24"/>
              <w:szCs w:val="24"/>
            </w:rPr>
            <w:t>、</w:t>
          </w:r>
          <w:r w:rsidR="00B46247" w:rsidRPr="00232583">
            <w:rPr>
              <w:rFonts w:ascii="宋体" w:eastAsia="宋体" w:hAnsi="宋体" w:hint="eastAsia"/>
              <w:b w:val="0"/>
              <w:bCs w:val="0"/>
              <w:sz w:val="24"/>
              <w:szCs w:val="24"/>
            </w:rPr>
            <w:t>议案名称：</w:t>
          </w:r>
          <w:sdt>
            <w:sdtPr>
              <w:rPr>
                <w:rFonts w:ascii="宋体" w:eastAsia="宋体" w:hAnsi="宋体" w:hint="eastAsia"/>
                <w:b w:val="0"/>
                <w:bCs w:val="0"/>
                <w:kern w:val="0"/>
                <w:sz w:val="24"/>
                <w:szCs w:val="24"/>
              </w:rPr>
              <w:alias w:val="非累积投票议案表决情况_议案名称"/>
              <w:tag w:val="_GBC_16397d349277454a867ff0ffe4485ce9"/>
              <w:id w:val="-2100011971"/>
              <w:lock w:val="sdtLocked"/>
              <w:placeholder>
                <w:docPart w:val="6905FAE0D9A94B1C85133649BD5E7EAA"/>
              </w:placeholder>
              <w:text/>
            </w:sdtPr>
            <w:sdtContent>
              <w:r w:rsidRPr="00232583">
                <w:rPr>
                  <w:rFonts w:ascii="宋体" w:eastAsia="宋体" w:hAnsi="宋体" w:hint="eastAsia"/>
                  <w:b w:val="0"/>
                  <w:bCs w:val="0"/>
                  <w:kern w:val="0"/>
                  <w:sz w:val="24"/>
                  <w:szCs w:val="24"/>
                </w:rPr>
                <w:t>《关于本次非公开发行A股股票构成关联交易的议案》</w:t>
              </w:r>
            </w:sdtContent>
          </w:sdt>
        </w:p>
        <w:p w14:paraId="6D78121F" w14:textId="33D6F96F" w:rsidR="00B46247" w:rsidRDefault="00B46247">
          <w:pPr>
            <w:ind w:firstLineChars="150" w:firstLine="360"/>
            <w:rPr>
              <w:sz w:val="24"/>
              <w:szCs w:val="24"/>
            </w:rPr>
          </w:pPr>
          <w:r>
            <w:rPr>
              <w:rFonts w:hint="eastAsia"/>
              <w:sz w:val="24"/>
              <w:szCs w:val="24"/>
            </w:rPr>
            <w:lastRenderedPageBreak/>
            <w:t>审议结果：</w:t>
          </w:r>
          <w:sdt>
            <w:sdtPr>
              <w:rPr>
                <w:rFonts w:hint="eastAsia"/>
                <w:sz w:val="24"/>
                <w:szCs w:val="24"/>
              </w:rPr>
              <w:alias w:val="非累积投票议案表决情况_该议案表决是否通过"/>
              <w:tag w:val="_GBC_65bbc96960ca45c3b88812b22f83d873"/>
              <w:id w:val="-600106026"/>
              <w:lock w:val="sdtLocked"/>
              <w:placeholder>
                <w:docPart w:val="6905FAE0D9A94B1C85133649BD5E7EAA"/>
              </w:placeholder>
              <w:comboBox>
                <w:listItem w:displayText="通过" w:value="通过"/>
                <w:listItem w:displayText="不通过" w:value="不通过"/>
              </w:comboBox>
            </w:sdtPr>
            <w:sdtContent>
              <w:r w:rsidR="00232583">
                <w:rPr>
                  <w:rFonts w:hint="eastAsia"/>
                  <w:sz w:val="24"/>
                  <w:szCs w:val="24"/>
                </w:rPr>
                <w:t>通过</w:t>
              </w:r>
            </w:sdtContent>
          </w:sdt>
        </w:p>
        <w:p w14:paraId="325C2B32" w14:textId="77777777" w:rsidR="00B46247" w:rsidRDefault="00B46247">
          <w:pPr>
            <w:ind w:firstLineChars="150" w:firstLine="360"/>
            <w:rPr>
              <w:sz w:val="24"/>
              <w:szCs w:val="24"/>
            </w:rPr>
          </w:pPr>
        </w:p>
        <w:p w14:paraId="14F1E16D" w14:textId="77777777" w:rsidR="00B46247" w:rsidRDefault="00B46247">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1532"/>
            <w:gridCol w:w="1056"/>
            <w:gridCol w:w="1057"/>
            <w:gridCol w:w="966"/>
            <w:gridCol w:w="1058"/>
            <w:gridCol w:w="966"/>
          </w:tblGrid>
          <w:tr w:rsidR="00077343" w14:paraId="1BAF36EB" w14:textId="77777777" w:rsidTr="004112E6">
            <w:trPr>
              <w:trHeight w:val="300"/>
            </w:trPr>
            <w:sdt>
              <w:sdtPr>
                <w:rPr>
                  <w:rFonts w:ascii="宋体" w:hAnsi="宋体" w:hint="eastAsia"/>
                  <w:color w:val="000000"/>
                  <w:szCs w:val="21"/>
                </w:rPr>
                <w:tag w:val="_PLD_26d51279eaba4b5b80959bbb9958e7fe"/>
                <w:id w:val="-97028131"/>
                <w:lock w:val="sdtLocked"/>
              </w:sdtPr>
              <w:sdtContent>
                <w:tc>
                  <w:tcPr>
                    <w:tcW w:w="1783" w:type="dxa"/>
                    <w:vMerge w:val="restart"/>
                  </w:tcPr>
                  <w:p w14:paraId="3C537E3A" w14:textId="77777777" w:rsidR="00077343" w:rsidRPr="00232583" w:rsidRDefault="00077343" w:rsidP="004112E6">
                    <w:pPr>
                      <w:spacing w:line="600" w:lineRule="exact"/>
                      <w:jc w:val="center"/>
                      <w:rPr>
                        <w:rFonts w:ascii="宋体"/>
                        <w:color w:val="000000"/>
                        <w:szCs w:val="21"/>
                      </w:rPr>
                    </w:pPr>
                    <w:r w:rsidRPr="00232583">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165929297"/>
                <w:lock w:val="sdtLocked"/>
              </w:sdtPr>
              <w:sdtContent>
                <w:tc>
                  <w:tcPr>
                    <w:tcW w:w="2537" w:type="dxa"/>
                    <w:gridSpan w:val="2"/>
                  </w:tcPr>
                  <w:p w14:paraId="6A1E4A8A" w14:textId="77777777" w:rsidR="00077343" w:rsidRPr="00232583" w:rsidRDefault="00077343" w:rsidP="004112E6">
                    <w:pPr>
                      <w:spacing w:line="600" w:lineRule="exact"/>
                      <w:jc w:val="center"/>
                      <w:rPr>
                        <w:rFonts w:ascii="宋体"/>
                        <w:color w:val="000000"/>
                        <w:szCs w:val="21"/>
                      </w:rPr>
                    </w:pPr>
                    <w:r w:rsidRPr="00232583">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554282113"/>
                <w:lock w:val="sdtLocked"/>
              </w:sdtPr>
              <w:sdtContent>
                <w:tc>
                  <w:tcPr>
                    <w:tcW w:w="2098" w:type="dxa"/>
                    <w:gridSpan w:val="2"/>
                  </w:tcPr>
                  <w:p w14:paraId="271E7750" w14:textId="77777777" w:rsidR="00077343" w:rsidRPr="00232583" w:rsidRDefault="00077343" w:rsidP="004112E6">
                    <w:pPr>
                      <w:spacing w:line="600" w:lineRule="exact"/>
                      <w:jc w:val="center"/>
                      <w:rPr>
                        <w:rFonts w:ascii="宋体"/>
                        <w:color w:val="000000"/>
                        <w:szCs w:val="21"/>
                      </w:rPr>
                    </w:pPr>
                    <w:r w:rsidRPr="00232583">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774831574"/>
                <w:lock w:val="sdtLocked"/>
              </w:sdtPr>
              <w:sdtContent>
                <w:tc>
                  <w:tcPr>
                    <w:tcW w:w="2099" w:type="dxa"/>
                    <w:gridSpan w:val="2"/>
                  </w:tcPr>
                  <w:p w14:paraId="56D3F01C" w14:textId="77777777" w:rsidR="00077343" w:rsidRPr="00232583" w:rsidRDefault="00077343" w:rsidP="004112E6">
                    <w:pPr>
                      <w:spacing w:line="600" w:lineRule="exact"/>
                      <w:jc w:val="center"/>
                      <w:rPr>
                        <w:rFonts w:ascii="宋体"/>
                        <w:color w:val="000000"/>
                        <w:szCs w:val="21"/>
                      </w:rPr>
                    </w:pPr>
                    <w:r w:rsidRPr="00232583">
                      <w:rPr>
                        <w:rFonts w:ascii="宋体" w:hAnsi="宋体" w:hint="eastAsia"/>
                        <w:color w:val="000000"/>
                        <w:szCs w:val="21"/>
                      </w:rPr>
                      <w:t>弃权</w:t>
                    </w:r>
                  </w:p>
                </w:tc>
              </w:sdtContent>
            </w:sdt>
          </w:tr>
          <w:tr w:rsidR="00077343" w14:paraId="31B107FF" w14:textId="77777777" w:rsidTr="004112E6">
            <w:trPr>
              <w:trHeight w:val="300"/>
            </w:trPr>
            <w:tc>
              <w:tcPr>
                <w:tcW w:w="1783" w:type="dxa"/>
                <w:vMerge/>
              </w:tcPr>
              <w:p w14:paraId="2BDA998F" w14:textId="77777777" w:rsidR="00077343" w:rsidRPr="00232583" w:rsidRDefault="00077343" w:rsidP="004112E6">
                <w:pPr>
                  <w:spacing w:line="600" w:lineRule="exact"/>
                  <w:jc w:val="center"/>
                  <w:rPr>
                    <w:rFonts w:ascii="宋体"/>
                    <w:color w:val="000000"/>
                    <w:szCs w:val="21"/>
                  </w:rPr>
                </w:pPr>
              </w:p>
            </w:tc>
            <w:sdt>
              <w:sdtPr>
                <w:rPr>
                  <w:rFonts w:ascii="宋体" w:hAnsi="宋体" w:hint="eastAsia"/>
                  <w:color w:val="000000"/>
                  <w:szCs w:val="21"/>
                </w:rPr>
                <w:tag w:val="_PLD_f18f77e155d94d2d8a28bfcaf05f83a3"/>
                <w:id w:val="403102366"/>
                <w:lock w:val="sdtLocked"/>
              </w:sdtPr>
              <w:sdtContent>
                <w:tc>
                  <w:tcPr>
                    <w:tcW w:w="1558" w:type="dxa"/>
                  </w:tcPr>
                  <w:p w14:paraId="7C41C1A9" w14:textId="77777777" w:rsidR="00077343" w:rsidRPr="00232583" w:rsidRDefault="00077343" w:rsidP="004112E6">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414046810"/>
                <w:lock w:val="sdtLocked"/>
              </w:sdtPr>
              <w:sdtContent>
                <w:tc>
                  <w:tcPr>
                    <w:tcW w:w="979" w:type="dxa"/>
                  </w:tcPr>
                  <w:p w14:paraId="01AF71E0" w14:textId="77777777" w:rsidR="00077343" w:rsidRPr="00232583" w:rsidRDefault="00077343" w:rsidP="004112E6">
                    <w:pPr>
                      <w:spacing w:line="600" w:lineRule="exact"/>
                      <w:jc w:val="center"/>
                      <w:rPr>
                        <w:rFonts w:ascii="宋体"/>
                        <w:color w:val="000000"/>
                        <w:szCs w:val="21"/>
                      </w:rPr>
                    </w:pPr>
                    <w:r w:rsidRPr="00232583">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725945258"/>
                <w:lock w:val="sdtLocked"/>
              </w:sdtPr>
              <w:sdtContent>
                <w:tc>
                  <w:tcPr>
                    <w:tcW w:w="1120" w:type="dxa"/>
                  </w:tcPr>
                  <w:p w14:paraId="42B04D0E" w14:textId="77777777" w:rsidR="00077343" w:rsidRPr="00232583" w:rsidRDefault="00077343" w:rsidP="004112E6">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308443716"/>
                <w:lock w:val="sdtLocked"/>
              </w:sdtPr>
              <w:sdtContent>
                <w:tc>
                  <w:tcPr>
                    <w:tcW w:w="978" w:type="dxa"/>
                  </w:tcPr>
                  <w:p w14:paraId="0088F227" w14:textId="77777777" w:rsidR="00077343" w:rsidRPr="00232583" w:rsidRDefault="00077343" w:rsidP="004112E6">
                    <w:pPr>
                      <w:spacing w:line="600" w:lineRule="exact"/>
                      <w:jc w:val="center"/>
                      <w:rPr>
                        <w:rFonts w:ascii="宋体"/>
                        <w:color w:val="000000"/>
                        <w:szCs w:val="21"/>
                      </w:rPr>
                    </w:pPr>
                    <w:r w:rsidRPr="00232583">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047568060"/>
                <w:lock w:val="sdtLocked"/>
              </w:sdtPr>
              <w:sdtContent>
                <w:tc>
                  <w:tcPr>
                    <w:tcW w:w="1121" w:type="dxa"/>
                  </w:tcPr>
                  <w:p w14:paraId="20BE610A" w14:textId="77777777" w:rsidR="00077343" w:rsidRPr="00232583" w:rsidRDefault="00077343" w:rsidP="004112E6">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431439641"/>
                <w:lock w:val="sdtLocked"/>
              </w:sdtPr>
              <w:sdtContent>
                <w:tc>
                  <w:tcPr>
                    <w:tcW w:w="978" w:type="dxa"/>
                  </w:tcPr>
                  <w:p w14:paraId="429D902E" w14:textId="77777777" w:rsidR="00077343" w:rsidRPr="00232583" w:rsidRDefault="00077343" w:rsidP="004112E6">
                    <w:pPr>
                      <w:spacing w:line="600" w:lineRule="exact"/>
                      <w:jc w:val="center"/>
                      <w:rPr>
                        <w:rFonts w:ascii="宋体"/>
                        <w:color w:val="000000"/>
                        <w:szCs w:val="21"/>
                      </w:rPr>
                    </w:pPr>
                    <w:r w:rsidRPr="00232583">
                      <w:rPr>
                        <w:rFonts w:ascii="宋体" w:hAnsi="宋体" w:hint="eastAsia"/>
                        <w:color w:val="000000"/>
                        <w:szCs w:val="21"/>
                      </w:rPr>
                      <w:t>比例（%）</w:t>
                    </w:r>
                  </w:p>
                </w:tc>
              </w:sdtContent>
            </w:sdt>
          </w:tr>
          <w:tr w:rsidR="00077343" w14:paraId="4A6F9B9B" w14:textId="77777777" w:rsidTr="004112E6">
            <w:tc>
              <w:tcPr>
                <w:tcW w:w="1783" w:type="dxa"/>
              </w:tcPr>
              <w:p w14:paraId="6F8C842C" w14:textId="77777777" w:rsidR="00077343" w:rsidRPr="00232583" w:rsidRDefault="00000000" w:rsidP="004112E6">
                <w:pPr>
                  <w:spacing w:line="600" w:lineRule="exact"/>
                  <w:jc w:val="center"/>
                  <w:rPr>
                    <w:rFonts w:ascii="宋体"/>
                    <w:color w:val="000000"/>
                    <w:szCs w:val="21"/>
                  </w:rPr>
                </w:pPr>
                <w:sdt>
                  <w:sdtPr>
                    <w:rPr>
                      <w:rFonts w:ascii="宋体" w:hAnsi="宋体"/>
                      <w:color w:val="000000"/>
                      <w:szCs w:val="21"/>
                    </w:rPr>
                    <w:tag w:val="_PLD_30aa643aaec4457b9ff8daf82682de9e"/>
                    <w:id w:val="-1275553918"/>
                    <w:lock w:val="sdtLocked"/>
                  </w:sdtPr>
                  <w:sdtEndPr>
                    <w:rPr>
                      <w:rFonts w:hint="eastAsia"/>
                    </w:rPr>
                  </w:sdtEndPr>
                  <w:sdtContent>
                    <w:r w:rsidR="00077343" w:rsidRPr="00232583">
                      <w:rPr>
                        <w:rFonts w:ascii="宋体" w:hAnsi="宋体"/>
                        <w:color w:val="000000"/>
                        <w:szCs w:val="21"/>
                      </w:rPr>
                      <w:t>A</w:t>
                    </w:r>
                    <w:r w:rsidR="00077343" w:rsidRPr="00232583">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209337860"/>
                <w:lock w:val="sdtLocked"/>
                <w:text/>
              </w:sdtPr>
              <w:sdtContent>
                <w:tc>
                  <w:tcPr>
                    <w:tcW w:w="1558" w:type="dxa"/>
                  </w:tcPr>
                  <w:p w14:paraId="7CB77136" w14:textId="77777777" w:rsidR="00077343" w:rsidRPr="00232583" w:rsidRDefault="00077343" w:rsidP="004112E6">
                    <w:pPr>
                      <w:spacing w:line="600" w:lineRule="exact"/>
                      <w:jc w:val="right"/>
                      <w:rPr>
                        <w:rFonts w:ascii="宋体"/>
                        <w:szCs w:val="21"/>
                      </w:rPr>
                    </w:pPr>
                    <w:r w:rsidRPr="00232583">
                      <w:rPr>
                        <w:rFonts w:ascii="宋体"/>
                        <w:szCs w:val="21"/>
                      </w:rPr>
                      <w:t>14,610,000</w:t>
                    </w:r>
                  </w:p>
                </w:tc>
              </w:sdtContent>
            </w:sdt>
            <w:sdt>
              <w:sdtPr>
                <w:rPr>
                  <w:rFonts w:ascii="宋体"/>
                  <w:szCs w:val="21"/>
                </w:rPr>
                <w:alias w:val="非累积投票议案表决情况_A股同意比例"/>
                <w:tag w:val="_GBC_baa01c35de4c4da5999507b346370a05"/>
                <w:id w:val="-204879246"/>
                <w:lock w:val="sdtLocked"/>
              </w:sdtPr>
              <w:sdtContent>
                <w:tc>
                  <w:tcPr>
                    <w:tcW w:w="979" w:type="dxa"/>
                  </w:tcPr>
                  <w:p w14:paraId="247F0DBE" w14:textId="77777777" w:rsidR="00077343" w:rsidRPr="00232583" w:rsidRDefault="00077343" w:rsidP="004112E6">
                    <w:pPr>
                      <w:spacing w:line="600" w:lineRule="exact"/>
                      <w:jc w:val="right"/>
                      <w:rPr>
                        <w:rFonts w:ascii="宋体"/>
                        <w:szCs w:val="21"/>
                      </w:rPr>
                    </w:pPr>
                    <w:r w:rsidRPr="00232583">
                      <w:rPr>
                        <w:rFonts w:ascii="宋体"/>
                        <w:szCs w:val="21"/>
                      </w:rPr>
                      <w:t>100.0000</w:t>
                    </w:r>
                  </w:p>
                </w:tc>
              </w:sdtContent>
            </w:sdt>
            <w:sdt>
              <w:sdtPr>
                <w:rPr>
                  <w:rFonts w:ascii="宋体"/>
                  <w:szCs w:val="21"/>
                </w:rPr>
                <w:alias w:val="非累积投票议案表决情况_A股反对票数"/>
                <w:tag w:val="_GBC_aeddc7b9df07427a8287a3319656953b"/>
                <w:id w:val="-817652028"/>
                <w:lock w:val="sdtLocked"/>
              </w:sdtPr>
              <w:sdtContent>
                <w:tc>
                  <w:tcPr>
                    <w:tcW w:w="1120" w:type="dxa"/>
                  </w:tcPr>
                  <w:p w14:paraId="393F05DE" w14:textId="77777777" w:rsidR="00077343" w:rsidRPr="00232583" w:rsidRDefault="00077343" w:rsidP="004112E6">
                    <w:pPr>
                      <w:spacing w:line="600" w:lineRule="exact"/>
                      <w:jc w:val="right"/>
                      <w:rPr>
                        <w:rFonts w:ascii="宋体"/>
                        <w:szCs w:val="21"/>
                      </w:rPr>
                    </w:pPr>
                    <w:r w:rsidRPr="00232583">
                      <w:rPr>
                        <w:rFonts w:ascii="宋体"/>
                        <w:szCs w:val="21"/>
                      </w:rPr>
                      <w:t>0</w:t>
                    </w:r>
                  </w:p>
                </w:tc>
              </w:sdtContent>
            </w:sdt>
            <w:sdt>
              <w:sdtPr>
                <w:rPr>
                  <w:rFonts w:ascii="宋体"/>
                  <w:szCs w:val="21"/>
                </w:rPr>
                <w:alias w:val="非累积投票议案表决情况_A股反对比例"/>
                <w:tag w:val="_GBC_2fbfff06037f464baa9501f7aaaeeca4"/>
                <w:id w:val="824093161"/>
                <w:lock w:val="sdtLocked"/>
              </w:sdtPr>
              <w:sdtContent>
                <w:tc>
                  <w:tcPr>
                    <w:tcW w:w="978" w:type="dxa"/>
                  </w:tcPr>
                  <w:p w14:paraId="41D0F94E" w14:textId="77777777" w:rsidR="00077343" w:rsidRPr="00232583" w:rsidRDefault="00077343" w:rsidP="004112E6">
                    <w:pPr>
                      <w:spacing w:line="600" w:lineRule="exact"/>
                      <w:jc w:val="right"/>
                      <w:rPr>
                        <w:rFonts w:ascii="宋体"/>
                        <w:szCs w:val="21"/>
                      </w:rPr>
                    </w:pPr>
                    <w:r w:rsidRPr="00232583">
                      <w:rPr>
                        <w:rFonts w:ascii="宋体"/>
                        <w:szCs w:val="21"/>
                      </w:rPr>
                      <w:t>0.0000</w:t>
                    </w:r>
                  </w:p>
                </w:tc>
              </w:sdtContent>
            </w:sdt>
            <w:sdt>
              <w:sdtPr>
                <w:rPr>
                  <w:rFonts w:ascii="宋体"/>
                  <w:szCs w:val="21"/>
                </w:rPr>
                <w:alias w:val="非累积投票议案表决情况_A股弃权票数"/>
                <w:tag w:val="_GBC_311dad2ae32a4a41b5f70fe48cb445b5"/>
                <w:id w:val="-1009511711"/>
                <w:lock w:val="sdtLocked"/>
              </w:sdtPr>
              <w:sdtContent>
                <w:tc>
                  <w:tcPr>
                    <w:tcW w:w="1121" w:type="dxa"/>
                  </w:tcPr>
                  <w:p w14:paraId="08F8EF25" w14:textId="77777777" w:rsidR="00077343" w:rsidRPr="00232583" w:rsidRDefault="00077343" w:rsidP="004112E6">
                    <w:pPr>
                      <w:spacing w:line="600" w:lineRule="exact"/>
                      <w:jc w:val="right"/>
                      <w:rPr>
                        <w:rFonts w:ascii="宋体"/>
                        <w:szCs w:val="21"/>
                      </w:rPr>
                    </w:pPr>
                    <w:r w:rsidRPr="00232583">
                      <w:rPr>
                        <w:rFonts w:ascii="宋体"/>
                        <w:szCs w:val="21"/>
                      </w:rPr>
                      <w:t>0</w:t>
                    </w:r>
                  </w:p>
                </w:tc>
              </w:sdtContent>
            </w:sdt>
            <w:sdt>
              <w:sdtPr>
                <w:rPr>
                  <w:rFonts w:ascii="宋体"/>
                  <w:szCs w:val="21"/>
                </w:rPr>
                <w:alias w:val="非累积投票议案表决情况_A股弃权比例"/>
                <w:tag w:val="_GBC_3723b88f133b472497fbb1e22ce723a0"/>
                <w:id w:val="-1596849565"/>
                <w:lock w:val="sdtLocked"/>
              </w:sdtPr>
              <w:sdtContent>
                <w:tc>
                  <w:tcPr>
                    <w:tcW w:w="978" w:type="dxa"/>
                  </w:tcPr>
                  <w:p w14:paraId="50FB0EB2" w14:textId="77777777" w:rsidR="00077343" w:rsidRPr="00232583" w:rsidRDefault="00077343" w:rsidP="004112E6">
                    <w:pPr>
                      <w:spacing w:line="600" w:lineRule="exact"/>
                      <w:jc w:val="right"/>
                      <w:rPr>
                        <w:rFonts w:ascii="宋体"/>
                        <w:szCs w:val="21"/>
                      </w:rPr>
                    </w:pPr>
                    <w:r w:rsidRPr="00232583">
                      <w:rPr>
                        <w:rFonts w:ascii="宋体"/>
                        <w:szCs w:val="21"/>
                      </w:rPr>
                      <w:t>0.0000</w:t>
                    </w:r>
                  </w:p>
                </w:tc>
              </w:sdtContent>
            </w:sdt>
          </w:tr>
        </w:tbl>
        <w:p w14:paraId="282AE6A7" w14:textId="4155CF99" w:rsidR="00B46247" w:rsidRDefault="00000000" w:rsidP="00B46247"/>
      </w:sdtContent>
    </w:sdt>
    <w:sdt>
      <w:sdtPr>
        <w:rPr>
          <w:b w:val="0"/>
          <w:bCs w:val="0"/>
          <w:sz w:val="21"/>
          <w:szCs w:val="22"/>
        </w:rPr>
        <w:alias w:val="模块:非累积投票议案"/>
        <w:tag w:val="_SEC_fd138d262d644e50920ea2bdb258ac70"/>
        <w:id w:val="176167080"/>
        <w:lock w:val="sdtLocked"/>
        <w:placeholder>
          <w:docPart w:val="DefaultPlaceholder_-1854013440"/>
        </w:placeholder>
      </w:sdtPr>
      <w:sdtContent>
        <w:p w14:paraId="798225F7" w14:textId="54D411B3" w:rsidR="00B46247" w:rsidRPr="00232583" w:rsidRDefault="00232583" w:rsidP="00232583">
          <w:pPr>
            <w:pStyle w:val="3"/>
            <w:keepNext w:val="0"/>
            <w:keepLines w:val="0"/>
            <w:spacing w:line="415" w:lineRule="auto"/>
            <w:ind w:left="420"/>
            <w:rPr>
              <w:rFonts w:ascii="宋体" w:eastAsia="宋体" w:hAnsi="宋体"/>
              <w:b w:val="0"/>
              <w:bCs w:val="0"/>
              <w:sz w:val="24"/>
              <w:szCs w:val="24"/>
            </w:rPr>
          </w:pPr>
          <w:r w:rsidRPr="00232583">
            <w:rPr>
              <w:rFonts w:ascii="宋体" w:eastAsia="宋体" w:hAnsi="宋体"/>
              <w:b w:val="0"/>
              <w:bCs w:val="0"/>
              <w:sz w:val="24"/>
              <w:szCs w:val="24"/>
            </w:rPr>
            <w:t>7</w:t>
          </w:r>
          <w:r w:rsidRPr="00232583">
            <w:rPr>
              <w:rFonts w:ascii="宋体" w:eastAsia="宋体" w:hAnsi="宋体" w:hint="eastAsia"/>
              <w:b w:val="0"/>
              <w:bCs w:val="0"/>
              <w:sz w:val="24"/>
              <w:szCs w:val="24"/>
            </w:rPr>
            <w:t>、</w:t>
          </w:r>
          <w:r w:rsidR="00B46247" w:rsidRPr="00232583">
            <w:rPr>
              <w:rFonts w:ascii="宋体" w:eastAsia="宋体" w:hAnsi="宋体" w:hint="eastAsia"/>
              <w:b w:val="0"/>
              <w:bCs w:val="0"/>
              <w:sz w:val="24"/>
              <w:szCs w:val="24"/>
            </w:rPr>
            <w:t>议案名称：</w:t>
          </w:r>
          <w:sdt>
            <w:sdtPr>
              <w:rPr>
                <w:rFonts w:ascii="宋体" w:eastAsia="宋体" w:hAnsi="宋体" w:hint="eastAsia"/>
                <w:b w:val="0"/>
                <w:bCs w:val="0"/>
                <w:kern w:val="0"/>
                <w:sz w:val="24"/>
                <w:szCs w:val="24"/>
              </w:rPr>
              <w:alias w:val="非累积投票议案表决情况_议案名称"/>
              <w:tag w:val="_GBC_16397d349277454a867ff0ffe4485ce9"/>
              <w:id w:val="1217862493"/>
              <w:lock w:val="sdtLocked"/>
              <w:placeholder>
                <w:docPart w:val="4B7AD5AF257841C39000255E482E0310"/>
              </w:placeholder>
              <w:text/>
            </w:sdtPr>
            <w:sdtContent>
              <w:r w:rsidRPr="00232583">
                <w:rPr>
                  <w:rFonts w:ascii="宋体" w:eastAsia="宋体" w:hAnsi="宋体" w:hint="eastAsia"/>
                  <w:b w:val="0"/>
                  <w:bCs w:val="0"/>
                  <w:kern w:val="0"/>
                  <w:sz w:val="24"/>
                  <w:szCs w:val="24"/>
                </w:rPr>
                <w:t>《关于公司与祥源控股集团有限责任公司签订&lt;附条件生效的非公开发行股票认购协议&gt;的议案》</w:t>
              </w:r>
            </w:sdtContent>
          </w:sdt>
        </w:p>
        <w:p w14:paraId="10F75B9C" w14:textId="299C390A" w:rsidR="00B46247" w:rsidRDefault="00B46247">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45300861"/>
              <w:lock w:val="sdtLocked"/>
              <w:placeholder>
                <w:docPart w:val="4B7AD5AF257841C39000255E482E0310"/>
              </w:placeholder>
              <w:comboBox>
                <w:listItem w:displayText="通过" w:value="通过"/>
                <w:listItem w:displayText="不通过" w:value="不通过"/>
              </w:comboBox>
            </w:sdtPr>
            <w:sdtContent>
              <w:r w:rsidR="00232583">
                <w:rPr>
                  <w:rFonts w:hint="eastAsia"/>
                  <w:sz w:val="24"/>
                  <w:szCs w:val="24"/>
                </w:rPr>
                <w:t>通过</w:t>
              </w:r>
            </w:sdtContent>
          </w:sdt>
        </w:p>
        <w:p w14:paraId="7C823248" w14:textId="77777777" w:rsidR="00B46247" w:rsidRDefault="00B46247">
          <w:pPr>
            <w:ind w:firstLineChars="150" w:firstLine="360"/>
            <w:rPr>
              <w:sz w:val="24"/>
              <w:szCs w:val="24"/>
            </w:rPr>
          </w:pPr>
        </w:p>
        <w:p w14:paraId="29CFE05B" w14:textId="77777777" w:rsidR="00B46247" w:rsidRDefault="00B46247">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1532"/>
            <w:gridCol w:w="1056"/>
            <w:gridCol w:w="1057"/>
            <w:gridCol w:w="966"/>
            <w:gridCol w:w="1058"/>
            <w:gridCol w:w="966"/>
          </w:tblGrid>
          <w:tr w:rsidR="00077343" w14:paraId="7BAC682B" w14:textId="77777777" w:rsidTr="00C20F2B">
            <w:trPr>
              <w:trHeight w:val="300"/>
            </w:trPr>
            <w:sdt>
              <w:sdtPr>
                <w:rPr>
                  <w:rFonts w:ascii="宋体" w:hAnsi="宋体" w:hint="eastAsia"/>
                  <w:color w:val="000000"/>
                  <w:szCs w:val="21"/>
                </w:rPr>
                <w:tag w:val="_PLD_26d51279eaba4b5b80959bbb9958e7fe"/>
                <w:id w:val="-1217653643"/>
                <w:lock w:val="sdtLocked"/>
              </w:sdtPr>
              <w:sdtContent>
                <w:tc>
                  <w:tcPr>
                    <w:tcW w:w="1783" w:type="dxa"/>
                    <w:vMerge w:val="restart"/>
                  </w:tcPr>
                  <w:p w14:paraId="202D4491" w14:textId="77777777" w:rsidR="00077343" w:rsidRPr="00232583" w:rsidRDefault="00077343" w:rsidP="00C20F2B">
                    <w:pPr>
                      <w:spacing w:line="600" w:lineRule="exact"/>
                      <w:jc w:val="center"/>
                      <w:rPr>
                        <w:rFonts w:ascii="宋体"/>
                        <w:color w:val="000000"/>
                        <w:szCs w:val="21"/>
                      </w:rPr>
                    </w:pPr>
                    <w:r w:rsidRPr="00232583">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00386199"/>
                <w:lock w:val="sdtLocked"/>
              </w:sdtPr>
              <w:sdtContent>
                <w:tc>
                  <w:tcPr>
                    <w:tcW w:w="2537" w:type="dxa"/>
                    <w:gridSpan w:val="2"/>
                  </w:tcPr>
                  <w:p w14:paraId="03AC25C1" w14:textId="77777777" w:rsidR="00077343" w:rsidRPr="00232583" w:rsidRDefault="00077343" w:rsidP="00C20F2B">
                    <w:pPr>
                      <w:spacing w:line="600" w:lineRule="exact"/>
                      <w:jc w:val="center"/>
                      <w:rPr>
                        <w:rFonts w:ascii="宋体"/>
                        <w:color w:val="000000"/>
                        <w:szCs w:val="21"/>
                      </w:rPr>
                    </w:pPr>
                    <w:r w:rsidRPr="00232583">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606572866"/>
                <w:lock w:val="sdtLocked"/>
              </w:sdtPr>
              <w:sdtContent>
                <w:tc>
                  <w:tcPr>
                    <w:tcW w:w="2098" w:type="dxa"/>
                    <w:gridSpan w:val="2"/>
                  </w:tcPr>
                  <w:p w14:paraId="7E30FDA1" w14:textId="77777777" w:rsidR="00077343" w:rsidRPr="00232583" w:rsidRDefault="00077343" w:rsidP="00C20F2B">
                    <w:pPr>
                      <w:spacing w:line="600" w:lineRule="exact"/>
                      <w:jc w:val="center"/>
                      <w:rPr>
                        <w:rFonts w:ascii="宋体"/>
                        <w:color w:val="000000"/>
                        <w:szCs w:val="21"/>
                      </w:rPr>
                    </w:pPr>
                    <w:r w:rsidRPr="00232583">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675603286"/>
                <w:lock w:val="sdtLocked"/>
              </w:sdtPr>
              <w:sdtContent>
                <w:tc>
                  <w:tcPr>
                    <w:tcW w:w="2099" w:type="dxa"/>
                    <w:gridSpan w:val="2"/>
                  </w:tcPr>
                  <w:p w14:paraId="387F033F" w14:textId="77777777" w:rsidR="00077343" w:rsidRPr="00232583" w:rsidRDefault="00077343" w:rsidP="00C20F2B">
                    <w:pPr>
                      <w:spacing w:line="600" w:lineRule="exact"/>
                      <w:jc w:val="center"/>
                      <w:rPr>
                        <w:rFonts w:ascii="宋体"/>
                        <w:color w:val="000000"/>
                        <w:szCs w:val="21"/>
                      </w:rPr>
                    </w:pPr>
                    <w:r w:rsidRPr="00232583">
                      <w:rPr>
                        <w:rFonts w:ascii="宋体" w:hAnsi="宋体" w:hint="eastAsia"/>
                        <w:color w:val="000000"/>
                        <w:szCs w:val="21"/>
                      </w:rPr>
                      <w:t>弃权</w:t>
                    </w:r>
                  </w:p>
                </w:tc>
              </w:sdtContent>
            </w:sdt>
          </w:tr>
          <w:tr w:rsidR="00077343" w14:paraId="56CB3CE2" w14:textId="77777777" w:rsidTr="00C20F2B">
            <w:trPr>
              <w:trHeight w:val="300"/>
            </w:trPr>
            <w:tc>
              <w:tcPr>
                <w:tcW w:w="1783" w:type="dxa"/>
                <w:vMerge/>
              </w:tcPr>
              <w:p w14:paraId="2025231F" w14:textId="77777777" w:rsidR="00077343" w:rsidRPr="00232583" w:rsidRDefault="00077343" w:rsidP="00C20F2B">
                <w:pPr>
                  <w:spacing w:line="600" w:lineRule="exact"/>
                  <w:jc w:val="center"/>
                  <w:rPr>
                    <w:rFonts w:ascii="宋体"/>
                    <w:color w:val="000000"/>
                    <w:szCs w:val="21"/>
                  </w:rPr>
                </w:pPr>
              </w:p>
            </w:tc>
            <w:sdt>
              <w:sdtPr>
                <w:rPr>
                  <w:rFonts w:ascii="宋体" w:hAnsi="宋体" w:hint="eastAsia"/>
                  <w:color w:val="000000"/>
                  <w:szCs w:val="21"/>
                </w:rPr>
                <w:tag w:val="_PLD_f18f77e155d94d2d8a28bfcaf05f83a3"/>
                <w:id w:val="737595696"/>
                <w:lock w:val="sdtLocked"/>
              </w:sdtPr>
              <w:sdtContent>
                <w:tc>
                  <w:tcPr>
                    <w:tcW w:w="1558" w:type="dxa"/>
                  </w:tcPr>
                  <w:p w14:paraId="4BC12C82" w14:textId="77777777" w:rsidR="00077343" w:rsidRPr="00232583" w:rsidRDefault="00077343" w:rsidP="00C20F2B">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2128381986"/>
                <w:lock w:val="sdtLocked"/>
              </w:sdtPr>
              <w:sdtContent>
                <w:tc>
                  <w:tcPr>
                    <w:tcW w:w="979" w:type="dxa"/>
                  </w:tcPr>
                  <w:p w14:paraId="4CD565AC" w14:textId="77777777" w:rsidR="00077343" w:rsidRPr="00232583" w:rsidRDefault="00077343" w:rsidP="00C20F2B">
                    <w:pPr>
                      <w:spacing w:line="600" w:lineRule="exact"/>
                      <w:jc w:val="center"/>
                      <w:rPr>
                        <w:rFonts w:ascii="宋体"/>
                        <w:color w:val="000000"/>
                        <w:szCs w:val="21"/>
                      </w:rPr>
                    </w:pPr>
                    <w:r w:rsidRPr="00232583">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553774897"/>
                <w:lock w:val="sdtLocked"/>
              </w:sdtPr>
              <w:sdtContent>
                <w:tc>
                  <w:tcPr>
                    <w:tcW w:w="1120" w:type="dxa"/>
                  </w:tcPr>
                  <w:p w14:paraId="31AA4749" w14:textId="77777777" w:rsidR="00077343" w:rsidRPr="00232583" w:rsidRDefault="00077343" w:rsidP="00C20F2B">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368568760"/>
                <w:lock w:val="sdtLocked"/>
              </w:sdtPr>
              <w:sdtContent>
                <w:tc>
                  <w:tcPr>
                    <w:tcW w:w="978" w:type="dxa"/>
                  </w:tcPr>
                  <w:p w14:paraId="6C7D8027" w14:textId="77777777" w:rsidR="00077343" w:rsidRPr="00232583" w:rsidRDefault="00077343" w:rsidP="00C20F2B">
                    <w:pPr>
                      <w:spacing w:line="600" w:lineRule="exact"/>
                      <w:jc w:val="center"/>
                      <w:rPr>
                        <w:rFonts w:ascii="宋体"/>
                        <w:color w:val="000000"/>
                        <w:szCs w:val="21"/>
                      </w:rPr>
                    </w:pPr>
                    <w:r w:rsidRPr="00232583">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427965120"/>
                <w:lock w:val="sdtLocked"/>
              </w:sdtPr>
              <w:sdtContent>
                <w:tc>
                  <w:tcPr>
                    <w:tcW w:w="1121" w:type="dxa"/>
                  </w:tcPr>
                  <w:p w14:paraId="25AA40B2" w14:textId="77777777" w:rsidR="00077343" w:rsidRPr="00232583" w:rsidRDefault="00077343" w:rsidP="00C20F2B">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925076544"/>
                <w:lock w:val="sdtLocked"/>
              </w:sdtPr>
              <w:sdtContent>
                <w:tc>
                  <w:tcPr>
                    <w:tcW w:w="978" w:type="dxa"/>
                  </w:tcPr>
                  <w:p w14:paraId="0F80AF21" w14:textId="77777777" w:rsidR="00077343" w:rsidRPr="00232583" w:rsidRDefault="00077343" w:rsidP="00C20F2B">
                    <w:pPr>
                      <w:spacing w:line="600" w:lineRule="exact"/>
                      <w:jc w:val="center"/>
                      <w:rPr>
                        <w:rFonts w:ascii="宋体"/>
                        <w:color w:val="000000"/>
                        <w:szCs w:val="21"/>
                      </w:rPr>
                    </w:pPr>
                    <w:r w:rsidRPr="00232583">
                      <w:rPr>
                        <w:rFonts w:ascii="宋体" w:hAnsi="宋体" w:hint="eastAsia"/>
                        <w:color w:val="000000"/>
                        <w:szCs w:val="21"/>
                      </w:rPr>
                      <w:t>比例（%）</w:t>
                    </w:r>
                  </w:p>
                </w:tc>
              </w:sdtContent>
            </w:sdt>
          </w:tr>
          <w:tr w:rsidR="00077343" w14:paraId="2345A557" w14:textId="77777777" w:rsidTr="00C20F2B">
            <w:tc>
              <w:tcPr>
                <w:tcW w:w="1783" w:type="dxa"/>
              </w:tcPr>
              <w:p w14:paraId="4DEB9746" w14:textId="77777777" w:rsidR="00077343" w:rsidRPr="00232583" w:rsidRDefault="00000000" w:rsidP="00C20F2B">
                <w:pPr>
                  <w:spacing w:line="600" w:lineRule="exact"/>
                  <w:jc w:val="center"/>
                  <w:rPr>
                    <w:rFonts w:ascii="宋体"/>
                    <w:color w:val="000000"/>
                    <w:szCs w:val="21"/>
                  </w:rPr>
                </w:pPr>
                <w:sdt>
                  <w:sdtPr>
                    <w:rPr>
                      <w:rFonts w:ascii="宋体" w:hAnsi="宋体"/>
                      <w:color w:val="000000"/>
                      <w:szCs w:val="21"/>
                    </w:rPr>
                    <w:tag w:val="_PLD_30aa643aaec4457b9ff8daf82682de9e"/>
                    <w:id w:val="-686056424"/>
                    <w:lock w:val="sdtLocked"/>
                  </w:sdtPr>
                  <w:sdtEndPr>
                    <w:rPr>
                      <w:rFonts w:hint="eastAsia"/>
                    </w:rPr>
                  </w:sdtEndPr>
                  <w:sdtContent>
                    <w:r w:rsidR="00077343" w:rsidRPr="00232583">
                      <w:rPr>
                        <w:rFonts w:ascii="宋体" w:hAnsi="宋体"/>
                        <w:color w:val="000000"/>
                        <w:szCs w:val="21"/>
                      </w:rPr>
                      <w:t>A</w:t>
                    </w:r>
                    <w:r w:rsidR="00077343" w:rsidRPr="00232583">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558772858"/>
                <w:lock w:val="sdtLocked"/>
                <w:text/>
              </w:sdtPr>
              <w:sdtContent>
                <w:tc>
                  <w:tcPr>
                    <w:tcW w:w="1558" w:type="dxa"/>
                  </w:tcPr>
                  <w:p w14:paraId="621724DB" w14:textId="77777777" w:rsidR="00077343" w:rsidRPr="00232583" w:rsidRDefault="00077343" w:rsidP="00C20F2B">
                    <w:pPr>
                      <w:spacing w:line="600" w:lineRule="exact"/>
                      <w:jc w:val="right"/>
                      <w:rPr>
                        <w:rFonts w:ascii="宋体"/>
                        <w:szCs w:val="21"/>
                      </w:rPr>
                    </w:pPr>
                    <w:r w:rsidRPr="00232583">
                      <w:rPr>
                        <w:rFonts w:ascii="宋体"/>
                        <w:szCs w:val="21"/>
                      </w:rPr>
                      <w:t>14,610,000</w:t>
                    </w:r>
                  </w:p>
                </w:tc>
              </w:sdtContent>
            </w:sdt>
            <w:sdt>
              <w:sdtPr>
                <w:rPr>
                  <w:rFonts w:ascii="宋体"/>
                  <w:szCs w:val="21"/>
                </w:rPr>
                <w:alias w:val="非累积投票议案表决情况_A股同意比例"/>
                <w:tag w:val="_GBC_baa01c35de4c4da5999507b346370a05"/>
                <w:id w:val="-2128528197"/>
                <w:lock w:val="sdtLocked"/>
              </w:sdtPr>
              <w:sdtContent>
                <w:tc>
                  <w:tcPr>
                    <w:tcW w:w="979" w:type="dxa"/>
                  </w:tcPr>
                  <w:p w14:paraId="2CEDC9E4" w14:textId="77777777" w:rsidR="00077343" w:rsidRPr="00232583" w:rsidRDefault="00077343" w:rsidP="00C20F2B">
                    <w:pPr>
                      <w:spacing w:line="600" w:lineRule="exact"/>
                      <w:jc w:val="right"/>
                      <w:rPr>
                        <w:rFonts w:ascii="宋体"/>
                        <w:szCs w:val="21"/>
                      </w:rPr>
                    </w:pPr>
                    <w:r w:rsidRPr="00232583">
                      <w:rPr>
                        <w:rFonts w:ascii="宋体"/>
                        <w:szCs w:val="21"/>
                      </w:rPr>
                      <w:t>100.0000</w:t>
                    </w:r>
                  </w:p>
                </w:tc>
              </w:sdtContent>
            </w:sdt>
            <w:sdt>
              <w:sdtPr>
                <w:rPr>
                  <w:rFonts w:ascii="宋体"/>
                  <w:szCs w:val="21"/>
                </w:rPr>
                <w:alias w:val="非累积投票议案表决情况_A股反对票数"/>
                <w:tag w:val="_GBC_aeddc7b9df07427a8287a3319656953b"/>
                <w:id w:val="527380373"/>
                <w:lock w:val="sdtLocked"/>
              </w:sdtPr>
              <w:sdtContent>
                <w:tc>
                  <w:tcPr>
                    <w:tcW w:w="1120" w:type="dxa"/>
                  </w:tcPr>
                  <w:p w14:paraId="3966EB9F" w14:textId="77777777" w:rsidR="00077343" w:rsidRPr="00232583" w:rsidRDefault="00077343" w:rsidP="00C20F2B">
                    <w:pPr>
                      <w:spacing w:line="600" w:lineRule="exact"/>
                      <w:jc w:val="right"/>
                      <w:rPr>
                        <w:rFonts w:ascii="宋体"/>
                        <w:szCs w:val="21"/>
                      </w:rPr>
                    </w:pPr>
                    <w:r w:rsidRPr="00232583">
                      <w:rPr>
                        <w:rFonts w:ascii="宋体"/>
                        <w:szCs w:val="21"/>
                      </w:rPr>
                      <w:t>0</w:t>
                    </w:r>
                  </w:p>
                </w:tc>
              </w:sdtContent>
            </w:sdt>
            <w:sdt>
              <w:sdtPr>
                <w:rPr>
                  <w:rFonts w:ascii="宋体"/>
                  <w:szCs w:val="21"/>
                </w:rPr>
                <w:alias w:val="非累积投票议案表决情况_A股反对比例"/>
                <w:tag w:val="_GBC_2fbfff06037f464baa9501f7aaaeeca4"/>
                <w:id w:val="-1427412989"/>
                <w:lock w:val="sdtLocked"/>
              </w:sdtPr>
              <w:sdtContent>
                <w:tc>
                  <w:tcPr>
                    <w:tcW w:w="978" w:type="dxa"/>
                  </w:tcPr>
                  <w:p w14:paraId="3C6A0AA7" w14:textId="77777777" w:rsidR="00077343" w:rsidRPr="00232583" w:rsidRDefault="00077343" w:rsidP="00C20F2B">
                    <w:pPr>
                      <w:spacing w:line="600" w:lineRule="exact"/>
                      <w:jc w:val="right"/>
                      <w:rPr>
                        <w:rFonts w:ascii="宋体"/>
                        <w:szCs w:val="21"/>
                      </w:rPr>
                    </w:pPr>
                    <w:r w:rsidRPr="00232583">
                      <w:rPr>
                        <w:rFonts w:ascii="宋体"/>
                        <w:szCs w:val="21"/>
                      </w:rPr>
                      <w:t>0.0000</w:t>
                    </w:r>
                  </w:p>
                </w:tc>
              </w:sdtContent>
            </w:sdt>
            <w:sdt>
              <w:sdtPr>
                <w:rPr>
                  <w:rFonts w:ascii="宋体"/>
                  <w:szCs w:val="21"/>
                </w:rPr>
                <w:alias w:val="非累积投票议案表决情况_A股弃权票数"/>
                <w:tag w:val="_GBC_311dad2ae32a4a41b5f70fe48cb445b5"/>
                <w:id w:val="-1723825251"/>
                <w:lock w:val="sdtLocked"/>
              </w:sdtPr>
              <w:sdtContent>
                <w:tc>
                  <w:tcPr>
                    <w:tcW w:w="1121" w:type="dxa"/>
                  </w:tcPr>
                  <w:p w14:paraId="4B2784FB" w14:textId="77777777" w:rsidR="00077343" w:rsidRPr="00232583" w:rsidRDefault="00077343" w:rsidP="00C20F2B">
                    <w:pPr>
                      <w:spacing w:line="600" w:lineRule="exact"/>
                      <w:jc w:val="right"/>
                      <w:rPr>
                        <w:rFonts w:ascii="宋体"/>
                        <w:szCs w:val="21"/>
                      </w:rPr>
                    </w:pPr>
                    <w:r w:rsidRPr="00232583">
                      <w:rPr>
                        <w:rFonts w:ascii="宋体"/>
                        <w:szCs w:val="21"/>
                      </w:rPr>
                      <w:t>0</w:t>
                    </w:r>
                  </w:p>
                </w:tc>
              </w:sdtContent>
            </w:sdt>
            <w:sdt>
              <w:sdtPr>
                <w:rPr>
                  <w:rFonts w:ascii="宋体"/>
                  <w:szCs w:val="21"/>
                </w:rPr>
                <w:alias w:val="非累积投票议案表决情况_A股弃权比例"/>
                <w:tag w:val="_GBC_3723b88f133b472497fbb1e22ce723a0"/>
                <w:id w:val="-1984223737"/>
                <w:lock w:val="sdtLocked"/>
              </w:sdtPr>
              <w:sdtContent>
                <w:tc>
                  <w:tcPr>
                    <w:tcW w:w="978" w:type="dxa"/>
                  </w:tcPr>
                  <w:p w14:paraId="462562A1" w14:textId="77777777" w:rsidR="00077343" w:rsidRPr="00232583" w:rsidRDefault="00077343" w:rsidP="00C20F2B">
                    <w:pPr>
                      <w:spacing w:line="600" w:lineRule="exact"/>
                      <w:jc w:val="right"/>
                      <w:rPr>
                        <w:rFonts w:ascii="宋体"/>
                        <w:szCs w:val="21"/>
                      </w:rPr>
                    </w:pPr>
                    <w:r w:rsidRPr="00232583">
                      <w:rPr>
                        <w:rFonts w:ascii="宋体"/>
                        <w:szCs w:val="21"/>
                      </w:rPr>
                      <w:t>0.0000</w:t>
                    </w:r>
                  </w:p>
                </w:tc>
              </w:sdtContent>
            </w:sdt>
          </w:tr>
        </w:tbl>
        <w:p w14:paraId="061241CA" w14:textId="3946E15E" w:rsidR="00B46247" w:rsidRDefault="00000000" w:rsidP="00B46247"/>
      </w:sdtContent>
    </w:sdt>
    <w:sdt>
      <w:sdtPr>
        <w:rPr>
          <w:b w:val="0"/>
          <w:bCs w:val="0"/>
          <w:sz w:val="21"/>
          <w:szCs w:val="22"/>
        </w:rPr>
        <w:alias w:val="模块:非累积投票议案"/>
        <w:tag w:val="_SEC_fd138d262d644e50920ea2bdb258ac70"/>
        <w:id w:val="235441510"/>
        <w:lock w:val="sdtLocked"/>
        <w:placeholder>
          <w:docPart w:val="DefaultPlaceholder_-1854013440"/>
        </w:placeholder>
      </w:sdtPr>
      <w:sdtContent>
        <w:p w14:paraId="4D9EAC54" w14:textId="04DEDE33" w:rsidR="00B46247" w:rsidRPr="00232583" w:rsidRDefault="00232583" w:rsidP="00232583">
          <w:pPr>
            <w:pStyle w:val="3"/>
            <w:keepNext w:val="0"/>
            <w:keepLines w:val="0"/>
            <w:spacing w:line="415" w:lineRule="auto"/>
            <w:ind w:left="420"/>
            <w:rPr>
              <w:rFonts w:ascii="宋体" w:eastAsia="宋体" w:hAnsi="宋体"/>
              <w:b w:val="0"/>
              <w:bCs w:val="0"/>
              <w:sz w:val="24"/>
              <w:szCs w:val="24"/>
            </w:rPr>
          </w:pPr>
          <w:r w:rsidRPr="00232583">
            <w:rPr>
              <w:rFonts w:ascii="宋体" w:eastAsia="宋体" w:hAnsi="宋体"/>
              <w:b w:val="0"/>
              <w:bCs w:val="0"/>
              <w:sz w:val="24"/>
              <w:szCs w:val="24"/>
            </w:rPr>
            <w:t>8</w:t>
          </w:r>
          <w:r w:rsidRPr="00232583">
            <w:rPr>
              <w:rFonts w:ascii="宋体" w:eastAsia="宋体" w:hAnsi="宋体" w:hint="eastAsia"/>
              <w:b w:val="0"/>
              <w:bCs w:val="0"/>
              <w:sz w:val="24"/>
              <w:szCs w:val="24"/>
            </w:rPr>
            <w:t>、</w:t>
          </w:r>
          <w:r w:rsidR="00B46247" w:rsidRPr="00232583">
            <w:rPr>
              <w:rFonts w:ascii="宋体" w:eastAsia="宋体" w:hAnsi="宋体" w:hint="eastAsia"/>
              <w:b w:val="0"/>
              <w:bCs w:val="0"/>
              <w:sz w:val="24"/>
              <w:szCs w:val="24"/>
            </w:rPr>
            <w:t>议案名称：</w:t>
          </w:r>
          <w:sdt>
            <w:sdtPr>
              <w:rPr>
                <w:rFonts w:ascii="宋体" w:eastAsia="宋体" w:hAnsi="宋体" w:hint="eastAsia"/>
                <w:b w:val="0"/>
                <w:bCs w:val="0"/>
                <w:kern w:val="0"/>
                <w:sz w:val="24"/>
                <w:szCs w:val="24"/>
              </w:rPr>
              <w:alias w:val="非累积投票议案表决情况_议案名称"/>
              <w:tag w:val="_GBC_16397d349277454a867ff0ffe4485ce9"/>
              <w:id w:val="-183138329"/>
              <w:lock w:val="sdtLocked"/>
              <w:placeholder>
                <w:docPart w:val="CD27FA4B978744BFA5060649FD94BCC8"/>
              </w:placeholder>
              <w:text/>
            </w:sdtPr>
            <w:sdtContent>
              <w:r w:rsidRPr="00232583">
                <w:rPr>
                  <w:rFonts w:ascii="宋体" w:eastAsia="宋体" w:hAnsi="宋体" w:hint="eastAsia"/>
                  <w:b w:val="0"/>
                  <w:bCs w:val="0"/>
                  <w:kern w:val="0"/>
                  <w:sz w:val="24"/>
                  <w:szCs w:val="24"/>
                </w:rPr>
                <w:t>《关于公司2022年度非公开发行A股股票摊薄即期回报的风险提示及采取填补措施的议案》</w:t>
              </w:r>
            </w:sdtContent>
          </w:sdt>
        </w:p>
        <w:p w14:paraId="5B45EE4D" w14:textId="53C05640" w:rsidR="00B46247" w:rsidRDefault="00B46247">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038974"/>
              <w:lock w:val="sdtLocked"/>
              <w:placeholder>
                <w:docPart w:val="CD27FA4B978744BFA5060649FD94BCC8"/>
              </w:placeholder>
              <w:comboBox>
                <w:listItem w:displayText="通过" w:value="通过"/>
                <w:listItem w:displayText="不通过" w:value="不通过"/>
              </w:comboBox>
            </w:sdtPr>
            <w:sdtContent>
              <w:r w:rsidR="00232583">
                <w:rPr>
                  <w:rFonts w:hint="eastAsia"/>
                  <w:sz w:val="24"/>
                  <w:szCs w:val="24"/>
                </w:rPr>
                <w:t>通过</w:t>
              </w:r>
            </w:sdtContent>
          </w:sdt>
        </w:p>
        <w:p w14:paraId="24D3ED5F" w14:textId="77777777" w:rsidR="00B46247" w:rsidRDefault="00B46247">
          <w:pPr>
            <w:ind w:firstLineChars="150" w:firstLine="360"/>
            <w:rPr>
              <w:sz w:val="24"/>
              <w:szCs w:val="24"/>
            </w:rPr>
          </w:pPr>
        </w:p>
        <w:p w14:paraId="7146107A" w14:textId="77777777" w:rsidR="00B46247" w:rsidRDefault="00B46247">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1532"/>
            <w:gridCol w:w="1056"/>
            <w:gridCol w:w="1057"/>
            <w:gridCol w:w="966"/>
            <w:gridCol w:w="1058"/>
            <w:gridCol w:w="966"/>
          </w:tblGrid>
          <w:tr w:rsidR="00077343" w14:paraId="29FB2D8C" w14:textId="77777777" w:rsidTr="0026133F">
            <w:trPr>
              <w:trHeight w:val="300"/>
            </w:trPr>
            <w:sdt>
              <w:sdtPr>
                <w:rPr>
                  <w:rFonts w:ascii="宋体" w:hAnsi="宋体" w:hint="eastAsia"/>
                  <w:color w:val="000000"/>
                  <w:szCs w:val="21"/>
                </w:rPr>
                <w:tag w:val="_PLD_26d51279eaba4b5b80959bbb9958e7fe"/>
                <w:id w:val="1758333449"/>
                <w:lock w:val="sdtLocked"/>
              </w:sdtPr>
              <w:sdtContent>
                <w:tc>
                  <w:tcPr>
                    <w:tcW w:w="1783" w:type="dxa"/>
                    <w:vMerge w:val="restart"/>
                  </w:tcPr>
                  <w:p w14:paraId="3E5A7E65" w14:textId="77777777" w:rsidR="00077343" w:rsidRPr="00232583" w:rsidRDefault="00077343" w:rsidP="0026133F">
                    <w:pPr>
                      <w:spacing w:line="600" w:lineRule="exact"/>
                      <w:jc w:val="center"/>
                      <w:rPr>
                        <w:rFonts w:ascii="宋体"/>
                        <w:color w:val="000000"/>
                        <w:szCs w:val="21"/>
                      </w:rPr>
                    </w:pPr>
                    <w:r w:rsidRPr="00232583">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879210203"/>
                <w:lock w:val="sdtLocked"/>
              </w:sdtPr>
              <w:sdtContent>
                <w:tc>
                  <w:tcPr>
                    <w:tcW w:w="2537" w:type="dxa"/>
                    <w:gridSpan w:val="2"/>
                  </w:tcPr>
                  <w:p w14:paraId="30AFCA66" w14:textId="77777777" w:rsidR="00077343" w:rsidRPr="00232583" w:rsidRDefault="00077343" w:rsidP="0026133F">
                    <w:pPr>
                      <w:spacing w:line="600" w:lineRule="exact"/>
                      <w:jc w:val="center"/>
                      <w:rPr>
                        <w:rFonts w:ascii="宋体"/>
                        <w:color w:val="000000"/>
                        <w:szCs w:val="21"/>
                      </w:rPr>
                    </w:pPr>
                    <w:r w:rsidRPr="00232583">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628886247"/>
                <w:lock w:val="sdtLocked"/>
              </w:sdtPr>
              <w:sdtContent>
                <w:tc>
                  <w:tcPr>
                    <w:tcW w:w="2098" w:type="dxa"/>
                    <w:gridSpan w:val="2"/>
                  </w:tcPr>
                  <w:p w14:paraId="62F47F7F" w14:textId="77777777" w:rsidR="00077343" w:rsidRPr="00232583" w:rsidRDefault="00077343" w:rsidP="0026133F">
                    <w:pPr>
                      <w:spacing w:line="600" w:lineRule="exact"/>
                      <w:jc w:val="center"/>
                      <w:rPr>
                        <w:rFonts w:ascii="宋体"/>
                        <w:color w:val="000000"/>
                        <w:szCs w:val="21"/>
                      </w:rPr>
                    </w:pPr>
                    <w:r w:rsidRPr="00232583">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257877439"/>
                <w:lock w:val="sdtLocked"/>
              </w:sdtPr>
              <w:sdtContent>
                <w:tc>
                  <w:tcPr>
                    <w:tcW w:w="2099" w:type="dxa"/>
                    <w:gridSpan w:val="2"/>
                  </w:tcPr>
                  <w:p w14:paraId="58CC202C" w14:textId="77777777" w:rsidR="00077343" w:rsidRPr="00232583" w:rsidRDefault="00077343" w:rsidP="0026133F">
                    <w:pPr>
                      <w:spacing w:line="600" w:lineRule="exact"/>
                      <w:jc w:val="center"/>
                      <w:rPr>
                        <w:rFonts w:ascii="宋体"/>
                        <w:color w:val="000000"/>
                        <w:szCs w:val="21"/>
                      </w:rPr>
                    </w:pPr>
                    <w:r w:rsidRPr="00232583">
                      <w:rPr>
                        <w:rFonts w:ascii="宋体" w:hAnsi="宋体" w:hint="eastAsia"/>
                        <w:color w:val="000000"/>
                        <w:szCs w:val="21"/>
                      </w:rPr>
                      <w:t>弃权</w:t>
                    </w:r>
                  </w:p>
                </w:tc>
              </w:sdtContent>
            </w:sdt>
          </w:tr>
          <w:tr w:rsidR="00077343" w14:paraId="0B6B85CA" w14:textId="77777777" w:rsidTr="0026133F">
            <w:trPr>
              <w:trHeight w:val="300"/>
            </w:trPr>
            <w:tc>
              <w:tcPr>
                <w:tcW w:w="1783" w:type="dxa"/>
                <w:vMerge/>
              </w:tcPr>
              <w:p w14:paraId="240F2D7A" w14:textId="77777777" w:rsidR="00077343" w:rsidRPr="00232583" w:rsidRDefault="00077343" w:rsidP="0026133F">
                <w:pPr>
                  <w:spacing w:line="600" w:lineRule="exact"/>
                  <w:jc w:val="center"/>
                  <w:rPr>
                    <w:rFonts w:ascii="宋体"/>
                    <w:color w:val="000000"/>
                    <w:szCs w:val="21"/>
                  </w:rPr>
                </w:pPr>
              </w:p>
            </w:tc>
            <w:sdt>
              <w:sdtPr>
                <w:rPr>
                  <w:rFonts w:ascii="宋体" w:hAnsi="宋体" w:hint="eastAsia"/>
                  <w:color w:val="000000"/>
                  <w:szCs w:val="21"/>
                </w:rPr>
                <w:tag w:val="_PLD_f18f77e155d94d2d8a28bfcaf05f83a3"/>
                <w:id w:val="1148866382"/>
                <w:lock w:val="sdtLocked"/>
              </w:sdtPr>
              <w:sdtContent>
                <w:tc>
                  <w:tcPr>
                    <w:tcW w:w="1558" w:type="dxa"/>
                  </w:tcPr>
                  <w:p w14:paraId="75505E16" w14:textId="77777777" w:rsidR="00077343" w:rsidRPr="00232583" w:rsidRDefault="00077343" w:rsidP="0026133F">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490543368"/>
                <w:lock w:val="sdtLocked"/>
              </w:sdtPr>
              <w:sdtContent>
                <w:tc>
                  <w:tcPr>
                    <w:tcW w:w="979" w:type="dxa"/>
                  </w:tcPr>
                  <w:p w14:paraId="273657BF" w14:textId="77777777" w:rsidR="00077343" w:rsidRPr="00232583" w:rsidRDefault="00077343" w:rsidP="0026133F">
                    <w:pPr>
                      <w:spacing w:line="600" w:lineRule="exact"/>
                      <w:jc w:val="center"/>
                      <w:rPr>
                        <w:rFonts w:ascii="宋体"/>
                        <w:color w:val="000000"/>
                        <w:szCs w:val="21"/>
                      </w:rPr>
                    </w:pPr>
                    <w:r w:rsidRPr="00232583">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286112289"/>
                <w:lock w:val="sdtLocked"/>
              </w:sdtPr>
              <w:sdtContent>
                <w:tc>
                  <w:tcPr>
                    <w:tcW w:w="1120" w:type="dxa"/>
                  </w:tcPr>
                  <w:p w14:paraId="6AD107A3" w14:textId="77777777" w:rsidR="00077343" w:rsidRPr="00232583" w:rsidRDefault="00077343" w:rsidP="0026133F">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2059771890"/>
                <w:lock w:val="sdtLocked"/>
              </w:sdtPr>
              <w:sdtContent>
                <w:tc>
                  <w:tcPr>
                    <w:tcW w:w="978" w:type="dxa"/>
                  </w:tcPr>
                  <w:p w14:paraId="701EDC77" w14:textId="77777777" w:rsidR="00077343" w:rsidRPr="00232583" w:rsidRDefault="00077343" w:rsidP="0026133F">
                    <w:pPr>
                      <w:spacing w:line="600" w:lineRule="exact"/>
                      <w:jc w:val="center"/>
                      <w:rPr>
                        <w:rFonts w:ascii="宋体"/>
                        <w:color w:val="000000"/>
                        <w:szCs w:val="21"/>
                      </w:rPr>
                    </w:pPr>
                    <w:r w:rsidRPr="00232583">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643080563"/>
                <w:lock w:val="sdtLocked"/>
              </w:sdtPr>
              <w:sdtContent>
                <w:tc>
                  <w:tcPr>
                    <w:tcW w:w="1121" w:type="dxa"/>
                  </w:tcPr>
                  <w:p w14:paraId="6AFCC2EE" w14:textId="77777777" w:rsidR="00077343" w:rsidRPr="00232583" w:rsidRDefault="00077343" w:rsidP="0026133F">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866796966"/>
                <w:lock w:val="sdtLocked"/>
              </w:sdtPr>
              <w:sdtContent>
                <w:tc>
                  <w:tcPr>
                    <w:tcW w:w="978" w:type="dxa"/>
                  </w:tcPr>
                  <w:p w14:paraId="7DCF0E7B" w14:textId="77777777" w:rsidR="00077343" w:rsidRPr="00232583" w:rsidRDefault="00077343" w:rsidP="0026133F">
                    <w:pPr>
                      <w:spacing w:line="600" w:lineRule="exact"/>
                      <w:jc w:val="center"/>
                      <w:rPr>
                        <w:rFonts w:ascii="宋体"/>
                        <w:color w:val="000000"/>
                        <w:szCs w:val="21"/>
                      </w:rPr>
                    </w:pPr>
                    <w:r w:rsidRPr="00232583">
                      <w:rPr>
                        <w:rFonts w:ascii="宋体" w:hAnsi="宋体" w:hint="eastAsia"/>
                        <w:color w:val="000000"/>
                        <w:szCs w:val="21"/>
                      </w:rPr>
                      <w:t>比例（%）</w:t>
                    </w:r>
                  </w:p>
                </w:tc>
              </w:sdtContent>
            </w:sdt>
          </w:tr>
          <w:tr w:rsidR="00077343" w14:paraId="7ABF290C" w14:textId="77777777" w:rsidTr="0026133F">
            <w:tc>
              <w:tcPr>
                <w:tcW w:w="1783" w:type="dxa"/>
              </w:tcPr>
              <w:p w14:paraId="36F848A9" w14:textId="77777777" w:rsidR="00077343" w:rsidRPr="00232583" w:rsidRDefault="00000000" w:rsidP="0026133F">
                <w:pPr>
                  <w:spacing w:line="600" w:lineRule="exact"/>
                  <w:jc w:val="center"/>
                  <w:rPr>
                    <w:rFonts w:ascii="宋体"/>
                    <w:color w:val="000000"/>
                    <w:szCs w:val="21"/>
                  </w:rPr>
                </w:pPr>
                <w:sdt>
                  <w:sdtPr>
                    <w:rPr>
                      <w:rFonts w:ascii="宋体" w:hAnsi="宋体"/>
                      <w:color w:val="000000"/>
                      <w:szCs w:val="21"/>
                    </w:rPr>
                    <w:tag w:val="_PLD_30aa643aaec4457b9ff8daf82682de9e"/>
                    <w:id w:val="-1927879478"/>
                    <w:lock w:val="sdtLocked"/>
                  </w:sdtPr>
                  <w:sdtEndPr>
                    <w:rPr>
                      <w:rFonts w:hint="eastAsia"/>
                    </w:rPr>
                  </w:sdtEndPr>
                  <w:sdtContent>
                    <w:r w:rsidR="00077343" w:rsidRPr="00232583">
                      <w:rPr>
                        <w:rFonts w:ascii="宋体" w:hAnsi="宋体"/>
                        <w:color w:val="000000"/>
                        <w:szCs w:val="21"/>
                      </w:rPr>
                      <w:t>A</w:t>
                    </w:r>
                    <w:r w:rsidR="00077343" w:rsidRPr="00232583">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2113625412"/>
                <w:lock w:val="sdtLocked"/>
                <w:text/>
              </w:sdtPr>
              <w:sdtContent>
                <w:tc>
                  <w:tcPr>
                    <w:tcW w:w="1558" w:type="dxa"/>
                  </w:tcPr>
                  <w:p w14:paraId="6E0850A9" w14:textId="77777777" w:rsidR="00077343" w:rsidRPr="00232583" w:rsidRDefault="00077343" w:rsidP="0026133F">
                    <w:pPr>
                      <w:spacing w:line="600" w:lineRule="exact"/>
                      <w:jc w:val="right"/>
                      <w:rPr>
                        <w:rFonts w:ascii="宋体"/>
                        <w:szCs w:val="21"/>
                      </w:rPr>
                    </w:pPr>
                    <w:r w:rsidRPr="00232583">
                      <w:rPr>
                        <w:rFonts w:ascii="宋体"/>
                        <w:szCs w:val="21"/>
                      </w:rPr>
                      <w:t>14,610,000</w:t>
                    </w:r>
                  </w:p>
                </w:tc>
              </w:sdtContent>
            </w:sdt>
            <w:sdt>
              <w:sdtPr>
                <w:rPr>
                  <w:rFonts w:ascii="宋体"/>
                  <w:szCs w:val="21"/>
                </w:rPr>
                <w:alias w:val="非累积投票议案表决情况_A股同意比例"/>
                <w:tag w:val="_GBC_baa01c35de4c4da5999507b346370a05"/>
                <w:id w:val="1105006952"/>
                <w:lock w:val="sdtLocked"/>
              </w:sdtPr>
              <w:sdtContent>
                <w:tc>
                  <w:tcPr>
                    <w:tcW w:w="979" w:type="dxa"/>
                  </w:tcPr>
                  <w:p w14:paraId="500B585B" w14:textId="77777777" w:rsidR="00077343" w:rsidRPr="00232583" w:rsidRDefault="00077343" w:rsidP="0026133F">
                    <w:pPr>
                      <w:spacing w:line="600" w:lineRule="exact"/>
                      <w:jc w:val="right"/>
                      <w:rPr>
                        <w:rFonts w:ascii="宋体"/>
                        <w:szCs w:val="21"/>
                      </w:rPr>
                    </w:pPr>
                    <w:r w:rsidRPr="00232583">
                      <w:rPr>
                        <w:rFonts w:ascii="宋体"/>
                        <w:szCs w:val="21"/>
                      </w:rPr>
                      <w:t>100.0000</w:t>
                    </w:r>
                  </w:p>
                </w:tc>
              </w:sdtContent>
            </w:sdt>
            <w:sdt>
              <w:sdtPr>
                <w:rPr>
                  <w:rFonts w:ascii="宋体"/>
                  <w:szCs w:val="21"/>
                </w:rPr>
                <w:alias w:val="非累积投票议案表决情况_A股反对票数"/>
                <w:tag w:val="_GBC_aeddc7b9df07427a8287a3319656953b"/>
                <w:id w:val="368955803"/>
                <w:lock w:val="sdtLocked"/>
              </w:sdtPr>
              <w:sdtContent>
                <w:tc>
                  <w:tcPr>
                    <w:tcW w:w="1120" w:type="dxa"/>
                  </w:tcPr>
                  <w:p w14:paraId="5E4989BA" w14:textId="77777777" w:rsidR="00077343" w:rsidRPr="00232583" w:rsidRDefault="00077343" w:rsidP="0026133F">
                    <w:pPr>
                      <w:spacing w:line="600" w:lineRule="exact"/>
                      <w:jc w:val="right"/>
                      <w:rPr>
                        <w:rFonts w:ascii="宋体"/>
                        <w:szCs w:val="21"/>
                      </w:rPr>
                    </w:pPr>
                    <w:r w:rsidRPr="00232583">
                      <w:rPr>
                        <w:rFonts w:ascii="宋体"/>
                        <w:szCs w:val="21"/>
                      </w:rPr>
                      <w:t>0</w:t>
                    </w:r>
                  </w:p>
                </w:tc>
              </w:sdtContent>
            </w:sdt>
            <w:sdt>
              <w:sdtPr>
                <w:rPr>
                  <w:rFonts w:ascii="宋体"/>
                  <w:szCs w:val="21"/>
                </w:rPr>
                <w:alias w:val="非累积投票议案表决情况_A股反对比例"/>
                <w:tag w:val="_GBC_2fbfff06037f464baa9501f7aaaeeca4"/>
                <w:id w:val="2106459010"/>
                <w:lock w:val="sdtLocked"/>
              </w:sdtPr>
              <w:sdtContent>
                <w:tc>
                  <w:tcPr>
                    <w:tcW w:w="978" w:type="dxa"/>
                  </w:tcPr>
                  <w:p w14:paraId="46358946" w14:textId="77777777" w:rsidR="00077343" w:rsidRPr="00232583" w:rsidRDefault="00077343" w:rsidP="0026133F">
                    <w:pPr>
                      <w:spacing w:line="600" w:lineRule="exact"/>
                      <w:jc w:val="right"/>
                      <w:rPr>
                        <w:rFonts w:ascii="宋体"/>
                        <w:szCs w:val="21"/>
                      </w:rPr>
                    </w:pPr>
                    <w:r w:rsidRPr="00232583">
                      <w:rPr>
                        <w:rFonts w:ascii="宋体"/>
                        <w:szCs w:val="21"/>
                      </w:rPr>
                      <w:t>0.0000</w:t>
                    </w:r>
                  </w:p>
                </w:tc>
              </w:sdtContent>
            </w:sdt>
            <w:sdt>
              <w:sdtPr>
                <w:rPr>
                  <w:rFonts w:ascii="宋体"/>
                  <w:szCs w:val="21"/>
                </w:rPr>
                <w:alias w:val="非累积投票议案表决情况_A股弃权票数"/>
                <w:tag w:val="_GBC_311dad2ae32a4a41b5f70fe48cb445b5"/>
                <w:id w:val="-313950296"/>
                <w:lock w:val="sdtLocked"/>
              </w:sdtPr>
              <w:sdtContent>
                <w:tc>
                  <w:tcPr>
                    <w:tcW w:w="1121" w:type="dxa"/>
                  </w:tcPr>
                  <w:p w14:paraId="0EE02111" w14:textId="77777777" w:rsidR="00077343" w:rsidRPr="00232583" w:rsidRDefault="00077343" w:rsidP="0026133F">
                    <w:pPr>
                      <w:spacing w:line="600" w:lineRule="exact"/>
                      <w:jc w:val="right"/>
                      <w:rPr>
                        <w:rFonts w:ascii="宋体"/>
                        <w:szCs w:val="21"/>
                      </w:rPr>
                    </w:pPr>
                    <w:r w:rsidRPr="00232583">
                      <w:rPr>
                        <w:rFonts w:ascii="宋体"/>
                        <w:szCs w:val="21"/>
                      </w:rPr>
                      <w:t>0</w:t>
                    </w:r>
                  </w:p>
                </w:tc>
              </w:sdtContent>
            </w:sdt>
            <w:sdt>
              <w:sdtPr>
                <w:rPr>
                  <w:rFonts w:ascii="宋体"/>
                  <w:szCs w:val="21"/>
                </w:rPr>
                <w:alias w:val="非累积投票议案表决情况_A股弃权比例"/>
                <w:tag w:val="_GBC_3723b88f133b472497fbb1e22ce723a0"/>
                <w:id w:val="-1109574416"/>
                <w:lock w:val="sdtLocked"/>
              </w:sdtPr>
              <w:sdtContent>
                <w:tc>
                  <w:tcPr>
                    <w:tcW w:w="978" w:type="dxa"/>
                  </w:tcPr>
                  <w:p w14:paraId="47614C76" w14:textId="77777777" w:rsidR="00077343" w:rsidRPr="00232583" w:rsidRDefault="00077343" w:rsidP="0026133F">
                    <w:pPr>
                      <w:spacing w:line="600" w:lineRule="exact"/>
                      <w:jc w:val="right"/>
                      <w:rPr>
                        <w:rFonts w:ascii="宋体"/>
                        <w:szCs w:val="21"/>
                      </w:rPr>
                    </w:pPr>
                    <w:r w:rsidRPr="00232583">
                      <w:rPr>
                        <w:rFonts w:ascii="宋体"/>
                        <w:szCs w:val="21"/>
                      </w:rPr>
                      <w:t>0.0000</w:t>
                    </w:r>
                  </w:p>
                </w:tc>
              </w:sdtContent>
            </w:sdt>
          </w:tr>
        </w:tbl>
        <w:p w14:paraId="2D3CE223" w14:textId="10D36E1E" w:rsidR="00B46247" w:rsidRDefault="00000000" w:rsidP="00B46247"/>
      </w:sdtContent>
    </w:sdt>
    <w:sdt>
      <w:sdtPr>
        <w:rPr>
          <w:b w:val="0"/>
          <w:bCs w:val="0"/>
          <w:sz w:val="21"/>
          <w:szCs w:val="22"/>
        </w:rPr>
        <w:alias w:val="模块:非累积投票议案"/>
        <w:tag w:val="_SEC_fd138d262d644e50920ea2bdb258ac70"/>
        <w:id w:val="278079307"/>
        <w:lock w:val="sdtLocked"/>
        <w:placeholder>
          <w:docPart w:val="DefaultPlaceholder_-1854013440"/>
        </w:placeholder>
      </w:sdtPr>
      <w:sdtContent>
        <w:p w14:paraId="7D59378C" w14:textId="54A7B4FA" w:rsidR="00B46247" w:rsidRPr="00232583" w:rsidRDefault="00232583" w:rsidP="00232583">
          <w:pPr>
            <w:pStyle w:val="3"/>
            <w:keepNext w:val="0"/>
            <w:keepLines w:val="0"/>
            <w:spacing w:line="415" w:lineRule="auto"/>
            <w:ind w:left="420"/>
            <w:rPr>
              <w:rFonts w:ascii="宋体" w:eastAsia="宋体" w:hAnsi="宋体"/>
              <w:b w:val="0"/>
              <w:bCs w:val="0"/>
              <w:sz w:val="24"/>
              <w:szCs w:val="24"/>
            </w:rPr>
          </w:pPr>
          <w:r w:rsidRPr="00232583">
            <w:rPr>
              <w:rFonts w:ascii="宋体" w:eastAsia="宋体" w:hAnsi="宋体"/>
              <w:b w:val="0"/>
              <w:bCs w:val="0"/>
              <w:sz w:val="24"/>
              <w:szCs w:val="24"/>
            </w:rPr>
            <w:t>9</w:t>
          </w:r>
          <w:r w:rsidRPr="00232583">
            <w:rPr>
              <w:rFonts w:ascii="宋体" w:eastAsia="宋体" w:hAnsi="宋体" w:hint="eastAsia"/>
              <w:b w:val="0"/>
              <w:bCs w:val="0"/>
              <w:sz w:val="24"/>
              <w:szCs w:val="24"/>
            </w:rPr>
            <w:t>、</w:t>
          </w:r>
          <w:r w:rsidR="00B46247" w:rsidRPr="00232583">
            <w:rPr>
              <w:rFonts w:ascii="宋体" w:eastAsia="宋体" w:hAnsi="宋体" w:hint="eastAsia"/>
              <w:b w:val="0"/>
              <w:bCs w:val="0"/>
              <w:sz w:val="24"/>
              <w:szCs w:val="24"/>
            </w:rPr>
            <w:t>议案名称：</w:t>
          </w:r>
          <w:sdt>
            <w:sdtPr>
              <w:rPr>
                <w:rFonts w:ascii="宋体" w:eastAsia="宋体" w:hAnsi="宋体" w:hint="eastAsia"/>
                <w:b w:val="0"/>
                <w:bCs w:val="0"/>
                <w:kern w:val="0"/>
                <w:sz w:val="24"/>
                <w:szCs w:val="24"/>
              </w:rPr>
              <w:alias w:val="非累积投票议案表决情况_议案名称"/>
              <w:tag w:val="_GBC_16397d349277454a867ff0ffe4485ce9"/>
              <w:id w:val="1770112944"/>
              <w:lock w:val="sdtLocked"/>
              <w:placeholder>
                <w:docPart w:val="D103F138CAF841A4A3343C776549E834"/>
              </w:placeholder>
              <w:text/>
            </w:sdtPr>
            <w:sdtContent>
              <w:r w:rsidRPr="00232583">
                <w:rPr>
                  <w:rFonts w:ascii="宋体" w:eastAsia="宋体" w:hAnsi="宋体" w:hint="eastAsia"/>
                  <w:b w:val="0"/>
                  <w:bCs w:val="0"/>
                  <w:kern w:val="0"/>
                  <w:sz w:val="24"/>
                  <w:szCs w:val="24"/>
                </w:rPr>
                <w:t>《关于提请股东大会授权董事会办理本次非公开发行股票相关事宜的议案》</w:t>
              </w:r>
            </w:sdtContent>
          </w:sdt>
        </w:p>
        <w:p w14:paraId="62B4E820" w14:textId="2AAA4EA5" w:rsidR="00B46247" w:rsidRDefault="00B46247">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548191961"/>
              <w:lock w:val="sdtLocked"/>
              <w:placeholder>
                <w:docPart w:val="D103F138CAF841A4A3343C776549E834"/>
              </w:placeholder>
              <w:comboBox>
                <w:listItem w:displayText="通过" w:value="通过"/>
                <w:listItem w:displayText="不通过" w:value="不通过"/>
              </w:comboBox>
            </w:sdtPr>
            <w:sdtContent>
              <w:r w:rsidR="00232583">
                <w:rPr>
                  <w:rFonts w:hint="eastAsia"/>
                  <w:sz w:val="24"/>
                  <w:szCs w:val="24"/>
                </w:rPr>
                <w:t>通过</w:t>
              </w:r>
            </w:sdtContent>
          </w:sdt>
        </w:p>
        <w:p w14:paraId="5139ED9D" w14:textId="77777777" w:rsidR="00B46247" w:rsidRDefault="00B46247">
          <w:pPr>
            <w:ind w:firstLineChars="150" w:firstLine="360"/>
            <w:rPr>
              <w:sz w:val="24"/>
              <w:szCs w:val="24"/>
            </w:rPr>
          </w:pPr>
        </w:p>
        <w:p w14:paraId="365D7FA5" w14:textId="77777777" w:rsidR="00B46247" w:rsidRDefault="00B46247">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1532"/>
            <w:gridCol w:w="1056"/>
            <w:gridCol w:w="1057"/>
            <w:gridCol w:w="966"/>
            <w:gridCol w:w="1058"/>
            <w:gridCol w:w="966"/>
          </w:tblGrid>
          <w:tr w:rsidR="00077343" w:rsidRPr="00232583" w14:paraId="44128306" w14:textId="77777777" w:rsidTr="00452642">
            <w:trPr>
              <w:trHeight w:val="300"/>
            </w:trPr>
            <w:sdt>
              <w:sdtPr>
                <w:rPr>
                  <w:rFonts w:ascii="宋体" w:hAnsi="宋体" w:hint="eastAsia"/>
                  <w:color w:val="000000"/>
                  <w:szCs w:val="21"/>
                </w:rPr>
                <w:tag w:val="_PLD_26d51279eaba4b5b80959bbb9958e7fe"/>
                <w:id w:val="-1943293520"/>
                <w:lock w:val="sdtLocked"/>
              </w:sdtPr>
              <w:sdtContent>
                <w:tc>
                  <w:tcPr>
                    <w:tcW w:w="1783" w:type="dxa"/>
                    <w:vMerge w:val="restart"/>
                  </w:tcPr>
                  <w:p w14:paraId="6A03893A" w14:textId="77777777" w:rsidR="00077343" w:rsidRPr="00232583" w:rsidRDefault="00077343" w:rsidP="00452642">
                    <w:pPr>
                      <w:spacing w:line="600" w:lineRule="exact"/>
                      <w:jc w:val="center"/>
                      <w:rPr>
                        <w:rFonts w:ascii="宋体"/>
                        <w:color w:val="000000"/>
                        <w:szCs w:val="21"/>
                      </w:rPr>
                    </w:pPr>
                    <w:r w:rsidRPr="00232583">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473501192"/>
                <w:lock w:val="sdtLocked"/>
              </w:sdtPr>
              <w:sdtContent>
                <w:tc>
                  <w:tcPr>
                    <w:tcW w:w="2537" w:type="dxa"/>
                    <w:gridSpan w:val="2"/>
                  </w:tcPr>
                  <w:p w14:paraId="24B46784" w14:textId="77777777" w:rsidR="00077343" w:rsidRPr="00232583" w:rsidRDefault="00077343" w:rsidP="00452642">
                    <w:pPr>
                      <w:spacing w:line="600" w:lineRule="exact"/>
                      <w:jc w:val="center"/>
                      <w:rPr>
                        <w:rFonts w:ascii="宋体"/>
                        <w:color w:val="000000"/>
                        <w:szCs w:val="21"/>
                      </w:rPr>
                    </w:pPr>
                    <w:r w:rsidRPr="00232583">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2076885520"/>
                <w:lock w:val="sdtLocked"/>
              </w:sdtPr>
              <w:sdtContent>
                <w:tc>
                  <w:tcPr>
                    <w:tcW w:w="2098" w:type="dxa"/>
                    <w:gridSpan w:val="2"/>
                  </w:tcPr>
                  <w:p w14:paraId="37F3E694" w14:textId="77777777" w:rsidR="00077343" w:rsidRPr="00232583" w:rsidRDefault="00077343" w:rsidP="00452642">
                    <w:pPr>
                      <w:spacing w:line="600" w:lineRule="exact"/>
                      <w:jc w:val="center"/>
                      <w:rPr>
                        <w:rFonts w:ascii="宋体"/>
                        <w:color w:val="000000"/>
                        <w:szCs w:val="21"/>
                      </w:rPr>
                    </w:pPr>
                    <w:r w:rsidRPr="00232583">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2126458146"/>
                <w:lock w:val="sdtLocked"/>
              </w:sdtPr>
              <w:sdtContent>
                <w:tc>
                  <w:tcPr>
                    <w:tcW w:w="2099" w:type="dxa"/>
                    <w:gridSpan w:val="2"/>
                  </w:tcPr>
                  <w:p w14:paraId="22E19B60" w14:textId="77777777" w:rsidR="00077343" w:rsidRPr="00232583" w:rsidRDefault="00077343" w:rsidP="00452642">
                    <w:pPr>
                      <w:spacing w:line="600" w:lineRule="exact"/>
                      <w:jc w:val="center"/>
                      <w:rPr>
                        <w:rFonts w:ascii="宋体"/>
                        <w:color w:val="000000"/>
                        <w:szCs w:val="21"/>
                      </w:rPr>
                    </w:pPr>
                    <w:r w:rsidRPr="00232583">
                      <w:rPr>
                        <w:rFonts w:ascii="宋体" w:hAnsi="宋体" w:hint="eastAsia"/>
                        <w:color w:val="000000"/>
                        <w:szCs w:val="21"/>
                      </w:rPr>
                      <w:t>弃权</w:t>
                    </w:r>
                  </w:p>
                </w:tc>
              </w:sdtContent>
            </w:sdt>
          </w:tr>
          <w:tr w:rsidR="00077343" w:rsidRPr="00232583" w14:paraId="151DE9F8" w14:textId="77777777" w:rsidTr="00452642">
            <w:trPr>
              <w:trHeight w:val="300"/>
            </w:trPr>
            <w:tc>
              <w:tcPr>
                <w:tcW w:w="1783" w:type="dxa"/>
                <w:vMerge/>
              </w:tcPr>
              <w:p w14:paraId="15394C28" w14:textId="77777777" w:rsidR="00077343" w:rsidRPr="00232583" w:rsidRDefault="00077343" w:rsidP="00452642">
                <w:pPr>
                  <w:spacing w:line="600" w:lineRule="exact"/>
                  <w:jc w:val="center"/>
                  <w:rPr>
                    <w:rFonts w:ascii="宋体"/>
                    <w:color w:val="000000"/>
                    <w:szCs w:val="21"/>
                  </w:rPr>
                </w:pPr>
              </w:p>
            </w:tc>
            <w:sdt>
              <w:sdtPr>
                <w:rPr>
                  <w:rFonts w:ascii="宋体" w:hAnsi="宋体" w:hint="eastAsia"/>
                  <w:color w:val="000000"/>
                  <w:szCs w:val="21"/>
                </w:rPr>
                <w:tag w:val="_PLD_f18f77e155d94d2d8a28bfcaf05f83a3"/>
                <w:id w:val="-249894396"/>
                <w:lock w:val="sdtLocked"/>
              </w:sdtPr>
              <w:sdtContent>
                <w:tc>
                  <w:tcPr>
                    <w:tcW w:w="1558" w:type="dxa"/>
                  </w:tcPr>
                  <w:p w14:paraId="522B5F3D" w14:textId="77777777" w:rsidR="00077343" w:rsidRPr="00232583" w:rsidRDefault="00077343" w:rsidP="00452642">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84616892"/>
                <w:lock w:val="sdtLocked"/>
              </w:sdtPr>
              <w:sdtContent>
                <w:tc>
                  <w:tcPr>
                    <w:tcW w:w="979" w:type="dxa"/>
                  </w:tcPr>
                  <w:p w14:paraId="64F196A7" w14:textId="77777777" w:rsidR="00077343" w:rsidRPr="00232583" w:rsidRDefault="00077343" w:rsidP="00452642">
                    <w:pPr>
                      <w:spacing w:line="600" w:lineRule="exact"/>
                      <w:jc w:val="center"/>
                      <w:rPr>
                        <w:rFonts w:ascii="宋体"/>
                        <w:color w:val="000000"/>
                        <w:szCs w:val="21"/>
                      </w:rPr>
                    </w:pPr>
                    <w:r w:rsidRPr="00232583">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791633539"/>
                <w:lock w:val="sdtLocked"/>
              </w:sdtPr>
              <w:sdtContent>
                <w:tc>
                  <w:tcPr>
                    <w:tcW w:w="1120" w:type="dxa"/>
                  </w:tcPr>
                  <w:p w14:paraId="232D694C" w14:textId="77777777" w:rsidR="00077343" w:rsidRPr="00232583" w:rsidRDefault="00077343" w:rsidP="00452642">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2033876531"/>
                <w:lock w:val="sdtLocked"/>
              </w:sdtPr>
              <w:sdtContent>
                <w:tc>
                  <w:tcPr>
                    <w:tcW w:w="978" w:type="dxa"/>
                  </w:tcPr>
                  <w:p w14:paraId="202D6047" w14:textId="77777777" w:rsidR="00077343" w:rsidRPr="00232583" w:rsidRDefault="00077343" w:rsidP="00452642">
                    <w:pPr>
                      <w:spacing w:line="600" w:lineRule="exact"/>
                      <w:jc w:val="center"/>
                      <w:rPr>
                        <w:rFonts w:ascii="宋体"/>
                        <w:color w:val="000000"/>
                        <w:szCs w:val="21"/>
                      </w:rPr>
                    </w:pPr>
                    <w:r w:rsidRPr="00232583">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536731525"/>
                <w:lock w:val="sdtLocked"/>
              </w:sdtPr>
              <w:sdtContent>
                <w:tc>
                  <w:tcPr>
                    <w:tcW w:w="1121" w:type="dxa"/>
                  </w:tcPr>
                  <w:p w14:paraId="07D34B34" w14:textId="77777777" w:rsidR="00077343" w:rsidRPr="00232583" w:rsidRDefault="00077343" w:rsidP="00452642">
                    <w:pPr>
                      <w:spacing w:line="600" w:lineRule="exact"/>
                      <w:jc w:val="center"/>
                      <w:rPr>
                        <w:rFonts w:ascii="宋体"/>
                        <w:color w:val="000000"/>
                        <w:szCs w:val="21"/>
                      </w:rPr>
                    </w:pPr>
                    <w:r w:rsidRPr="00232583">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488974259"/>
                <w:lock w:val="sdtLocked"/>
              </w:sdtPr>
              <w:sdtContent>
                <w:tc>
                  <w:tcPr>
                    <w:tcW w:w="978" w:type="dxa"/>
                  </w:tcPr>
                  <w:p w14:paraId="4FF8C156" w14:textId="77777777" w:rsidR="00077343" w:rsidRPr="00232583" w:rsidRDefault="00077343" w:rsidP="00452642">
                    <w:pPr>
                      <w:spacing w:line="600" w:lineRule="exact"/>
                      <w:jc w:val="center"/>
                      <w:rPr>
                        <w:rFonts w:ascii="宋体"/>
                        <w:color w:val="000000"/>
                        <w:szCs w:val="21"/>
                      </w:rPr>
                    </w:pPr>
                    <w:r w:rsidRPr="00232583">
                      <w:rPr>
                        <w:rFonts w:ascii="宋体" w:hAnsi="宋体" w:hint="eastAsia"/>
                        <w:color w:val="000000"/>
                        <w:szCs w:val="21"/>
                      </w:rPr>
                      <w:t>比例（%）</w:t>
                    </w:r>
                  </w:p>
                </w:tc>
              </w:sdtContent>
            </w:sdt>
          </w:tr>
          <w:tr w:rsidR="00077343" w:rsidRPr="00232583" w14:paraId="6F0DF0C5" w14:textId="77777777" w:rsidTr="00452642">
            <w:tc>
              <w:tcPr>
                <w:tcW w:w="1783" w:type="dxa"/>
              </w:tcPr>
              <w:p w14:paraId="37A58DE2" w14:textId="77777777" w:rsidR="00077343" w:rsidRPr="00232583" w:rsidRDefault="00000000" w:rsidP="00452642">
                <w:pPr>
                  <w:spacing w:line="600" w:lineRule="exact"/>
                  <w:jc w:val="center"/>
                  <w:rPr>
                    <w:rFonts w:ascii="宋体"/>
                    <w:color w:val="000000"/>
                    <w:szCs w:val="21"/>
                  </w:rPr>
                </w:pPr>
                <w:sdt>
                  <w:sdtPr>
                    <w:rPr>
                      <w:rFonts w:ascii="宋体" w:hAnsi="宋体"/>
                      <w:color w:val="000000"/>
                      <w:szCs w:val="21"/>
                    </w:rPr>
                    <w:tag w:val="_PLD_30aa643aaec4457b9ff8daf82682de9e"/>
                    <w:id w:val="-643348015"/>
                    <w:lock w:val="sdtLocked"/>
                  </w:sdtPr>
                  <w:sdtEndPr>
                    <w:rPr>
                      <w:rFonts w:hint="eastAsia"/>
                    </w:rPr>
                  </w:sdtEndPr>
                  <w:sdtContent>
                    <w:r w:rsidR="00077343" w:rsidRPr="00232583">
                      <w:rPr>
                        <w:rFonts w:ascii="宋体" w:hAnsi="宋体"/>
                        <w:color w:val="000000"/>
                        <w:szCs w:val="21"/>
                      </w:rPr>
                      <w:t>A</w:t>
                    </w:r>
                    <w:r w:rsidR="00077343" w:rsidRPr="00232583">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636621391"/>
                <w:lock w:val="sdtLocked"/>
                <w:text/>
              </w:sdtPr>
              <w:sdtContent>
                <w:tc>
                  <w:tcPr>
                    <w:tcW w:w="1558" w:type="dxa"/>
                  </w:tcPr>
                  <w:p w14:paraId="6540F92E" w14:textId="77777777" w:rsidR="00077343" w:rsidRPr="00232583" w:rsidRDefault="00077343" w:rsidP="00452642">
                    <w:pPr>
                      <w:spacing w:line="600" w:lineRule="exact"/>
                      <w:jc w:val="right"/>
                      <w:rPr>
                        <w:rFonts w:ascii="宋体"/>
                        <w:szCs w:val="21"/>
                      </w:rPr>
                    </w:pPr>
                    <w:r w:rsidRPr="00232583">
                      <w:rPr>
                        <w:rFonts w:ascii="宋体"/>
                        <w:szCs w:val="21"/>
                      </w:rPr>
                      <w:t>14,610,000</w:t>
                    </w:r>
                  </w:p>
                </w:tc>
              </w:sdtContent>
            </w:sdt>
            <w:sdt>
              <w:sdtPr>
                <w:rPr>
                  <w:rFonts w:ascii="宋体"/>
                  <w:szCs w:val="21"/>
                </w:rPr>
                <w:alias w:val="非累积投票议案表决情况_A股同意比例"/>
                <w:tag w:val="_GBC_baa01c35de4c4da5999507b346370a05"/>
                <w:id w:val="-1228379770"/>
                <w:lock w:val="sdtLocked"/>
              </w:sdtPr>
              <w:sdtContent>
                <w:tc>
                  <w:tcPr>
                    <w:tcW w:w="979" w:type="dxa"/>
                  </w:tcPr>
                  <w:p w14:paraId="08A45100" w14:textId="77777777" w:rsidR="00077343" w:rsidRPr="00232583" w:rsidRDefault="00077343" w:rsidP="00452642">
                    <w:pPr>
                      <w:spacing w:line="600" w:lineRule="exact"/>
                      <w:jc w:val="right"/>
                      <w:rPr>
                        <w:rFonts w:ascii="宋体"/>
                        <w:szCs w:val="21"/>
                      </w:rPr>
                    </w:pPr>
                    <w:r w:rsidRPr="00232583">
                      <w:rPr>
                        <w:rFonts w:ascii="宋体"/>
                        <w:szCs w:val="21"/>
                      </w:rPr>
                      <w:t>100.0000</w:t>
                    </w:r>
                  </w:p>
                </w:tc>
              </w:sdtContent>
            </w:sdt>
            <w:sdt>
              <w:sdtPr>
                <w:rPr>
                  <w:rFonts w:ascii="宋体"/>
                  <w:szCs w:val="21"/>
                </w:rPr>
                <w:alias w:val="非累积投票议案表决情况_A股反对票数"/>
                <w:tag w:val="_GBC_aeddc7b9df07427a8287a3319656953b"/>
                <w:id w:val="-1642267946"/>
                <w:lock w:val="sdtLocked"/>
              </w:sdtPr>
              <w:sdtContent>
                <w:tc>
                  <w:tcPr>
                    <w:tcW w:w="1120" w:type="dxa"/>
                  </w:tcPr>
                  <w:p w14:paraId="22C42712" w14:textId="77777777" w:rsidR="00077343" w:rsidRPr="00232583" w:rsidRDefault="00077343" w:rsidP="00452642">
                    <w:pPr>
                      <w:spacing w:line="600" w:lineRule="exact"/>
                      <w:jc w:val="right"/>
                      <w:rPr>
                        <w:rFonts w:ascii="宋体"/>
                        <w:szCs w:val="21"/>
                      </w:rPr>
                    </w:pPr>
                    <w:r w:rsidRPr="00232583">
                      <w:rPr>
                        <w:rFonts w:ascii="宋体"/>
                        <w:szCs w:val="21"/>
                      </w:rPr>
                      <w:t>0</w:t>
                    </w:r>
                  </w:p>
                </w:tc>
              </w:sdtContent>
            </w:sdt>
            <w:sdt>
              <w:sdtPr>
                <w:rPr>
                  <w:rFonts w:ascii="宋体"/>
                  <w:szCs w:val="21"/>
                </w:rPr>
                <w:alias w:val="非累积投票议案表决情况_A股反对比例"/>
                <w:tag w:val="_GBC_2fbfff06037f464baa9501f7aaaeeca4"/>
                <w:id w:val="1345121418"/>
                <w:lock w:val="sdtLocked"/>
              </w:sdtPr>
              <w:sdtContent>
                <w:tc>
                  <w:tcPr>
                    <w:tcW w:w="978" w:type="dxa"/>
                  </w:tcPr>
                  <w:p w14:paraId="5A1BAE9C" w14:textId="77777777" w:rsidR="00077343" w:rsidRPr="00232583" w:rsidRDefault="00077343" w:rsidP="00452642">
                    <w:pPr>
                      <w:spacing w:line="600" w:lineRule="exact"/>
                      <w:jc w:val="right"/>
                      <w:rPr>
                        <w:rFonts w:ascii="宋体"/>
                        <w:szCs w:val="21"/>
                      </w:rPr>
                    </w:pPr>
                    <w:r w:rsidRPr="00232583">
                      <w:rPr>
                        <w:rFonts w:ascii="宋体"/>
                        <w:szCs w:val="21"/>
                      </w:rPr>
                      <w:t>0.0000</w:t>
                    </w:r>
                  </w:p>
                </w:tc>
              </w:sdtContent>
            </w:sdt>
            <w:sdt>
              <w:sdtPr>
                <w:rPr>
                  <w:rFonts w:ascii="宋体"/>
                  <w:szCs w:val="21"/>
                </w:rPr>
                <w:alias w:val="非累积投票议案表决情况_A股弃权票数"/>
                <w:tag w:val="_GBC_311dad2ae32a4a41b5f70fe48cb445b5"/>
                <w:id w:val="-684435402"/>
                <w:lock w:val="sdtLocked"/>
              </w:sdtPr>
              <w:sdtContent>
                <w:tc>
                  <w:tcPr>
                    <w:tcW w:w="1121" w:type="dxa"/>
                  </w:tcPr>
                  <w:p w14:paraId="7306850A" w14:textId="77777777" w:rsidR="00077343" w:rsidRPr="00232583" w:rsidRDefault="00077343" w:rsidP="00452642">
                    <w:pPr>
                      <w:spacing w:line="600" w:lineRule="exact"/>
                      <w:jc w:val="right"/>
                      <w:rPr>
                        <w:rFonts w:ascii="宋体"/>
                        <w:szCs w:val="21"/>
                      </w:rPr>
                    </w:pPr>
                    <w:r w:rsidRPr="00232583">
                      <w:rPr>
                        <w:rFonts w:ascii="宋体"/>
                        <w:szCs w:val="21"/>
                      </w:rPr>
                      <w:t>0</w:t>
                    </w:r>
                  </w:p>
                </w:tc>
              </w:sdtContent>
            </w:sdt>
            <w:sdt>
              <w:sdtPr>
                <w:rPr>
                  <w:rFonts w:ascii="宋体"/>
                  <w:szCs w:val="21"/>
                </w:rPr>
                <w:alias w:val="非累积投票议案表决情况_A股弃权比例"/>
                <w:tag w:val="_GBC_3723b88f133b472497fbb1e22ce723a0"/>
                <w:id w:val="1531000090"/>
                <w:lock w:val="sdtLocked"/>
              </w:sdtPr>
              <w:sdtContent>
                <w:tc>
                  <w:tcPr>
                    <w:tcW w:w="978" w:type="dxa"/>
                  </w:tcPr>
                  <w:p w14:paraId="5C2ABFD3" w14:textId="77777777" w:rsidR="00077343" w:rsidRPr="00232583" w:rsidRDefault="00077343" w:rsidP="00452642">
                    <w:pPr>
                      <w:spacing w:line="600" w:lineRule="exact"/>
                      <w:jc w:val="right"/>
                      <w:rPr>
                        <w:rFonts w:ascii="宋体"/>
                        <w:szCs w:val="21"/>
                      </w:rPr>
                    </w:pPr>
                    <w:r w:rsidRPr="00232583">
                      <w:rPr>
                        <w:rFonts w:ascii="宋体"/>
                        <w:szCs w:val="21"/>
                      </w:rPr>
                      <w:t>0.0000</w:t>
                    </w:r>
                  </w:p>
                </w:tc>
              </w:sdtContent>
            </w:sdt>
          </w:tr>
        </w:tbl>
        <w:p w14:paraId="7974015E" w14:textId="200DDCA1" w:rsidR="000F3796" w:rsidRDefault="00000000"/>
      </w:sdtContent>
    </w:sdt>
    <w:p w14:paraId="71489200" w14:textId="77777777" w:rsidR="000F3796" w:rsidRDefault="000F3796"/>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14:paraId="08160D21" w14:textId="77777777" w:rsidR="000F3796" w:rsidRDefault="00000000">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b"/>
            <w:tblW w:w="0" w:type="auto"/>
            <w:tblLayout w:type="fixed"/>
            <w:tblLook w:val="04A0" w:firstRow="1" w:lastRow="0" w:firstColumn="1" w:lastColumn="0" w:noHBand="0" w:noVBand="1"/>
          </w:tblPr>
          <w:tblGrid>
            <w:gridCol w:w="675"/>
            <w:gridCol w:w="2835"/>
            <w:gridCol w:w="1134"/>
            <w:gridCol w:w="993"/>
            <w:gridCol w:w="567"/>
            <w:gridCol w:w="850"/>
            <w:gridCol w:w="709"/>
            <w:gridCol w:w="759"/>
          </w:tblGrid>
          <w:tr w:rsidR="001E7400" w14:paraId="3B5B0B54" w14:textId="77777777" w:rsidTr="00FF55FA">
            <w:sdt>
              <w:sdtPr>
                <w:rPr>
                  <w:rFonts w:ascii="宋体" w:eastAsia="宋体" w:hAnsi="宋体" w:hint="eastAsia"/>
                  <w:sz w:val="18"/>
                  <w:szCs w:val="18"/>
                </w:rPr>
                <w:tag w:val="_PLD_85e331fb35b94b069c51e9596dc8cf99"/>
                <w:id w:val="-465053650"/>
                <w:lock w:val="sdtLocked"/>
              </w:sdtPr>
              <w:sdtContent>
                <w:tc>
                  <w:tcPr>
                    <w:tcW w:w="675" w:type="dxa"/>
                    <w:vMerge w:val="restart"/>
                  </w:tcPr>
                  <w:p w14:paraId="76D6AED0" w14:textId="77777777" w:rsidR="001E7400" w:rsidRPr="004353E6" w:rsidRDefault="001E7400" w:rsidP="00FF55FA">
                    <w:pPr>
                      <w:jc w:val="center"/>
                      <w:rPr>
                        <w:rFonts w:ascii="宋体" w:eastAsia="宋体" w:hAnsi="宋体"/>
                        <w:sz w:val="18"/>
                        <w:szCs w:val="18"/>
                      </w:rPr>
                    </w:pPr>
                    <w:r w:rsidRPr="004353E6">
                      <w:rPr>
                        <w:rFonts w:ascii="宋体" w:eastAsia="宋体" w:hAnsi="宋体" w:hint="eastAsia"/>
                        <w:sz w:val="18"/>
                        <w:szCs w:val="18"/>
                      </w:rPr>
                      <w:t>议案</w:t>
                    </w:r>
                  </w:p>
                  <w:p w14:paraId="24FD4957" w14:textId="77777777" w:rsidR="001E7400" w:rsidRPr="004353E6" w:rsidRDefault="001E7400" w:rsidP="00FF55FA">
                    <w:pPr>
                      <w:jc w:val="center"/>
                      <w:rPr>
                        <w:rFonts w:ascii="宋体" w:eastAsia="宋体" w:hAnsi="宋体"/>
                        <w:sz w:val="18"/>
                        <w:szCs w:val="18"/>
                      </w:rPr>
                    </w:pPr>
                    <w:r w:rsidRPr="004353E6">
                      <w:rPr>
                        <w:rFonts w:ascii="宋体" w:eastAsia="宋体" w:hAnsi="宋体" w:hint="eastAsia"/>
                        <w:sz w:val="18"/>
                        <w:szCs w:val="18"/>
                      </w:rPr>
                      <w:t>序号</w:t>
                    </w:r>
                  </w:p>
                </w:tc>
              </w:sdtContent>
            </w:sdt>
            <w:sdt>
              <w:sdtPr>
                <w:rPr>
                  <w:rFonts w:ascii="宋体" w:eastAsia="宋体" w:hAnsi="宋体" w:hint="eastAsia"/>
                  <w:sz w:val="18"/>
                  <w:szCs w:val="18"/>
                </w:rPr>
                <w:tag w:val="_PLD_36163af1201d45bca4fb531b6d710bd5"/>
                <w:id w:val="-1196993771"/>
                <w:lock w:val="sdtLocked"/>
              </w:sdtPr>
              <w:sdtContent>
                <w:tc>
                  <w:tcPr>
                    <w:tcW w:w="2835" w:type="dxa"/>
                    <w:vMerge w:val="restart"/>
                  </w:tcPr>
                  <w:p w14:paraId="23F3581D" w14:textId="77777777" w:rsidR="001E7400" w:rsidRPr="004353E6" w:rsidRDefault="001E7400" w:rsidP="00FF55FA">
                    <w:pPr>
                      <w:jc w:val="center"/>
                      <w:rPr>
                        <w:rFonts w:ascii="宋体" w:eastAsia="宋体" w:hAnsi="宋体"/>
                        <w:sz w:val="18"/>
                        <w:szCs w:val="18"/>
                      </w:rPr>
                    </w:pPr>
                    <w:r w:rsidRPr="004353E6">
                      <w:rPr>
                        <w:rFonts w:ascii="宋体" w:eastAsia="宋体" w:hAnsi="宋体" w:hint="eastAsia"/>
                        <w:sz w:val="18"/>
                        <w:szCs w:val="18"/>
                      </w:rPr>
                      <w:t>议案名称</w:t>
                    </w:r>
                  </w:p>
                </w:tc>
              </w:sdtContent>
            </w:sdt>
            <w:sdt>
              <w:sdtPr>
                <w:rPr>
                  <w:rFonts w:ascii="宋体" w:eastAsia="宋体" w:hAnsi="宋体" w:hint="eastAsia"/>
                  <w:sz w:val="18"/>
                  <w:szCs w:val="18"/>
                </w:rPr>
                <w:tag w:val="_PLD_d147c4262e1f450a9eac870acd39ac64"/>
                <w:id w:val="-1647201103"/>
                <w:lock w:val="sdtLocked"/>
              </w:sdtPr>
              <w:sdtContent>
                <w:tc>
                  <w:tcPr>
                    <w:tcW w:w="2127" w:type="dxa"/>
                    <w:gridSpan w:val="2"/>
                  </w:tcPr>
                  <w:p w14:paraId="49880B47" w14:textId="77777777" w:rsidR="001E7400" w:rsidRPr="004353E6" w:rsidRDefault="001E7400" w:rsidP="00FF55FA">
                    <w:pPr>
                      <w:jc w:val="center"/>
                      <w:rPr>
                        <w:rFonts w:ascii="宋体" w:eastAsia="宋体" w:hAnsi="宋体"/>
                        <w:sz w:val="18"/>
                        <w:szCs w:val="18"/>
                      </w:rPr>
                    </w:pPr>
                    <w:r w:rsidRPr="004353E6">
                      <w:rPr>
                        <w:rFonts w:ascii="宋体" w:eastAsia="宋体" w:hAnsi="宋体" w:hint="eastAsia"/>
                        <w:sz w:val="18"/>
                        <w:szCs w:val="18"/>
                      </w:rPr>
                      <w:t>同意</w:t>
                    </w:r>
                  </w:p>
                </w:tc>
              </w:sdtContent>
            </w:sdt>
            <w:sdt>
              <w:sdtPr>
                <w:rPr>
                  <w:rFonts w:ascii="宋体" w:eastAsia="宋体" w:hAnsi="宋体" w:hint="eastAsia"/>
                  <w:sz w:val="18"/>
                  <w:szCs w:val="18"/>
                </w:rPr>
                <w:tag w:val="_PLD_39de351aad03459a879b57247cd3ac0b"/>
                <w:id w:val="-1243405918"/>
                <w:lock w:val="sdtLocked"/>
              </w:sdtPr>
              <w:sdtContent>
                <w:tc>
                  <w:tcPr>
                    <w:tcW w:w="1417" w:type="dxa"/>
                    <w:gridSpan w:val="2"/>
                  </w:tcPr>
                  <w:p w14:paraId="03258C39" w14:textId="77777777" w:rsidR="001E7400" w:rsidRPr="004353E6" w:rsidRDefault="001E7400" w:rsidP="00FF55FA">
                    <w:pPr>
                      <w:jc w:val="center"/>
                      <w:rPr>
                        <w:rFonts w:ascii="宋体" w:eastAsia="宋体" w:hAnsi="宋体"/>
                        <w:sz w:val="18"/>
                        <w:szCs w:val="18"/>
                      </w:rPr>
                    </w:pPr>
                    <w:r w:rsidRPr="004353E6">
                      <w:rPr>
                        <w:rFonts w:ascii="宋体" w:eastAsia="宋体" w:hAnsi="宋体" w:hint="eastAsia"/>
                        <w:sz w:val="18"/>
                        <w:szCs w:val="18"/>
                      </w:rPr>
                      <w:t>反对</w:t>
                    </w:r>
                  </w:p>
                </w:tc>
              </w:sdtContent>
            </w:sdt>
            <w:sdt>
              <w:sdtPr>
                <w:rPr>
                  <w:rFonts w:ascii="宋体" w:eastAsia="宋体" w:hAnsi="宋体" w:hint="eastAsia"/>
                  <w:sz w:val="18"/>
                  <w:szCs w:val="18"/>
                </w:rPr>
                <w:tag w:val="_PLD_fb75e31d23944597b356533e896bf25a"/>
                <w:id w:val="-2079591313"/>
                <w:lock w:val="sdtLocked"/>
              </w:sdtPr>
              <w:sdtContent>
                <w:tc>
                  <w:tcPr>
                    <w:tcW w:w="1468" w:type="dxa"/>
                    <w:gridSpan w:val="2"/>
                  </w:tcPr>
                  <w:p w14:paraId="5281099F" w14:textId="77777777" w:rsidR="001E7400" w:rsidRPr="004353E6" w:rsidRDefault="001E7400" w:rsidP="00FF55FA">
                    <w:pPr>
                      <w:jc w:val="center"/>
                      <w:rPr>
                        <w:rFonts w:ascii="宋体" w:eastAsia="宋体" w:hAnsi="宋体"/>
                        <w:sz w:val="18"/>
                        <w:szCs w:val="18"/>
                      </w:rPr>
                    </w:pPr>
                    <w:r w:rsidRPr="004353E6">
                      <w:rPr>
                        <w:rFonts w:ascii="宋体" w:eastAsia="宋体" w:hAnsi="宋体" w:hint="eastAsia"/>
                        <w:sz w:val="18"/>
                        <w:szCs w:val="18"/>
                      </w:rPr>
                      <w:t>弃权</w:t>
                    </w:r>
                  </w:p>
                </w:tc>
              </w:sdtContent>
            </w:sdt>
          </w:tr>
          <w:tr w:rsidR="001E7400" w14:paraId="446D62B1" w14:textId="77777777" w:rsidTr="00FF55FA">
            <w:tc>
              <w:tcPr>
                <w:tcW w:w="675" w:type="dxa"/>
                <w:vMerge/>
              </w:tcPr>
              <w:p w14:paraId="2ECE7BF2" w14:textId="77777777" w:rsidR="001E7400" w:rsidRPr="004353E6" w:rsidRDefault="001E7400" w:rsidP="00FF55FA">
                <w:pPr>
                  <w:rPr>
                    <w:rFonts w:ascii="宋体" w:eastAsia="宋体" w:hAnsi="宋体"/>
                    <w:sz w:val="18"/>
                    <w:szCs w:val="18"/>
                  </w:rPr>
                </w:pPr>
              </w:p>
            </w:tc>
            <w:tc>
              <w:tcPr>
                <w:tcW w:w="2835" w:type="dxa"/>
                <w:vMerge/>
              </w:tcPr>
              <w:p w14:paraId="4275B201" w14:textId="77777777" w:rsidR="001E7400" w:rsidRPr="004353E6" w:rsidRDefault="001E7400" w:rsidP="00FF55FA">
                <w:pPr>
                  <w:rPr>
                    <w:rFonts w:ascii="宋体" w:eastAsia="宋体" w:hAnsi="宋体"/>
                    <w:sz w:val="18"/>
                    <w:szCs w:val="18"/>
                  </w:rPr>
                </w:pPr>
              </w:p>
            </w:tc>
            <w:sdt>
              <w:sdtPr>
                <w:rPr>
                  <w:rFonts w:ascii="宋体" w:eastAsia="宋体" w:hAnsi="宋体" w:hint="eastAsia"/>
                  <w:sz w:val="18"/>
                  <w:szCs w:val="18"/>
                </w:rPr>
                <w:tag w:val="_PLD_88d5d4eeccd34fe6835de33242d02c56"/>
                <w:id w:val="-1180974402"/>
                <w:lock w:val="sdtLocked"/>
              </w:sdtPr>
              <w:sdtContent>
                <w:tc>
                  <w:tcPr>
                    <w:tcW w:w="1134" w:type="dxa"/>
                  </w:tcPr>
                  <w:p w14:paraId="383AA7F5" w14:textId="77777777" w:rsidR="001E7400" w:rsidRPr="004353E6" w:rsidRDefault="001E7400" w:rsidP="00FF55FA">
                    <w:pPr>
                      <w:jc w:val="center"/>
                      <w:rPr>
                        <w:rFonts w:ascii="宋体" w:eastAsia="宋体" w:hAnsi="宋体"/>
                        <w:sz w:val="18"/>
                        <w:szCs w:val="18"/>
                      </w:rPr>
                    </w:pPr>
                    <w:r w:rsidRPr="004353E6">
                      <w:rPr>
                        <w:rFonts w:ascii="宋体" w:eastAsia="宋体" w:hAnsi="宋体" w:hint="eastAsia"/>
                        <w:sz w:val="18"/>
                        <w:szCs w:val="18"/>
                      </w:rPr>
                      <w:t>票数</w:t>
                    </w:r>
                  </w:p>
                </w:tc>
              </w:sdtContent>
            </w:sdt>
            <w:sdt>
              <w:sdtPr>
                <w:rPr>
                  <w:rFonts w:ascii="宋体" w:eastAsia="宋体" w:hAnsi="宋体" w:hint="eastAsia"/>
                  <w:sz w:val="18"/>
                  <w:szCs w:val="18"/>
                </w:rPr>
                <w:tag w:val="_PLD_4478f0c38a554f7ab011c27137c127a1"/>
                <w:id w:val="1409040200"/>
                <w:lock w:val="sdtLocked"/>
              </w:sdtPr>
              <w:sdtContent>
                <w:tc>
                  <w:tcPr>
                    <w:tcW w:w="993" w:type="dxa"/>
                  </w:tcPr>
                  <w:p w14:paraId="3D4A2271" w14:textId="77777777" w:rsidR="001E7400" w:rsidRPr="004353E6" w:rsidRDefault="001E7400" w:rsidP="00FF55FA">
                    <w:pPr>
                      <w:jc w:val="center"/>
                      <w:rPr>
                        <w:rFonts w:ascii="宋体" w:eastAsia="宋体" w:hAnsi="宋体"/>
                        <w:sz w:val="18"/>
                        <w:szCs w:val="18"/>
                      </w:rPr>
                    </w:pPr>
                    <w:r w:rsidRPr="004353E6">
                      <w:rPr>
                        <w:rFonts w:ascii="宋体" w:eastAsia="宋体" w:hAnsi="宋体" w:hint="eastAsia"/>
                        <w:sz w:val="18"/>
                        <w:szCs w:val="18"/>
                      </w:rPr>
                      <w:t>比例（%）</w:t>
                    </w:r>
                  </w:p>
                </w:tc>
              </w:sdtContent>
            </w:sdt>
            <w:sdt>
              <w:sdtPr>
                <w:rPr>
                  <w:rFonts w:ascii="宋体" w:eastAsia="宋体" w:hAnsi="宋体" w:hint="eastAsia"/>
                  <w:sz w:val="18"/>
                  <w:szCs w:val="18"/>
                </w:rPr>
                <w:tag w:val="_PLD_b5fe5f3bb8b9435590ab7cb4d2193a8f"/>
                <w:id w:val="-175345368"/>
                <w:lock w:val="sdtLocked"/>
              </w:sdtPr>
              <w:sdtContent>
                <w:tc>
                  <w:tcPr>
                    <w:tcW w:w="567" w:type="dxa"/>
                  </w:tcPr>
                  <w:p w14:paraId="60182AFB" w14:textId="77777777" w:rsidR="001E7400" w:rsidRPr="004353E6" w:rsidRDefault="001E7400" w:rsidP="00FF55FA">
                    <w:pPr>
                      <w:jc w:val="center"/>
                      <w:rPr>
                        <w:rFonts w:ascii="宋体" w:eastAsia="宋体" w:hAnsi="宋体"/>
                        <w:sz w:val="18"/>
                        <w:szCs w:val="18"/>
                      </w:rPr>
                    </w:pPr>
                    <w:r w:rsidRPr="004353E6">
                      <w:rPr>
                        <w:rFonts w:ascii="宋体" w:eastAsia="宋体" w:hAnsi="宋体" w:hint="eastAsia"/>
                        <w:sz w:val="18"/>
                        <w:szCs w:val="18"/>
                      </w:rPr>
                      <w:t>票数</w:t>
                    </w:r>
                  </w:p>
                </w:tc>
              </w:sdtContent>
            </w:sdt>
            <w:sdt>
              <w:sdtPr>
                <w:rPr>
                  <w:rFonts w:ascii="宋体" w:eastAsia="宋体" w:hAnsi="宋体" w:hint="eastAsia"/>
                  <w:sz w:val="18"/>
                  <w:szCs w:val="18"/>
                </w:rPr>
                <w:tag w:val="_PLD_2b0debe658f74752ba20e5d31a6e1b55"/>
                <w:id w:val="1759098155"/>
                <w:lock w:val="sdtLocked"/>
              </w:sdtPr>
              <w:sdtContent>
                <w:tc>
                  <w:tcPr>
                    <w:tcW w:w="850" w:type="dxa"/>
                  </w:tcPr>
                  <w:p w14:paraId="1A35C889" w14:textId="77777777" w:rsidR="001E7400" w:rsidRPr="004353E6" w:rsidRDefault="001E7400" w:rsidP="00FF55FA">
                    <w:pPr>
                      <w:jc w:val="center"/>
                      <w:rPr>
                        <w:rFonts w:ascii="宋体" w:eastAsia="宋体" w:hAnsi="宋体"/>
                        <w:sz w:val="18"/>
                        <w:szCs w:val="18"/>
                      </w:rPr>
                    </w:pPr>
                    <w:r w:rsidRPr="004353E6">
                      <w:rPr>
                        <w:rFonts w:ascii="宋体" w:eastAsia="宋体" w:hAnsi="宋体" w:hint="eastAsia"/>
                        <w:sz w:val="18"/>
                        <w:szCs w:val="18"/>
                      </w:rPr>
                      <w:t>比例（%）</w:t>
                    </w:r>
                  </w:p>
                </w:tc>
              </w:sdtContent>
            </w:sdt>
            <w:sdt>
              <w:sdtPr>
                <w:rPr>
                  <w:rFonts w:ascii="宋体" w:eastAsia="宋体" w:hAnsi="宋体" w:hint="eastAsia"/>
                  <w:sz w:val="18"/>
                  <w:szCs w:val="18"/>
                </w:rPr>
                <w:tag w:val="_PLD_f788a12eda084f18ab182d7d3d1324c4"/>
                <w:id w:val="-1444914120"/>
                <w:lock w:val="sdtLocked"/>
              </w:sdtPr>
              <w:sdtContent>
                <w:tc>
                  <w:tcPr>
                    <w:tcW w:w="709" w:type="dxa"/>
                  </w:tcPr>
                  <w:p w14:paraId="1C5AF215" w14:textId="77777777" w:rsidR="001E7400" w:rsidRPr="004353E6" w:rsidRDefault="001E7400" w:rsidP="00FF55FA">
                    <w:pPr>
                      <w:jc w:val="center"/>
                      <w:rPr>
                        <w:rFonts w:ascii="宋体" w:eastAsia="宋体" w:hAnsi="宋体"/>
                        <w:sz w:val="18"/>
                        <w:szCs w:val="18"/>
                      </w:rPr>
                    </w:pPr>
                    <w:r w:rsidRPr="004353E6">
                      <w:rPr>
                        <w:rFonts w:ascii="宋体" w:eastAsia="宋体" w:hAnsi="宋体" w:hint="eastAsia"/>
                        <w:sz w:val="18"/>
                        <w:szCs w:val="18"/>
                      </w:rPr>
                      <w:t>票数</w:t>
                    </w:r>
                  </w:p>
                </w:tc>
              </w:sdtContent>
            </w:sdt>
            <w:sdt>
              <w:sdtPr>
                <w:rPr>
                  <w:rFonts w:ascii="宋体" w:eastAsia="宋体" w:hAnsi="宋体" w:hint="eastAsia"/>
                  <w:sz w:val="18"/>
                  <w:szCs w:val="18"/>
                </w:rPr>
                <w:tag w:val="_PLD_6495821e696e4774b407fb24d43a7071"/>
                <w:id w:val="559833644"/>
                <w:lock w:val="sdtLocked"/>
              </w:sdtPr>
              <w:sdtContent>
                <w:tc>
                  <w:tcPr>
                    <w:tcW w:w="759" w:type="dxa"/>
                  </w:tcPr>
                  <w:p w14:paraId="6805DFF3" w14:textId="77777777" w:rsidR="001E7400" w:rsidRPr="004353E6" w:rsidRDefault="001E7400" w:rsidP="00FF55FA">
                    <w:pPr>
                      <w:jc w:val="center"/>
                      <w:rPr>
                        <w:rFonts w:ascii="宋体" w:eastAsia="宋体" w:hAnsi="宋体"/>
                        <w:sz w:val="18"/>
                        <w:szCs w:val="18"/>
                      </w:rPr>
                    </w:pPr>
                    <w:r w:rsidRPr="004353E6">
                      <w:rPr>
                        <w:rFonts w:ascii="宋体" w:eastAsia="宋体" w:hAnsi="宋体" w:hint="eastAsia"/>
                        <w:sz w:val="18"/>
                        <w:szCs w:val="18"/>
                      </w:rPr>
                      <w:t>比例（%）</w:t>
                    </w:r>
                  </w:p>
                </w:tc>
              </w:sdtContent>
            </w:sdt>
          </w:tr>
          <w:sdt>
            <w:sdtPr>
              <w:rPr>
                <w:rFonts w:ascii="宋体" w:eastAsia="宋体" w:hAnsi="宋体"/>
                <w:sz w:val="18"/>
                <w:szCs w:val="18"/>
              </w:rPr>
              <w:alias w:val="5%以下股东的表决情况"/>
              <w:tag w:val="_GBC_ff2a68bc4ae1452fa1f8ccc6beb2c08f"/>
              <w:id w:val="-1326975957"/>
              <w:lock w:val="sdtLocked"/>
              <w:placeholder>
                <w:docPart w:val="ACC882061417417DB5FA194A131A1F47"/>
              </w:placeholder>
            </w:sdtPr>
            <w:sdtContent>
              <w:tr w:rsidR="001E7400" w14:paraId="06BD171E" w14:textId="77777777" w:rsidTr="00FF55FA">
                <w:sdt>
                  <w:sdtPr>
                    <w:rPr>
                      <w:rFonts w:ascii="宋体" w:eastAsia="宋体" w:hAnsi="宋体"/>
                      <w:sz w:val="18"/>
                      <w:szCs w:val="18"/>
                    </w:rPr>
                    <w:alias w:val="5%以下股东的表决情况_议案序号"/>
                    <w:tag w:val="_GBC_003c0e2a3826430091463bd073774853"/>
                    <w:id w:val="2096888212"/>
                    <w:lock w:val="sdtLocked"/>
                  </w:sdtPr>
                  <w:sdtContent>
                    <w:tc>
                      <w:tcPr>
                        <w:tcW w:w="675" w:type="dxa"/>
                      </w:tcPr>
                      <w:p w14:paraId="336FEBFB" w14:textId="77777777" w:rsidR="001E7400" w:rsidRPr="004353E6" w:rsidRDefault="001E7400" w:rsidP="00FF55FA">
                        <w:pPr>
                          <w:rPr>
                            <w:rFonts w:ascii="宋体" w:eastAsia="宋体" w:hAnsi="宋体"/>
                            <w:sz w:val="18"/>
                            <w:szCs w:val="18"/>
                          </w:rPr>
                        </w:pPr>
                        <w:r w:rsidRPr="004353E6">
                          <w:rPr>
                            <w:rFonts w:ascii="宋体" w:eastAsia="宋体" w:hAnsi="宋体"/>
                            <w:sz w:val="18"/>
                            <w:szCs w:val="18"/>
                          </w:rPr>
                          <w:t>1</w:t>
                        </w:r>
                      </w:p>
                    </w:tc>
                  </w:sdtContent>
                </w:sdt>
                <w:sdt>
                  <w:sdtPr>
                    <w:rPr>
                      <w:rFonts w:ascii="宋体" w:eastAsia="宋体" w:hAnsi="宋体"/>
                      <w:sz w:val="18"/>
                      <w:szCs w:val="18"/>
                    </w:rPr>
                    <w:alias w:val="5%以下股东的表决情况_议案名称"/>
                    <w:tag w:val="_GBC_120f4cbdd0e24a8abf52609f00b310eb"/>
                    <w:id w:val="111788221"/>
                    <w:lock w:val="sdtLocked"/>
                    <w:text/>
                  </w:sdtPr>
                  <w:sdtContent>
                    <w:tc>
                      <w:tcPr>
                        <w:tcW w:w="2835" w:type="dxa"/>
                      </w:tcPr>
                      <w:p w14:paraId="67BCC131" w14:textId="77777777" w:rsidR="001E7400" w:rsidRPr="004353E6" w:rsidRDefault="001E7400" w:rsidP="00FF55FA">
                        <w:pPr>
                          <w:rPr>
                            <w:rFonts w:ascii="宋体" w:eastAsia="宋体" w:hAnsi="宋体"/>
                            <w:sz w:val="18"/>
                            <w:szCs w:val="18"/>
                          </w:rPr>
                        </w:pPr>
                        <w:r w:rsidRPr="004353E6">
                          <w:rPr>
                            <w:rFonts w:ascii="宋体" w:eastAsia="宋体" w:hAnsi="宋体" w:hint="eastAsia"/>
                            <w:sz w:val="18"/>
                            <w:szCs w:val="18"/>
                          </w:rPr>
                          <w:t>《关于公司符合非公开发行A股股票条件的议案》</w:t>
                        </w:r>
                      </w:p>
                    </w:tc>
                  </w:sdtContent>
                </w:sdt>
                <w:sdt>
                  <w:sdtPr>
                    <w:rPr>
                      <w:rFonts w:ascii="宋体" w:eastAsia="宋体" w:hAnsi="宋体"/>
                      <w:sz w:val="18"/>
                      <w:szCs w:val="18"/>
                    </w:rPr>
                    <w:alias w:val="5%以下股东的表决情况_同意票数"/>
                    <w:tag w:val="_GBC_8e6286abe9984117ab278ef08e91288b"/>
                    <w:id w:val="1843278952"/>
                    <w:lock w:val="sdtLocked"/>
                  </w:sdtPr>
                  <w:sdtContent>
                    <w:tc>
                      <w:tcPr>
                        <w:tcW w:w="1134" w:type="dxa"/>
                      </w:tcPr>
                      <w:p w14:paraId="4F4C59CE"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4,040,000</w:t>
                        </w:r>
                      </w:p>
                    </w:tc>
                  </w:sdtContent>
                </w:sdt>
                <w:sdt>
                  <w:sdtPr>
                    <w:rPr>
                      <w:rFonts w:ascii="宋体" w:eastAsia="宋体" w:hAnsi="宋体"/>
                      <w:sz w:val="18"/>
                      <w:szCs w:val="18"/>
                    </w:rPr>
                    <w:alias w:val="5%以下股东的表决情况_同意比例"/>
                    <w:tag w:val="_GBC_3fcebd7488784e99b72caeb430023bbd"/>
                    <w:id w:val="-728461729"/>
                    <w:lock w:val="sdtLocked"/>
                  </w:sdtPr>
                  <w:sdtContent>
                    <w:tc>
                      <w:tcPr>
                        <w:tcW w:w="993" w:type="dxa"/>
                      </w:tcPr>
                      <w:p w14:paraId="3F1E07FB"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100.0000</w:t>
                        </w:r>
                      </w:p>
                    </w:tc>
                  </w:sdtContent>
                </w:sdt>
                <w:sdt>
                  <w:sdtPr>
                    <w:rPr>
                      <w:rFonts w:ascii="宋体" w:eastAsia="宋体" w:hAnsi="宋体"/>
                      <w:sz w:val="18"/>
                      <w:szCs w:val="18"/>
                    </w:rPr>
                    <w:alias w:val="5%以下股东的表决情况_反对票数"/>
                    <w:tag w:val="_GBC_a6adf5852dc1415eb83afa4dd02e7dc3"/>
                    <w:id w:val="1105543565"/>
                    <w:lock w:val="sdtLocked"/>
                  </w:sdtPr>
                  <w:sdtContent>
                    <w:tc>
                      <w:tcPr>
                        <w:tcW w:w="567" w:type="dxa"/>
                      </w:tcPr>
                      <w:p w14:paraId="7E250158"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w:t>
                        </w:r>
                      </w:p>
                    </w:tc>
                  </w:sdtContent>
                </w:sdt>
                <w:sdt>
                  <w:sdtPr>
                    <w:rPr>
                      <w:rFonts w:ascii="宋体" w:eastAsia="宋体" w:hAnsi="宋体"/>
                      <w:sz w:val="18"/>
                      <w:szCs w:val="18"/>
                    </w:rPr>
                    <w:alias w:val="5%以下股东的表决情况_反对比例"/>
                    <w:tag w:val="_GBC_6081e1c76d3140b3b861614f2c136ab4"/>
                    <w:id w:val="70627504"/>
                    <w:lock w:val="sdtLocked"/>
                  </w:sdtPr>
                  <w:sdtContent>
                    <w:tc>
                      <w:tcPr>
                        <w:tcW w:w="850" w:type="dxa"/>
                      </w:tcPr>
                      <w:p w14:paraId="6CB19303"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0.0000</w:t>
                        </w:r>
                      </w:p>
                    </w:tc>
                  </w:sdtContent>
                </w:sdt>
                <w:sdt>
                  <w:sdtPr>
                    <w:rPr>
                      <w:rFonts w:ascii="宋体" w:eastAsia="宋体" w:hAnsi="宋体"/>
                      <w:sz w:val="18"/>
                      <w:szCs w:val="18"/>
                    </w:rPr>
                    <w:alias w:val="5%以下股东的表决情况_弃权票数"/>
                    <w:tag w:val="_GBC_255dc4ec80534d56b5adcf7034819a58"/>
                    <w:id w:val="-1165165904"/>
                    <w:lock w:val="sdtLocked"/>
                  </w:sdtPr>
                  <w:sdtContent>
                    <w:tc>
                      <w:tcPr>
                        <w:tcW w:w="709" w:type="dxa"/>
                      </w:tcPr>
                      <w:p w14:paraId="7361D8A4"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w:t>
                        </w:r>
                      </w:p>
                    </w:tc>
                  </w:sdtContent>
                </w:sdt>
                <w:sdt>
                  <w:sdtPr>
                    <w:rPr>
                      <w:rFonts w:ascii="宋体" w:eastAsia="宋体" w:hAnsi="宋体"/>
                      <w:sz w:val="18"/>
                      <w:szCs w:val="18"/>
                    </w:rPr>
                    <w:alias w:val="5%以下股东的表决情况_弃权比例"/>
                    <w:tag w:val="_GBC_37be4574b88a45d597ee7cd40a850dec"/>
                    <w:id w:val="-1539656831"/>
                    <w:lock w:val="sdtLocked"/>
                  </w:sdtPr>
                  <w:sdtContent>
                    <w:tc>
                      <w:tcPr>
                        <w:tcW w:w="759" w:type="dxa"/>
                      </w:tcPr>
                      <w:p w14:paraId="0BC103D7"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0.0000</w:t>
                        </w:r>
                      </w:p>
                    </w:tc>
                  </w:sdtContent>
                </w:sdt>
              </w:tr>
            </w:sdtContent>
          </w:sdt>
          <w:sdt>
            <w:sdtPr>
              <w:rPr>
                <w:rFonts w:ascii="宋体" w:eastAsia="宋体" w:hAnsi="宋体"/>
                <w:sz w:val="18"/>
                <w:szCs w:val="18"/>
              </w:rPr>
              <w:alias w:val="5%以下股东的表决情况"/>
              <w:tag w:val="_GBC_ff2a68bc4ae1452fa1f8ccc6beb2c08f"/>
              <w:id w:val="2076696228"/>
              <w:lock w:val="sdtLocked"/>
              <w:placeholder>
                <w:docPart w:val="ACC882061417417DB5FA194A131A1F47"/>
              </w:placeholder>
            </w:sdtPr>
            <w:sdtContent>
              <w:tr w:rsidR="001E7400" w14:paraId="3A9F5395" w14:textId="77777777" w:rsidTr="00FF55FA">
                <w:sdt>
                  <w:sdtPr>
                    <w:rPr>
                      <w:rFonts w:ascii="宋体" w:eastAsia="宋体" w:hAnsi="宋体"/>
                      <w:sz w:val="18"/>
                      <w:szCs w:val="18"/>
                    </w:rPr>
                    <w:alias w:val="5%以下股东的表决情况_议案序号"/>
                    <w:tag w:val="_GBC_003c0e2a3826430091463bd073774853"/>
                    <w:id w:val="-2106492950"/>
                    <w:lock w:val="sdtLocked"/>
                  </w:sdtPr>
                  <w:sdtContent>
                    <w:tc>
                      <w:tcPr>
                        <w:tcW w:w="675" w:type="dxa"/>
                      </w:tcPr>
                      <w:p w14:paraId="1F2C7C5E" w14:textId="77777777" w:rsidR="001E7400" w:rsidRPr="004353E6" w:rsidRDefault="001E7400" w:rsidP="00FF55FA">
                        <w:pPr>
                          <w:rPr>
                            <w:rFonts w:ascii="宋体" w:eastAsia="宋体" w:hAnsi="宋体"/>
                            <w:sz w:val="18"/>
                            <w:szCs w:val="18"/>
                          </w:rPr>
                        </w:pPr>
                        <w:r w:rsidRPr="004353E6">
                          <w:rPr>
                            <w:rFonts w:ascii="宋体" w:eastAsia="宋体" w:hAnsi="宋体"/>
                            <w:sz w:val="18"/>
                            <w:szCs w:val="18"/>
                          </w:rPr>
                          <w:t>2.0</w:t>
                        </w:r>
                        <w:r>
                          <w:rPr>
                            <w:rFonts w:ascii="宋体" w:eastAsia="宋体" w:hAnsi="宋体"/>
                            <w:sz w:val="18"/>
                            <w:szCs w:val="18"/>
                          </w:rPr>
                          <w:t>1</w:t>
                        </w:r>
                      </w:p>
                    </w:tc>
                  </w:sdtContent>
                </w:sdt>
                <w:sdt>
                  <w:sdtPr>
                    <w:rPr>
                      <w:rFonts w:ascii="宋体" w:eastAsia="宋体" w:hAnsi="宋体"/>
                      <w:sz w:val="18"/>
                      <w:szCs w:val="18"/>
                    </w:rPr>
                    <w:alias w:val="5%以下股东的表决情况_议案名称"/>
                    <w:tag w:val="_GBC_120f4cbdd0e24a8abf52609f00b310eb"/>
                    <w:id w:val="-1391805148"/>
                    <w:lock w:val="sdtLocked"/>
                    <w:text/>
                  </w:sdtPr>
                  <w:sdtContent>
                    <w:tc>
                      <w:tcPr>
                        <w:tcW w:w="2835" w:type="dxa"/>
                      </w:tcPr>
                      <w:p w14:paraId="08ABEAE8" w14:textId="77777777" w:rsidR="001E7400" w:rsidRPr="004353E6" w:rsidRDefault="001E7400" w:rsidP="00FF55FA">
                        <w:pPr>
                          <w:rPr>
                            <w:rFonts w:ascii="宋体" w:eastAsia="宋体" w:hAnsi="宋体"/>
                            <w:sz w:val="18"/>
                            <w:szCs w:val="18"/>
                          </w:rPr>
                        </w:pPr>
                        <w:r w:rsidRPr="004353E6">
                          <w:rPr>
                            <w:rFonts w:ascii="宋体" w:eastAsia="宋体" w:hAnsi="宋体" w:hint="eastAsia"/>
                            <w:sz w:val="18"/>
                            <w:szCs w:val="18"/>
                          </w:rPr>
                          <w:t>发行股票的种类和面值</w:t>
                        </w:r>
                      </w:p>
                    </w:tc>
                  </w:sdtContent>
                </w:sdt>
                <w:sdt>
                  <w:sdtPr>
                    <w:rPr>
                      <w:rFonts w:ascii="宋体" w:eastAsia="宋体" w:hAnsi="宋体"/>
                      <w:sz w:val="18"/>
                      <w:szCs w:val="18"/>
                    </w:rPr>
                    <w:alias w:val="5%以下股东的表决情况_同意票数"/>
                    <w:tag w:val="_GBC_8e6286abe9984117ab278ef08e91288b"/>
                    <w:id w:val="-2057538129"/>
                    <w:lock w:val="sdtLocked"/>
                  </w:sdtPr>
                  <w:sdtContent>
                    <w:tc>
                      <w:tcPr>
                        <w:tcW w:w="1134" w:type="dxa"/>
                      </w:tcPr>
                      <w:p w14:paraId="465F8811"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4,040,000</w:t>
                        </w:r>
                      </w:p>
                    </w:tc>
                  </w:sdtContent>
                </w:sdt>
                <w:sdt>
                  <w:sdtPr>
                    <w:rPr>
                      <w:rFonts w:ascii="宋体" w:eastAsia="宋体" w:hAnsi="宋体"/>
                      <w:sz w:val="18"/>
                      <w:szCs w:val="18"/>
                    </w:rPr>
                    <w:alias w:val="5%以下股东的表决情况_同意比例"/>
                    <w:tag w:val="_GBC_3fcebd7488784e99b72caeb430023bbd"/>
                    <w:id w:val="609095163"/>
                    <w:lock w:val="sdtLocked"/>
                  </w:sdtPr>
                  <w:sdtContent>
                    <w:tc>
                      <w:tcPr>
                        <w:tcW w:w="993" w:type="dxa"/>
                      </w:tcPr>
                      <w:p w14:paraId="59F3E072"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100.0000</w:t>
                        </w:r>
                      </w:p>
                    </w:tc>
                  </w:sdtContent>
                </w:sdt>
                <w:sdt>
                  <w:sdtPr>
                    <w:rPr>
                      <w:rFonts w:ascii="宋体" w:eastAsia="宋体" w:hAnsi="宋体"/>
                      <w:sz w:val="18"/>
                      <w:szCs w:val="18"/>
                    </w:rPr>
                    <w:alias w:val="5%以下股东的表决情况_反对票数"/>
                    <w:tag w:val="_GBC_a6adf5852dc1415eb83afa4dd02e7dc3"/>
                    <w:id w:val="-1866507762"/>
                    <w:lock w:val="sdtLocked"/>
                  </w:sdtPr>
                  <w:sdtContent>
                    <w:tc>
                      <w:tcPr>
                        <w:tcW w:w="567" w:type="dxa"/>
                      </w:tcPr>
                      <w:p w14:paraId="7BF6614F"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w:t>
                        </w:r>
                      </w:p>
                    </w:tc>
                  </w:sdtContent>
                </w:sdt>
                <w:sdt>
                  <w:sdtPr>
                    <w:rPr>
                      <w:rFonts w:ascii="宋体" w:eastAsia="宋体" w:hAnsi="宋体"/>
                      <w:sz w:val="18"/>
                      <w:szCs w:val="18"/>
                    </w:rPr>
                    <w:alias w:val="5%以下股东的表决情况_反对比例"/>
                    <w:tag w:val="_GBC_6081e1c76d3140b3b861614f2c136ab4"/>
                    <w:id w:val="357172503"/>
                    <w:lock w:val="sdtLocked"/>
                  </w:sdtPr>
                  <w:sdtContent>
                    <w:tc>
                      <w:tcPr>
                        <w:tcW w:w="850" w:type="dxa"/>
                      </w:tcPr>
                      <w:p w14:paraId="3600031E"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0.0000</w:t>
                        </w:r>
                      </w:p>
                    </w:tc>
                  </w:sdtContent>
                </w:sdt>
                <w:sdt>
                  <w:sdtPr>
                    <w:rPr>
                      <w:rFonts w:ascii="宋体" w:eastAsia="宋体" w:hAnsi="宋体"/>
                      <w:sz w:val="18"/>
                      <w:szCs w:val="18"/>
                    </w:rPr>
                    <w:alias w:val="5%以下股东的表决情况_弃权票数"/>
                    <w:tag w:val="_GBC_255dc4ec80534d56b5adcf7034819a58"/>
                    <w:id w:val="-1958412492"/>
                    <w:lock w:val="sdtLocked"/>
                  </w:sdtPr>
                  <w:sdtContent>
                    <w:tc>
                      <w:tcPr>
                        <w:tcW w:w="709" w:type="dxa"/>
                      </w:tcPr>
                      <w:p w14:paraId="398473A2"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w:t>
                        </w:r>
                      </w:p>
                    </w:tc>
                  </w:sdtContent>
                </w:sdt>
                <w:sdt>
                  <w:sdtPr>
                    <w:rPr>
                      <w:rFonts w:ascii="宋体" w:eastAsia="宋体" w:hAnsi="宋体"/>
                      <w:sz w:val="18"/>
                      <w:szCs w:val="18"/>
                    </w:rPr>
                    <w:alias w:val="5%以下股东的表决情况_弃权比例"/>
                    <w:tag w:val="_GBC_37be4574b88a45d597ee7cd40a850dec"/>
                    <w:id w:val="-887024127"/>
                    <w:lock w:val="sdtLocked"/>
                  </w:sdtPr>
                  <w:sdtContent>
                    <w:tc>
                      <w:tcPr>
                        <w:tcW w:w="759" w:type="dxa"/>
                      </w:tcPr>
                      <w:p w14:paraId="2954F09C"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0.0000</w:t>
                        </w:r>
                      </w:p>
                    </w:tc>
                  </w:sdtContent>
                </w:sdt>
              </w:tr>
            </w:sdtContent>
          </w:sdt>
          <w:sdt>
            <w:sdtPr>
              <w:rPr>
                <w:rFonts w:ascii="宋体" w:eastAsia="宋体" w:hAnsi="宋体"/>
                <w:sz w:val="18"/>
                <w:szCs w:val="18"/>
              </w:rPr>
              <w:alias w:val="5%以下股东的表决情况"/>
              <w:tag w:val="_GBC_ff2a68bc4ae1452fa1f8ccc6beb2c08f"/>
              <w:id w:val="-1340542387"/>
              <w:lock w:val="sdtLocked"/>
              <w:placeholder>
                <w:docPart w:val="ACC882061417417DB5FA194A131A1F47"/>
              </w:placeholder>
            </w:sdtPr>
            <w:sdtContent>
              <w:tr w:rsidR="001E7400" w14:paraId="2DDDE36A" w14:textId="77777777" w:rsidTr="00FF55FA">
                <w:sdt>
                  <w:sdtPr>
                    <w:rPr>
                      <w:rFonts w:ascii="宋体" w:eastAsia="宋体" w:hAnsi="宋体"/>
                      <w:sz w:val="18"/>
                      <w:szCs w:val="18"/>
                    </w:rPr>
                    <w:alias w:val="5%以下股东的表决情况_议案序号"/>
                    <w:tag w:val="_GBC_003c0e2a3826430091463bd073774853"/>
                    <w:id w:val="-1828038511"/>
                    <w:lock w:val="sdtLocked"/>
                  </w:sdtPr>
                  <w:sdtContent>
                    <w:tc>
                      <w:tcPr>
                        <w:tcW w:w="675" w:type="dxa"/>
                      </w:tcPr>
                      <w:p w14:paraId="0D565CD7" w14:textId="77777777" w:rsidR="001E7400" w:rsidRPr="004353E6" w:rsidRDefault="001E7400" w:rsidP="00FF55FA">
                        <w:pPr>
                          <w:rPr>
                            <w:rFonts w:ascii="宋体" w:eastAsia="宋体" w:hAnsi="宋体"/>
                            <w:sz w:val="18"/>
                            <w:szCs w:val="18"/>
                          </w:rPr>
                        </w:pPr>
                        <w:r>
                          <w:rPr>
                            <w:rFonts w:ascii="宋体" w:eastAsia="宋体" w:hAnsi="宋体"/>
                            <w:sz w:val="18"/>
                            <w:szCs w:val="18"/>
                          </w:rPr>
                          <w:t>2.02</w:t>
                        </w:r>
                      </w:p>
                    </w:tc>
                  </w:sdtContent>
                </w:sdt>
                <w:sdt>
                  <w:sdtPr>
                    <w:rPr>
                      <w:rFonts w:ascii="宋体" w:eastAsia="宋体" w:hAnsi="宋体"/>
                      <w:sz w:val="18"/>
                      <w:szCs w:val="18"/>
                    </w:rPr>
                    <w:alias w:val="5%以下股东的表决情况_议案名称"/>
                    <w:tag w:val="_GBC_120f4cbdd0e24a8abf52609f00b310eb"/>
                    <w:id w:val="302503970"/>
                    <w:lock w:val="sdtLocked"/>
                    <w:text/>
                  </w:sdtPr>
                  <w:sdtContent>
                    <w:tc>
                      <w:tcPr>
                        <w:tcW w:w="2835" w:type="dxa"/>
                      </w:tcPr>
                      <w:p w14:paraId="45345230" w14:textId="77777777" w:rsidR="001E7400" w:rsidRPr="004353E6" w:rsidRDefault="001E7400" w:rsidP="00FF55FA">
                        <w:pPr>
                          <w:rPr>
                            <w:rFonts w:ascii="宋体" w:eastAsia="宋体" w:hAnsi="宋体"/>
                            <w:sz w:val="18"/>
                            <w:szCs w:val="18"/>
                          </w:rPr>
                        </w:pPr>
                        <w:r w:rsidRPr="004353E6">
                          <w:rPr>
                            <w:rFonts w:ascii="宋体" w:eastAsia="宋体" w:hAnsi="宋体" w:hint="eastAsia"/>
                            <w:sz w:val="18"/>
                            <w:szCs w:val="18"/>
                          </w:rPr>
                          <w:t>发行方式和时间</w:t>
                        </w:r>
                      </w:p>
                    </w:tc>
                  </w:sdtContent>
                </w:sdt>
                <w:sdt>
                  <w:sdtPr>
                    <w:rPr>
                      <w:rFonts w:ascii="宋体" w:eastAsia="宋体" w:hAnsi="宋体"/>
                      <w:sz w:val="18"/>
                      <w:szCs w:val="18"/>
                    </w:rPr>
                    <w:alias w:val="5%以下股东的表决情况_同意票数"/>
                    <w:tag w:val="_GBC_8e6286abe9984117ab278ef08e91288b"/>
                    <w:id w:val="-33436758"/>
                    <w:lock w:val="sdtLocked"/>
                  </w:sdtPr>
                  <w:sdtContent>
                    <w:tc>
                      <w:tcPr>
                        <w:tcW w:w="1134" w:type="dxa"/>
                      </w:tcPr>
                      <w:p w14:paraId="0341CA1E"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4,040,000</w:t>
                        </w:r>
                      </w:p>
                    </w:tc>
                  </w:sdtContent>
                </w:sdt>
                <w:sdt>
                  <w:sdtPr>
                    <w:rPr>
                      <w:rFonts w:ascii="宋体" w:eastAsia="宋体" w:hAnsi="宋体"/>
                      <w:sz w:val="18"/>
                      <w:szCs w:val="18"/>
                    </w:rPr>
                    <w:alias w:val="5%以下股东的表决情况_同意比例"/>
                    <w:tag w:val="_GBC_3fcebd7488784e99b72caeb430023bbd"/>
                    <w:id w:val="-1313560458"/>
                    <w:lock w:val="sdtLocked"/>
                  </w:sdtPr>
                  <w:sdtContent>
                    <w:tc>
                      <w:tcPr>
                        <w:tcW w:w="993" w:type="dxa"/>
                      </w:tcPr>
                      <w:p w14:paraId="0DF389BD"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100.0000</w:t>
                        </w:r>
                      </w:p>
                    </w:tc>
                  </w:sdtContent>
                </w:sdt>
                <w:sdt>
                  <w:sdtPr>
                    <w:rPr>
                      <w:rFonts w:ascii="宋体" w:eastAsia="宋体" w:hAnsi="宋体"/>
                      <w:sz w:val="18"/>
                      <w:szCs w:val="18"/>
                    </w:rPr>
                    <w:alias w:val="5%以下股东的表决情况_反对票数"/>
                    <w:tag w:val="_GBC_a6adf5852dc1415eb83afa4dd02e7dc3"/>
                    <w:id w:val="334349434"/>
                    <w:lock w:val="sdtLocked"/>
                  </w:sdtPr>
                  <w:sdtContent>
                    <w:tc>
                      <w:tcPr>
                        <w:tcW w:w="567" w:type="dxa"/>
                      </w:tcPr>
                      <w:p w14:paraId="52F7CAEA"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w:t>
                        </w:r>
                      </w:p>
                    </w:tc>
                  </w:sdtContent>
                </w:sdt>
                <w:sdt>
                  <w:sdtPr>
                    <w:rPr>
                      <w:rFonts w:ascii="宋体" w:eastAsia="宋体" w:hAnsi="宋体"/>
                      <w:sz w:val="18"/>
                      <w:szCs w:val="18"/>
                    </w:rPr>
                    <w:alias w:val="5%以下股东的表决情况_反对比例"/>
                    <w:tag w:val="_GBC_6081e1c76d3140b3b861614f2c136ab4"/>
                    <w:id w:val="-794910786"/>
                    <w:lock w:val="sdtLocked"/>
                  </w:sdtPr>
                  <w:sdtContent>
                    <w:tc>
                      <w:tcPr>
                        <w:tcW w:w="850" w:type="dxa"/>
                      </w:tcPr>
                      <w:p w14:paraId="073046C8"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0.0000</w:t>
                        </w:r>
                      </w:p>
                    </w:tc>
                  </w:sdtContent>
                </w:sdt>
                <w:sdt>
                  <w:sdtPr>
                    <w:rPr>
                      <w:rFonts w:ascii="宋体" w:eastAsia="宋体" w:hAnsi="宋体"/>
                      <w:sz w:val="18"/>
                      <w:szCs w:val="18"/>
                    </w:rPr>
                    <w:alias w:val="5%以下股东的表决情况_弃权票数"/>
                    <w:tag w:val="_GBC_255dc4ec80534d56b5adcf7034819a58"/>
                    <w:id w:val="-1549215633"/>
                    <w:lock w:val="sdtLocked"/>
                  </w:sdtPr>
                  <w:sdtContent>
                    <w:tc>
                      <w:tcPr>
                        <w:tcW w:w="709" w:type="dxa"/>
                      </w:tcPr>
                      <w:p w14:paraId="62181CFA"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w:t>
                        </w:r>
                      </w:p>
                    </w:tc>
                  </w:sdtContent>
                </w:sdt>
                <w:sdt>
                  <w:sdtPr>
                    <w:rPr>
                      <w:rFonts w:ascii="宋体" w:eastAsia="宋体" w:hAnsi="宋体"/>
                      <w:sz w:val="18"/>
                      <w:szCs w:val="18"/>
                    </w:rPr>
                    <w:alias w:val="5%以下股东的表决情况_弃权比例"/>
                    <w:tag w:val="_GBC_37be4574b88a45d597ee7cd40a850dec"/>
                    <w:id w:val="-2107650964"/>
                    <w:lock w:val="sdtLocked"/>
                  </w:sdtPr>
                  <w:sdtContent>
                    <w:tc>
                      <w:tcPr>
                        <w:tcW w:w="759" w:type="dxa"/>
                      </w:tcPr>
                      <w:p w14:paraId="521C971C"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0.0000</w:t>
                        </w:r>
                      </w:p>
                    </w:tc>
                  </w:sdtContent>
                </w:sdt>
              </w:tr>
            </w:sdtContent>
          </w:sdt>
          <w:sdt>
            <w:sdtPr>
              <w:rPr>
                <w:rFonts w:ascii="宋体" w:eastAsia="宋体" w:hAnsi="宋体"/>
                <w:sz w:val="18"/>
                <w:szCs w:val="18"/>
              </w:rPr>
              <w:alias w:val="5%以下股东的表决情况"/>
              <w:tag w:val="_GBC_ff2a68bc4ae1452fa1f8ccc6beb2c08f"/>
              <w:id w:val="-562017972"/>
              <w:lock w:val="sdtLocked"/>
              <w:placeholder>
                <w:docPart w:val="ACC882061417417DB5FA194A131A1F47"/>
              </w:placeholder>
            </w:sdtPr>
            <w:sdtContent>
              <w:tr w:rsidR="001E7400" w14:paraId="6412FC36" w14:textId="77777777" w:rsidTr="00FF55FA">
                <w:sdt>
                  <w:sdtPr>
                    <w:rPr>
                      <w:rFonts w:ascii="宋体" w:eastAsia="宋体" w:hAnsi="宋体"/>
                      <w:sz w:val="18"/>
                      <w:szCs w:val="18"/>
                    </w:rPr>
                    <w:alias w:val="5%以下股东的表决情况_议案序号"/>
                    <w:tag w:val="_GBC_003c0e2a3826430091463bd073774853"/>
                    <w:id w:val="-800851144"/>
                    <w:lock w:val="sdtLocked"/>
                  </w:sdtPr>
                  <w:sdtContent>
                    <w:tc>
                      <w:tcPr>
                        <w:tcW w:w="675" w:type="dxa"/>
                      </w:tcPr>
                      <w:p w14:paraId="346A35F8" w14:textId="77777777" w:rsidR="001E7400" w:rsidRPr="004353E6" w:rsidRDefault="001E7400" w:rsidP="00FF55FA">
                        <w:pPr>
                          <w:rPr>
                            <w:rFonts w:ascii="宋体" w:eastAsia="宋体" w:hAnsi="宋体"/>
                            <w:sz w:val="18"/>
                            <w:szCs w:val="18"/>
                          </w:rPr>
                        </w:pPr>
                        <w:r>
                          <w:rPr>
                            <w:rFonts w:ascii="宋体" w:eastAsia="宋体" w:hAnsi="宋体"/>
                            <w:sz w:val="18"/>
                            <w:szCs w:val="18"/>
                          </w:rPr>
                          <w:t>2.03</w:t>
                        </w:r>
                      </w:p>
                    </w:tc>
                  </w:sdtContent>
                </w:sdt>
                <w:sdt>
                  <w:sdtPr>
                    <w:rPr>
                      <w:rFonts w:ascii="宋体" w:eastAsia="宋体" w:hAnsi="宋体"/>
                      <w:sz w:val="18"/>
                      <w:szCs w:val="18"/>
                    </w:rPr>
                    <w:alias w:val="5%以下股东的表决情况_议案名称"/>
                    <w:tag w:val="_GBC_120f4cbdd0e24a8abf52609f00b310eb"/>
                    <w:id w:val="192198923"/>
                    <w:lock w:val="sdtLocked"/>
                    <w:text/>
                  </w:sdtPr>
                  <w:sdtContent>
                    <w:tc>
                      <w:tcPr>
                        <w:tcW w:w="2835" w:type="dxa"/>
                      </w:tcPr>
                      <w:p w14:paraId="69A54A7A" w14:textId="77777777" w:rsidR="001E7400" w:rsidRPr="004353E6" w:rsidRDefault="001E7400" w:rsidP="00FF55FA">
                        <w:pPr>
                          <w:rPr>
                            <w:rFonts w:ascii="宋体" w:eastAsia="宋体" w:hAnsi="宋体"/>
                            <w:sz w:val="18"/>
                            <w:szCs w:val="18"/>
                          </w:rPr>
                        </w:pPr>
                        <w:r w:rsidRPr="004353E6">
                          <w:rPr>
                            <w:rFonts w:ascii="宋体" w:eastAsia="宋体" w:hAnsi="宋体" w:hint="eastAsia"/>
                            <w:sz w:val="18"/>
                            <w:szCs w:val="18"/>
                          </w:rPr>
                          <w:t>发行价格和定价原则</w:t>
                        </w:r>
                      </w:p>
                    </w:tc>
                  </w:sdtContent>
                </w:sdt>
                <w:sdt>
                  <w:sdtPr>
                    <w:rPr>
                      <w:rFonts w:ascii="宋体" w:eastAsia="宋体" w:hAnsi="宋体"/>
                      <w:sz w:val="18"/>
                      <w:szCs w:val="18"/>
                    </w:rPr>
                    <w:alias w:val="5%以下股东的表决情况_同意票数"/>
                    <w:tag w:val="_GBC_8e6286abe9984117ab278ef08e91288b"/>
                    <w:id w:val="986591974"/>
                    <w:lock w:val="sdtLocked"/>
                  </w:sdtPr>
                  <w:sdtContent>
                    <w:tc>
                      <w:tcPr>
                        <w:tcW w:w="1134" w:type="dxa"/>
                      </w:tcPr>
                      <w:p w14:paraId="05270CEE"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4,040,000</w:t>
                        </w:r>
                      </w:p>
                    </w:tc>
                  </w:sdtContent>
                </w:sdt>
                <w:sdt>
                  <w:sdtPr>
                    <w:rPr>
                      <w:rFonts w:ascii="宋体" w:eastAsia="宋体" w:hAnsi="宋体"/>
                      <w:sz w:val="18"/>
                      <w:szCs w:val="18"/>
                    </w:rPr>
                    <w:alias w:val="5%以下股东的表决情况_同意比例"/>
                    <w:tag w:val="_GBC_3fcebd7488784e99b72caeb430023bbd"/>
                    <w:id w:val="-364436378"/>
                    <w:lock w:val="sdtLocked"/>
                  </w:sdtPr>
                  <w:sdtContent>
                    <w:tc>
                      <w:tcPr>
                        <w:tcW w:w="993" w:type="dxa"/>
                      </w:tcPr>
                      <w:p w14:paraId="4627BB6F"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100.0000</w:t>
                        </w:r>
                      </w:p>
                    </w:tc>
                  </w:sdtContent>
                </w:sdt>
                <w:sdt>
                  <w:sdtPr>
                    <w:rPr>
                      <w:rFonts w:ascii="宋体" w:eastAsia="宋体" w:hAnsi="宋体"/>
                      <w:sz w:val="18"/>
                      <w:szCs w:val="18"/>
                    </w:rPr>
                    <w:alias w:val="5%以下股东的表决情况_反对票数"/>
                    <w:tag w:val="_GBC_a6adf5852dc1415eb83afa4dd02e7dc3"/>
                    <w:id w:val="-1250802315"/>
                    <w:lock w:val="sdtLocked"/>
                  </w:sdtPr>
                  <w:sdtContent>
                    <w:tc>
                      <w:tcPr>
                        <w:tcW w:w="567" w:type="dxa"/>
                      </w:tcPr>
                      <w:p w14:paraId="7D4E7B45"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w:t>
                        </w:r>
                      </w:p>
                    </w:tc>
                  </w:sdtContent>
                </w:sdt>
                <w:sdt>
                  <w:sdtPr>
                    <w:rPr>
                      <w:rFonts w:ascii="宋体" w:eastAsia="宋体" w:hAnsi="宋体"/>
                      <w:sz w:val="18"/>
                      <w:szCs w:val="18"/>
                    </w:rPr>
                    <w:alias w:val="5%以下股东的表决情况_反对比例"/>
                    <w:tag w:val="_GBC_6081e1c76d3140b3b861614f2c136ab4"/>
                    <w:id w:val="-247580437"/>
                    <w:lock w:val="sdtLocked"/>
                  </w:sdtPr>
                  <w:sdtContent>
                    <w:tc>
                      <w:tcPr>
                        <w:tcW w:w="850" w:type="dxa"/>
                      </w:tcPr>
                      <w:p w14:paraId="46DC0020"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0.0000</w:t>
                        </w:r>
                      </w:p>
                    </w:tc>
                  </w:sdtContent>
                </w:sdt>
                <w:sdt>
                  <w:sdtPr>
                    <w:rPr>
                      <w:rFonts w:ascii="宋体" w:eastAsia="宋体" w:hAnsi="宋体"/>
                      <w:sz w:val="18"/>
                      <w:szCs w:val="18"/>
                    </w:rPr>
                    <w:alias w:val="5%以下股东的表决情况_弃权票数"/>
                    <w:tag w:val="_GBC_255dc4ec80534d56b5adcf7034819a58"/>
                    <w:id w:val="-832452136"/>
                    <w:lock w:val="sdtLocked"/>
                  </w:sdtPr>
                  <w:sdtContent>
                    <w:tc>
                      <w:tcPr>
                        <w:tcW w:w="709" w:type="dxa"/>
                      </w:tcPr>
                      <w:p w14:paraId="00FDA16C"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w:t>
                        </w:r>
                      </w:p>
                    </w:tc>
                  </w:sdtContent>
                </w:sdt>
                <w:sdt>
                  <w:sdtPr>
                    <w:rPr>
                      <w:rFonts w:ascii="宋体" w:eastAsia="宋体" w:hAnsi="宋体"/>
                      <w:sz w:val="18"/>
                      <w:szCs w:val="18"/>
                    </w:rPr>
                    <w:alias w:val="5%以下股东的表决情况_弃权比例"/>
                    <w:tag w:val="_GBC_37be4574b88a45d597ee7cd40a850dec"/>
                    <w:id w:val="-692609335"/>
                    <w:lock w:val="sdtLocked"/>
                  </w:sdtPr>
                  <w:sdtContent>
                    <w:tc>
                      <w:tcPr>
                        <w:tcW w:w="759" w:type="dxa"/>
                      </w:tcPr>
                      <w:p w14:paraId="1D265EE3"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0.0000</w:t>
                        </w:r>
                      </w:p>
                    </w:tc>
                  </w:sdtContent>
                </w:sdt>
              </w:tr>
            </w:sdtContent>
          </w:sdt>
          <w:sdt>
            <w:sdtPr>
              <w:rPr>
                <w:rFonts w:ascii="宋体" w:eastAsia="宋体" w:hAnsi="宋体"/>
                <w:sz w:val="18"/>
                <w:szCs w:val="18"/>
              </w:rPr>
              <w:alias w:val="5%以下股东的表决情况"/>
              <w:tag w:val="_GBC_ff2a68bc4ae1452fa1f8ccc6beb2c08f"/>
              <w:id w:val="932162682"/>
              <w:lock w:val="sdtLocked"/>
              <w:placeholder>
                <w:docPart w:val="ACC882061417417DB5FA194A131A1F47"/>
              </w:placeholder>
            </w:sdtPr>
            <w:sdtContent>
              <w:tr w:rsidR="001E7400" w14:paraId="33416EEC" w14:textId="77777777" w:rsidTr="00FF55FA">
                <w:sdt>
                  <w:sdtPr>
                    <w:rPr>
                      <w:rFonts w:ascii="宋体" w:eastAsia="宋体" w:hAnsi="宋体"/>
                      <w:sz w:val="18"/>
                      <w:szCs w:val="18"/>
                    </w:rPr>
                    <w:alias w:val="5%以下股东的表决情况_议案序号"/>
                    <w:tag w:val="_GBC_003c0e2a3826430091463bd073774853"/>
                    <w:id w:val="1200897721"/>
                    <w:lock w:val="sdtLocked"/>
                  </w:sdtPr>
                  <w:sdtContent>
                    <w:tc>
                      <w:tcPr>
                        <w:tcW w:w="675" w:type="dxa"/>
                      </w:tcPr>
                      <w:p w14:paraId="47628F7A" w14:textId="77777777" w:rsidR="001E7400" w:rsidRPr="004353E6" w:rsidRDefault="001E7400" w:rsidP="00FF55FA">
                        <w:pPr>
                          <w:rPr>
                            <w:rFonts w:ascii="宋体" w:eastAsia="宋体" w:hAnsi="宋体"/>
                            <w:sz w:val="18"/>
                            <w:szCs w:val="18"/>
                          </w:rPr>
                        </w:pPr>
                        <w:r>
                          <w:rPr>
                            <w:rFonts w:ascii="宋体" w:eastAsia="宋体" w:hAnsi="宋体"/>
                            <w:sz w:val="18"/>
                            <w:szCs w:val="18"/>
                          </w:rPr>
                          <w:t>2.04</w:t>
                        </w:r>
                      </w:p>
                    </w:tc>
                  </w:sdtContent>
                </w:sdt>
                <w:sdt>
                  <w:sdtPr>
                    <w:rPr>
                      <w:rFonts w:ascii="宋体" w:eastAsia="宋体" w:hAnsi="宋体"/>
                      <w:sz w:val="18"/>
                      <w:szCs w:val="18"/>
                    </w:rPr>
                    <w:alias w:val="5%以下股东的表决情况_议案名称"/>
                    <w:tag w:val="_GBC_120f4cbdd0e24a8abf52609f00b310eb"/>
                    <w:id w:val="-1587155003"/>
                    <w:lock w:val="sdtLocked"/>
                    <w:text/>
                  </w:sdtPr>
                  <w:sdtContent>
                    <w:tc>
                      <w:tcPr>
                        <w:tcW w:w="2835" w:type="dxa"/>
                      </w:tcPr>
                      <w:p w14:paraId="2B271409" w14:textId="77777777" w:rsidR="001E7400" w:rsidRPr="004353E6" w:rsidRDefault="001E7400" w:rsidP="00FF55FA">
                        <w:pPr>
                          <w:rPr>
                            <w:rFonts w:ascii="宋体" w:eastAsia="宋体" w:hAnsi="宋体"/>
                            <w:sz w:val="18"/>
                            <w:szCs w:val="18"/>
                          </w:rPr>
                        </w:pPr>
                        <w:r w:rsidRPr="004353E6">
                          <w:rPr>
                            <w:rFonts w:ascii="宋体" w:eastAsia="宋体" w:hAnsi="宋体" w:hint="eastAsia"/>
                            <w:sz w:val="18"/>
                            <w:szCs w:val="18"/>
                          </w:rPr>
                          <w:t>发行数量</w:t>
                        </w:r>
                      </w:p>
                    </w:tc>
                  </w:sdtContent>
                </w:sdt>
                <w:sdt>
                  <w:sdtPr>
                    <w:rPr>
                      <w:rFonts w:ascii="宋体" w:eastAsia="宋体" w:hAnsi="宋体"/>
                      <w:sz w:val="18"/>
                      <w:szCs w:val="18"/>
                    </w:rPr>
                    <w:alias w:val="5%以下股东的表决情况_同意票数"/>
                    <w:tag w:val="_GBC_8e6286abe9984117ab278ef08e91288b"/>
                    <w:id w:val="-1274703711"/>
                    <w:lock w:val="sdtLocked"/>
                  </w:sdtPr>
                  <w:sdtContent>
                    <w:tc>
                      <w:tcPr>
                        <w:tcW w:w="1134" w:type="dxa"/>
                      </w:tcPr>
                      <w:p w14:paraId="15387982"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4,040,000</w:t>
                        </w:r>
                      </w:p>
                    </w:tc>
                  </w:sdtContent>
                </w:sdt>
                <w:sdt>
                  <w:sdtPr>
                    <w:rPr>
                      <w:rFonts w:ascii="宋体" w:eastAsia="宋体" w:hAnsi="宋体"/>
                      <w:sz w:val="18"/>
                      <w:szCs w:val="18"/>
                    </w:rPr>
                    <w:alias w:val="5%以下股东的表决情况_同意比例"/>
                    <w:tag w:val="_GBC_3fcebd7488784e99b72caeb430023bbd"/>
                    <w:id w:val="-986781796"/>
                    <w:lock w:val="sdtLocked"/>
                  </w:sdtPr>
                  <w:sdtContent>
                    <w:tc>
                      <w:tcPr>
                        <w:tcW w:w="993" w:type="dxa"/>
                      </w:tcPr>
                      <w:p w14:paraId="329A3AB5"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100.0000</w:t>
                        </w:r>
                      </w:p>
                    </w:tc>
                  </w:sdtContent>
                </w:sdt>
                <w:sdt>
                  <w:sdtPr>
                    <w:rPr>
                      <w:rFonts w:ascii="宋体" w:eastAsia="宋体" w:hAnsi="宋体"/>
                      <w:sz w:val="18"/>
                      <w:szCs w:val="18"/>
                    </w:rPr>
                    <w:alias w:val="5%以下股东的表决情况_反对票数"/>
                    <w:tag w:val="_GBC_a6adf5852dc1415eb83afa4dd02e7dc3"/>
                    <w:id w:val="-1142112466"/>
                    <w:lock w:val="sdtLocked"/>
                  </w:sdtPr>
                  <w:sdtContent>
                    <w:tc>
                      <w:tcPr>
                        <w:tcW w:w="567" w:type="dxa"/>
                      </w:tcPr>
                      <w:p w14:paraId="61CAFA5C"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w:t>
                        </w:r>
                      </w:p>
                    </w:tc>
                  </w:sdtContent>
                </w:sdt>
                <w:sdt>
                  <w:sdtPr>
                    <w:rPr>
                      <w:rFonts w:ascii="宋体" w:eastAsia="宋体" w:hAnsi="宋体"/>
                      <w:sz w:val="18"/>
                      <w:szCs w:val="18"/>
                    </w:rPr>
                    <w:alias w:val="5%以下股东的表决情况_反对比例"/>
                    <w:tag w:val="_GBC_6081e1c76d3140b3b861614f2c136ab4"/>
                    <w:id w:val="-1479837340"/>
                    <w:lock w:val="sdtLocked"/>
                  </w:sdtPr>
                  <w:sdtContent>
                    <w:tc>
                      <w:tcPr>
                        <w:tcW w:w="850" w:type="dxa"/>
                      </w:tcPr>
                      <w:p w14:paraId="42F375A3"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0.0000</w:t>
                        </w:r>
                      </w:p>
                    </w:tc>
                  </w:sdtContent>
                </w:sdt>
                <w:sdt>
                  <w:sdtPr>
                    <w:rPr>
                      <w:rFonts w:ascii="宋体" w:eastAsia="宋体" w:hAnsi="宋体"/>
                      <w:sz w:val="18"/>
                      <w:szCs w:val="18"/>
                    </w:rPr>
                    <w:alias w:val="5%以下股东的表决情况_弃权票数"/>
                    <w:tag w:val="_GBC_255dc4ec80534d56b5adcf7034819a58"/>
                    <w:id w:val="1433783029"/>
                    <w:lock w:val="sdtLocked"/>
                  </w:sdtPr>
                  <w:sdtContent>
                    <w:tc>
                      <w:tcPr>
                        <w:tcW w:w="709" w:type="dxa"/>
                      </w:tcPr>
                      <w:p w14:paraId="10F4BC5E"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w:t>
                        </w:r>
                      </w:p>
                    </w:tc>
                  </w:sdtContent>
                </w:sdt>
                <w:sdt>
                  <w:sdtPr>
                    <w:rPr>
                      <w:rFonts w:ascii="宋体" w:eastAsia="宋体" w:hAnsi="宋体"/>
                      <w:sz w:val="18"/>
                      <w:szCs w:val="18"/>
                    </w:rPr>
                    <w:alias w:val="5%以下股东的表决情况_弃权比例"/>
                    <w:tag w:val="_GBC_37be4574b88a45d597ee7cd40a850dec"/>
                    <w:id w:val="-1923709606"/>
                    <w:lock w:val="sdtLocked"/>
                  </w:sdtPr>
                  <w:sdtContent>
                    <w:tc>
                      <w:tcPr>
                        <w:tcW w:w="759" w:type="dxa"/>
                      </w:tcPr>
                      <w:p w14:paraId="17EB26EF"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0.0000</w:t>
                        </w:r>
                      </w:p>
                    </w:tc>
                  </w:sdtContent>
                </w:sdt>
              </w:tr>
            </w:sdtContent>
          </w:sdt>
          <w:sdt>
            <w:sdtPr>
              <w:rPr>
                <w:rFonts w:ascii="宋体" w:eastAsia="宋体" w:hAnsi="宋体"/>
                <w:sz w:val="18"/>
                <w:szCs w:val="18"/>
              </w:rPr>
              <w:alias w:val="5%以下股东的表决情况"/>
              <w:tag w:val="_GBC_ff2a68bc4ae1452fa1f8ccc6beb2c08f"/>
              <w:id w:val="1775829612"/>
              <w:lock w:val="sdtLocked"/>
              <w:placeholder>
                <w:docPart w:val="ACC882061417417DB5FA194A131A1F47"/>
              </w:placeholder>
            </w:sdtPr>
            <w:sdtContent>
              <w:tr w:rsidR="001E7400" w14:paraId="63001A08" w14:textId="77777777" w:rsidTr="00FF55FA">
                <w:sdt>
                  <w:sdtPr>
                    <w:rPr>
                      <w:rFonts w:ascii="宋体" w:eastAsia="宋体" w:hAnsi="宋体"/>
                      <w:sz w:val="18"/>
                      <w:szCs w:val="18"/>
                    </w:rPr>
                    <w:alias w:val="5%以下股东的表决情况_议案序号"/>
                    <w:tag w:val="_GBC_003c0e2a3826430091463bd073774853"/>
                    <w:id w:val="683638743"/>
                    <w:lock w:val="sdtLocked"/>
                  </w:sdtPr>
                  <w:sdtContent>
                    <w:tc>
                      <w:tcPr>
                        <w:tcW w:w="675" w:type="dxa"/>
                      </w:tcPr>
                      <w:p w14:paraId="7049343D" w14:textId="77777777" w:rsidR="001E7400" w:rsidRPr="004353E6" w:rsidRDefault="001E7400" w:rsidP="00FF55FA">
                        <w:pPr>
                          <w:rPr>
                            <w:rFonts w:ascii="宋体" w:eastAsia="宋体" w:hAnsi="宋体"/>
                            <w:sz w:val="18"/>
                            <w:szCs w:val="18"/>
                          </w:rPr>
                        </w:pPr>
                        <w:r>
                          <w:rPr>
                            <w:rFonts w:ascii="宋体" w:eastAsia="宋体" w:hAnsi="宋体"/>
                            <w:sz w:val="18"/>
                            <w:szCs w:val="18"/>
                          </w:rPr>
                          <w:t>2.05</w:t>
                        </w:r>
                      </w:p>
                    </w:tc>
                  </w:sdtContent>
                </w:sdt>
                <w:sdt>
                  <w:sdtPr>
                    <w:rPr>
                      <w:rFonts w:ascii="宋体" w:eastAsia="宋体" w:hAnsi="宋体"/>
                      <w:sz w:val="18"/>
                      <w:szCs w:val="18"/>
                    </w:rPr>
                    <w:alias w:val="5%以下股东的表决情况_议案名称"/>
                    <w:tag w:val="_GBC_120f4cbdd0e24a8abf52609f00b310eb"/>
                    <w:id w:val="-988936660"/>
                    <w:lock w:val="sdtLocked"/>
                    <w:text/>
                  </w:sdtPr>
                  <w:sdtContent>
                    <w:tc>
                      <w:tcPr>
                        <w:tcW w:w="2835" w:type="dxa"/>
                      </w:tcPr>
                      <w:p w14:paraId="43660690" w14:textId="77777777" w:rsidR="001E7400" w:rsidRPr="004353E6" w:rsidRDefault="001E7400" w:rsidP="00FF55FA">
                        <w:pPr>
                          <w:rPr>
                            <w:rFonts w:ascii="宋体" w:eastAsia="宋体" w:hAnsi="宋体"/>
                            <w:sz w:val="18"/>
                            <w:szCs w:val="18"/>
                          </w:rPr>
                        </w:pPr>
                        <w:r w:rsidRPr="004353E6">
                          <w:rPr>
                            <w:rFonts w:ascii="宋体" w:eastAsia="宋体" w:hAnsi="宋体" w:hint="eastAsia"/>
                            <w:sz w:val="18"/>
                            <w:szCs w:val="18"/>
                          </w:rPr>
                          <w:t>限售期安排</w:t>
                        </w:r>
                      </w:p>
                    </w:tc>
                  </w:sdtContent>
                </w:sdt>
                <w:sdt>
                  <w:sdtPr>
                    <w:rPr>
                      <w:rFonts w:ascii="宋体" w:eastAsia="宋体" w:hAnsi="宋体"/>
                      <w:sz w:val="18"/>
                      <w:szCs w:val="18"/>
                    </w:rPr>
                    <w:alias w:val="5%以下股东的表决情况_同意票数"/>
                    <w:tag w:val="_GBC_8e6286abe9984117ab278ef08e91288b"/>
                    <w:id w:val="18666862"/>
                    <w:lock w:val="sdtLocked"/>
                  </w:sdtPr>
                  <w:sdtContent>
                    <w:tc>
                      <w:tcPr>
                        <w:tcW w:w="1134" w:type="dxa"/>
                      </w:tcPr>
                      <w:p w14:paraId="3C16ACA3"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4,040,000</w:t>
                        </w:r>
                      </w:p>
                    </w:tc>
                  </w:sdtContent>
                </w:sdt>
                <w:sdt>
                  <w:sdtPr>
                    <w:rPr>
                      <w:rFonts w:ascii="宋体" w:eastAsia="宋体" w:hAnsi="宋体"/>
                      <w:sz w:val="18"/>
                      <w:szCs w:val="18"/>
                    </w:rPr>
                    <w:alias w:val="5%以下股东的表决情况_同意比例"/>
                    <w:tag w:val="_GBC_3fcebd7488784e99b72caeb430023bbd"/>
                    <w:id w:val="1039861293"/>
                    <w:lock w:val="sdtLocked"/>
                  </w:sdtPr>
                  <w:sdtContent>
                    <w:tc>
                      <w:tcPr>
                        <w:tcW w:w="993" w:type="dxa"/>
                      </w:tcPr>
                      <w:p w14:paraId="4CE9B963"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100.0000</w:t>
                        </w:r>
                      </w:p>
                    </w:tc>
                  </w:sdtContent>
                </w:sdt>
                <w:sdt>
                  <w:sdtPr>
                    <w:rPr>
                      <w:rFonts w:ascii="宋体" w:eastAsia="宋体" w:hAnsi="宋体"/>
                      <w:sz w:val="18"/>
                      <w:szCs w:val="18"/>
                    </w:rPr>
                    <w:alias w:val="5%以下股东的表决情况_反对票数"/>
                    <w:tag w:val="_GBC_a6adf5852dc1415eb83afa4dd02e7dc3"/>
                    <w:id w:val="1106390423"/>
                    <w:lock w:val="sdtLocked"/>
                  </w:sdtPr>
                  <w:sdtContent>
                    <w:tc>
                      <w:tcPr>
                        <w:tcW w:w="567" w:type="dxa"/>
                      </w:tcPr>
                      <w:p w14:paraId="3D79F271"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w:t>
                        </w:r>
                      </w:p>
                    </w:tc>
                  </w:sdtContent>
                </w:sdt>
                <w:sdt>
                  <w:sdtPr>
                    <w:rPr>
                      <w:rFonts w:ascii="宋体" w:eastAsia="宋体" w:hAnsi="宋体"/>
                      <w:sz w:val="18"/>
                      <w:szCs w:val="18"/>
                    </w:rPr>
                    <w:alias w:val="5%以下股东的表决情况_反对比例"/>
                    <w:tag w:val="_GBC_6081e1c76d3140b3b861614f2c136ab4"/>
                    <w:id w:val="1293565308"/>
                    <w:lock w:val="sdtLocked"/>
                  </w:sdtPr>
                  <w:sdtContent>
                    <w:tc>
                      <w:tcPr>
                        <w:tcW w:w="850" w:type="dxa"/>
                      </w:tcPr>
                      <w:p w14:paraId="0A56ACF9"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0.0000</w:t>
                        </w:r>
                      </w:p>
                    </w:tc>
                  </w:sdtContent>
                </w:sdt>
                <w:sdt>
                  <w:sdtPr>
                    <w:rPr>
                      <w:rFonts w:ascii="宋体" w:eastAsia="宋体" w:hAnsi="宋体"/>
                      <w:sz w:val="18"/>
                      <w:szCs w:val="18"/>
                    </w:rPr>
                    <w:alias w:val="5%以下股东的表决情况_弃权票数"/>
                    <w:tag w:val="_GBC_255dc4ec80534d56b5adcf7034819a58"/>
                    <w:id w:val="272762881"/>
                    <w:lock w:val="sdtLocked"/>
                  </w:sdtPr>
                  <w:sdtContent>
                    <w:tc>
                      <w:tcPr>
                        <w:tcW w:w="709" w:type="dxa"/>
                      </w:tcPr>
                      <w:p w14:paraId="3A3690B8"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w:t>
                        </w:r>
                      </w:p>
                    </w:tc>
                  </w:sdtContent>
                </w:sdt>
                <w:sdt>
                  <w:sdtPr>
                    <w:rPr>
                      <w:rFonts w:ascii="宋体" w:eastAsia="宋体" w:hAnsi="宋体"/>
                      <w:sz w:val="18"/>
                      <w:szCs w:val="18"/>
                    </w:rPr>
                    <w:alias w:val="5%以下股东的表决情况_弃权比例"/>
                    <w:tag w:val="_GBC_37be4574b88a45d597ee7cd40a850dec"/>
                    <w:id w:val="1223954988"/>
                    <w:lock w:val="sdtLocked"/>
                  </w:sdtPr>
                  <w:sdtContent>
                    <w:tc>
                      <w:tcPr>
                        <w:tcW w:w="759" w:type="dxa"/>
                      </w:tcPr>
                      <w:p w14:paraId="5A5AA887"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0.0000</w:t>
                        </w:r>
                      </w:p>
                    </w:tc>
                  </w:sdtContent>
                </w:sdt>
              </w:tr>
            </w:sdtContent>
          </w:sdt>
          <w:sdt>
            <w:sdtPr>
              <w:rPr>
                <w:rFonts w:ascii="宋体" w:eastAsia="宋体" w:hAnsi="宋体"/>
                <w:sz w:val="18"/>
                <w:szCs w:val="18"/>
              </w:rPr>
              <w:alias w:val="5%以下股东的表决情况"/>
              <w:tag w:val="_GBC_ff2a68bc4ae1452fa1f8ccc6beb2c08f"/>
              <w:id w:val="1487976912"/>
              <w:lock w:val="sdtLocked"/>
              <w:placeholder>
                <w:docPart w:val="ACC882061417417DB5FA194A131A1F47"/>
              </w:placeholder>
            </w:sdtPr>
            <w:sdtContent>
              <w:tr w:rsidR="001E7400" w14:paraId="7CE844F6" w14:textId="77777777" w:rsidTr="00FF55FA">
                <w:sdt>
                  <w:sdtPr>
                    <w:rPr>
                      <w:rFonts w:ascii="宋体" w:eastAsia="宋体" w:hAnsi="宋体"/>
                      <w:sz w:val="18"/>
                      <w:szCs w:val="18"/>
                    </w:rPr>
                    <w:alias w:val="5%以下股东的表决情况_议案序号"/>
                    <w:tag w:val="_GBC_003c0e2a3826430091463bd073774853"/>
                    <w:id w:val="572942762"/>
                    <w:lock w:val="sdtLocked"/>
                  </w:sdtPr>
                  <w:sdtContent>
                    <w:tc>
                      <w:tcPr>
                        <w:tcW w:w="675" w:type="dxa"/>
                      </w:tcPr>
                      <w:p w14:paraId="15F3A0B1" w14:textId="77777777" w:rsidR="001E7400" w:rsidRPr="004353E6" w:rsidRDefault="001E7400" w:rsidP="00FF55FA">
                        <w:pPr>
                          <w:rPr>
                            <w:rFonts w:ascii="宋体" w:eastAsia="宋体" w:hAnsi="宋体"/>
                            <w:sz w:val="18"/>
                            <w:szCs w:val="18"/>
                          </w:rPr>
                        </w:pPr>
                        <w:r>
                          <w:rPr>
                            <w:rFonts w:ascii="宋体" w:eastAsia="宋体" w:hAnsi="宋体"/>
                            <w:sz w:val="18"/>
                            <w:szCs w:val="18"/>
                          </w:rPr>
                          <w:t>2.06</w:t>
                        </w:r>
                      </w:p>
                    </w:tc>
                  </w:sdtContent>
                </w:sdt>
                <w:sdt>
                  <w:sdtPr>
                    <w:rPr>
                      <w:rFonts w:ascii="宋体" w:eastAsia="宋体" w:hAnsi="宋体"/>
                      <w:sz w:val="18"/>
                      <w:szCs w:val="18"/>
                    </w:rPr>
                    <w:alias w:val="5%以下股东的表决情况_议案名称"/>
                    <w:tag w:val="_GBC_120f4cbdd0e24a8abf52609f00b310eb"/>
                    <w:id w:val="-260223661"/>
                    <w:lock w:val="sdtLocked"/>
                    <w:text/>
                  </w:sdtPr>
                  <w:sdtContent>
                    <w:tc>
                      <w:tcPr>
                        <w:tcW w:w="2835" w:type="dxa"/>
                      </w:tcPr>
                      <w:p w14:paraId="3E685C79" w14:textId="77777777" w:rsidR="001E7400" w:rsidRPr="004353E6" w:rsidRDefault="001E7400" w:rsidP="00FF55FA">
                        <w:pPr>
                          <w:rPr>
                            <w:rFonts w:ascii="宋体" w:eastAsia="宋体" w:hAnsi="宋体"/>
                            <w:sz w:val="18"/>
                            <w:szCs w:val="18"/>
                          </w:rPr>
                        </w:pPr>
                        <w:r w:rsidRPr="004353E6">
                          <w:rPr>
                            <w:rFonts w:ascii="宋体" w:eastAsia="宋体" w:hAnsi="宋体" w:hint="eastAsia"/>
                            <w:sz w:val="18"/>
                            <w:szCs w:val="18"/>
                          </w:rPr>
                          <w:t>上市地点</w:t>
                        </w:r>
                      </w:p>
                    </w:tc>
                  </w:sdtContent>
                </w:sdt>
                <w:sdt>
                  <w:sdtPr>
                    <w:rPr>
                      <w:rFonts w:ascii="宋体" w:eastAsia="宋体" w:hAnsi="宋体"/>
                      <w:sz w:val="18"/>
                      <w:szCs w:val="18"/>
                    </w:rPr>
                    <w:alias w:val="5%以下股东的表决情况_同意票数"/>
                    <w:tag w:val="_GBC_8e6286abe9984117ab278ef08e91288b"/>
                    <w:id w:val="-1356331558"/>
                    <w:lock w:val="sdtLocked"/>
                  </w:sdtPr>
                  <w:sdtContent>
                    <w:tc>
                      <w:tcPr>
                        <w:tcW w:w="1134" w:type="dxa"/>
                      </w:tcPr>
                      <w:p w14:paraId="44B0744F"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4,040,000</w:t>
                        </w:r>
                      </w:p>
                    </w:tc>
                  </w:sdtContent>
                </w:sdt>
                <w:sdt>
                  <w:sdtPr>
                    <w:rPr>
                      <w:rFonts w:ascii="宋体" w:eastAsia="宋体" w:hAnsi="宋体"/>
                      <w:sz w:val="18"/>
                      <w:szCs w:val="18"/>
                    </w:rPr>
                    <w:alias w:val="5%以下股东的表决情况_同意比例"/>
                    <w:tag w:val="_GBC_3fcebd7488784e99b72caeb430023bbd"/>
                    <w:id w:val="-1046593757"/>
                    <w:lock w:val="sdtLocked"/>
                  </w:sdtPr>
                  <w:sdtContent>
                    <w:tc>
                      <w:tcPr>
                        <w:tcW w:w="993" w:type="dxa"/>
                      </w:tcPr>
                      <w:p w14:paraId="406AD92F"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100.0000</w:t>
                        </w:r>
                      </w:p>
                    </w:tc>
                  </w:sdtContent>
                </w:sdt>
                <w:sdt>
                  <w:sdtPr>
                    <w:rPr>
                      <w:rFonts w:ascii="宋体" w:eastAsia="宋体" w:hAnsi="宋体"/>
                      <w:sz w:val="18"/>
                      <w:szCs w:val="18"/>
                    </w:rPr>
                    <w:alias w:val="5%以下股东的表决情况_反对票数"/>
                    <w:tag w:val="_GBC_a6adf5852dc1415eb83afa4dd02e7dc3"/>
                    <w:id w:val="-2143339974"/>
                    <w:lock w:val="sdtLocked"/>
                  </w:sdtPr>
                  <w:sdtContent>
                    <w:tc>
                      <w:tcPr>
                        <w:tcW w:w="567" w:type="dxa"/>
                      </w:tcPr>
                      <w:p w14:paraId="5E1ABBC9"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w:t>
                        </w:r>
                      </w:p>
                    </w:tc>
                  </w:sdtContent>
                </w:sdt>
                <w:sdt>
                  <w:sdtPr>
                    <w:rPr>
                      <w:rFonts w:ascii="宋体" w:eastAsia="宋体" w:hAnsi="宋体"/>
                      <w:sz w:val="18"/>
                      <w:szCs w:val="18"/>
                    </w:rPr>
                    <w:alias w:val="5%以下股东的表决情况_反对比例"/>
                    <w:tag w:val="_GBC_6081e1c76d3140b3b861614f2c136ab4"/>
                    <w:id w:val="566699735"/>
                    <w:lock w:val="sdtLocked"/>
                  </w:sdtPr>
                  <w:sdtContent>
                    <w:tc>
                      <w:tcPr>
                        <w:tcW w:w="850" w:type="dxa"/>
                      </w:tcPr>
                      <w:p w14:paraId="42A2F472"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0.0000</w:t>
                        </w:r>
                      </w:p>
                    </w:tc>
                  </w:sdtContent>
                </w:sdt>
                <w:sdt>
                  <w:sdtPr>
                    <w:rPr>
                      <w:rFonts w:ascii="宋体" w:eastAsia="宋体" w:hAnsi="宋体"/>
                      <w:sz w:val="18"/>
                      <w:szCs w:val="18"/>
                    </w:rPr>
                    <w:alias w:val="5%以下股东的表决情况_弃权票数"/>
                    <w:tag w:val="_GBC_255dc4ec80534d56b5adcf7034819a58"/>
                    <w:id w:val="1170829953"/>
                    <w:lock w:val="sdtLocked"/>
                  </w:sdtPr>
                  <w:sdtContent>
                    <w:tc>
                      <w:tcPr>
                        <w:tcW w:w="709" w:type="dxa"/>
                      </w:tcPr>
                      <w:p w14:paraId="00889EDF"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w:t>
                        </w:r>
                      </w:p>
                    </w:tc>
                  </w:sdtContent>
                </w:sdt>
                <w:sdt>
                  <w:sdtPr>
                    <w:rPr>
                      <w:rFonts w:ascii="宋体" w:eastAsia="宋体" w:hAnsi="宋体"/>
                      <w:sz w:val="18"/>
                      <w:szCs w:val="18"/>
                    </w:rPr>
                    <w:alias w:val="5%以下股东的表决情况_弃权比例"/>
                    <w:tag w:val="_GBC_37be4574b88a45d597ee7cd40a850dec"/>
                    <w:id w:val="637380761"/>
                    <w:lock w:val="sdtLocked"/>
                  </w:sdtPr>
                  <w:sdtContent>
                    <w:tc>
                      <w:tcPr>
                        <w:tcW w:w="759" w:type="dxa"/>
                      </w:tcPr>
                      <w:p w14:paraId="1443823E"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0.0000</w:t>
                        </w:r>
                      </w:p>
                    </w:tc>
                  </w:sdtContent>
                </w:sdt>
              </w:tr>
            </w:sdtContent>
          </w:sdt>
          <w:sdt>
            <w:sdtPr>
              <w:rPr>
                <w:rFonts w:ascii="宋体" w:eastAsia="宋体" w:hAnsi="宋体"/>
                <w:sz w:val="18"/>
                <w:szCs w:val="18"/>
              </w:rPr>
              <w:alias w:val="5%以下股东的表决情况"/>
              <w:tag w:val="_GBC_ff2a68bc4ae1452fa1f8ccc6beb2c08f"/>
              <w:id w:val="1986736659"/>
              <w:lock w:val="sdtLocked"/>
              <w:placeholder>
                <w:docPart w:val="ACC882061417417DB5FA194A131A1F47"/>
              </w:placeholder>
            </w:sdtPr>
            <w:sdtContent>
              <w:tr w:rsidR="001E7400" w14:paraId="77AAE86D" w14:textId="77777777" w:rsidTr="00FF55FA">
                <w:sdt>
                  <w:sdtPr>
                    <w:rPr>
                      <w:rFonts w:ascii="宋体" w:eastAsia="宋体" w:hAnsi="宋体"/>
                      <w:sz w:val="18"/>
                      <w:szCs w:val="18"/>
                    </w:rPr>
                    <w:alias w:val="5%以下股东的表决情况_议案序号"/>
                    <w:tag w:val="_GBC_003c0e2a3826430091463bd073774853"/>
                    <w:id w:val="-1243252016"/>
                    <w:lock w:val="sdtLocked"/>
                  </w:sdtPr>
                  <w:sdtContent>
                    <w:tc>
                      <w:tcPr>
                        <w:tcW w:w="675" w:type="dxa"/>
                      </w:tcPr>
                      <w:p w14:paraId="75AA7ECC" w14:textId="77777777" w:rsidR="001E7400" w:rsidRPr="004353E6" w:rsidRDefault="001E7400" w:rsidP="00FF55FA">
                        <w:pPr>
                          <w:rPr>
                            <w:rFonts w:ascii="宋体" w:eastAsia="宋体" w:hAnsi="宋体"/>
                            <w:sz w:val="18"/>
                            <w:szCs w:val="18"/>
                          </w:rPr>
                        </w:pPr>
                        <w:r>
                          <w:rPr>
                            <w:rFonts w:ascii="宋体" w:eastAsia="宋体" w:hAnsi="宋体"/>
                            <w:sz w:val="18"/>
                            <w:szCs w:val="18"/>
                          </w:rPr>
                          <w:t>2.07</w:t>
                        </w:r>
                      </w:p>
                    </w:tc>
                  </w:sdtContent>
                </w:sdt>
                <w:sdt>
                  <w:sdtPr>
                    <w:rPr>
                      <w:rFonts w:ascii="宋体" w:eastAsia="宋体" w:hAnsi="宋体"/>
                      <w:sz w:val="18"/>
                      <w:szCs w:val="18"/>
                    </w:rPr>
                    <w:alias w:val="5%以下股东的表决情况_议案名称"/>
                    <w:tag w:val="_GBC_120f4cbdd0e24a8abf52609f00b310eb"/>
                    <w:id w:val="-720674653"/>
                    <w:lock w:val="sdtLocked"/>
                    <w:text/>
                  </w:sdtPr>
                  <w:sdtContent>
                    <w:tc>
                      <w:tcPr>
                        <w:tcW w:w="2835" w:type="dxa"/>
                      </w:tcPr>
                      <w:p w14:paraId="28CF5039" w14:textId="77777777" w:rsidR="001E7400" w:rsidRPr="004353E6" w:rsidRDefault="001E7400" w:rsidP="00FF55FA">
                        <w:pPr>
                          <w:rPr>
                            <w:rFonts w:ascii="宋体" w:eastAsia="宋体" w:hAnsi="宋体"/>
                            <w:sz w:val="18"/>
                            <w:szCs w:val="18"/>
                          </w:rPr>
                        </w:pPr>
                        <w:r w:rsidRPr="004353E6">
                          <w:rPr>
                            <w:rFonts w:ascii="宋体" w:eastAsia="宋体" w:hAnsi="宋体" w:hint="eastAsia"/>
                            <w:sz w:val="18"/>
                            <w:szCs w:val="18"/>
                          </w:rPr>
                          <w:t>本次非公开发行前的滚存未分配利润安排</w:t>
                        </w:r>
                      </w:p>
                    </w:tc>
                  </w:sdtContent>
                </w:sdt>
                <w:sdt>
                  <w:sdtPr>
                    <w:rPr>
                      <w:rFonts w:ascii="宋体" w:eastAsia="宋体" w:hAnsi="宋体"/>
                      <w:sz w:val="18"/>
                      <w:szCs w:val="18"/>
                    </w:rPr>
                    <w:alias w:val="5%以下股东的表决情况_同意票数"/>
                    <w:tag w:val="_GBC_8e6286abe9984117ab278ef08e91288b"/>
                    <w:id w:val="-1611205027"/>
                    <w:lock w:val="sdtLocked"/>
                  </w:sdtPr>
                  <w:sdtContent>
                    <w:tc>
                      <w:tcPr>
                        <w:tcW w:w="1134" w:type="dxa"/>
                      </w:tcPr>
                      <w:p w14:paraId="344554C7"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4,040,000</w:t>
                        </w:r>
                      </w:p>
                    </w:tc>
                  </w:sdtContent>
                </w:sdt>
                <w:sdt>
                  <w:sdtPr>
                    <w:rPr>
                      <w:rFonts w:ascii="宋体" w:eastAsia="宋体" w:hAnsi="宋体"/>
                      <w:sz w:val="18"/>
                      <w:szCs w:val="18"/>
                    </w:rPr>
                    <w:alias w:val="5%以下股东的表决情况_同意比例"/>
                    <w:tag w:val="_GBC_3fcebd7488784e99b72caeb430023bbd"/>
                    <w:id w:val="-1234762554"/>
                    <w:lock w:val="sdtLocked"/>
                  </w:sdtPr>
                  <w:sdtContent>
                    <w:tc>
                      <w:tcPr>
                        <w:tcW w:w="993" w:type="dxa"/>
                      </w:tcPr>
                      <w:p w14:paraId="62D2275D"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100.0000</w:t>
                        </w:r>
                      </w:p>
                    </w:tc>
                  </w:sdtContent>
                </w:sdt>
                <w:sdt>
                  <w:sdtPr>
                    <w:rPr>
                      <w:rFonts w:ascii="宋体" w:eastAsia="宋体" w:hAnsi="宋体"/>
                      <w:sz w:val="18"/>
                      <w:szCs w:val="18"/>
                    </w:rPr>
                    <w:alias w:val="5%以下股东的表决情况_反对票数"/>
                    <w:tag w:val="_GBC_a6adf5852dc1415eb83afa4dd02e7dc3"/>
                    <w:id w:val="1744836513"/>
                    <w:lock w:val="sdtLocked"/>
                  </w:sdtPr>
                  <w:sdtContent>
                    <w:tc>
                      <w:tcPr>
                        <w:tcW w:w="567" w:type="dxa"/>
                      </w:tcPr>
                      <w:p w14:paraId="333D0928"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w:t>
                        </w:r>
                      </w:p>
                    </w:tc>
                  </w:sdtContent>
                </w:sdt>
                <w:sdt>
                  <w:sdtPr>
                    <w:rPr>
                      <w:rFonts w:ascii="宋体" w:eastAsia="宋体" w:hAnsi="宋体"/>
                      <w:sz w:val="18"/>
                      <w:szCs w:val="18"/>
                    </w:rPr>
                    <w:alias w:val="5%以下股东的表决情况_反对比例"/>
                    <w:tag w:val="_GBC_6081e1c76d3140b3b861614f2c136ab4"/>
                    <w:id w:val="-833678814"/>
                    <w:lock w:val="sdtLocked"/>
                  </w:sdtPr>
                  <w:sdtContent>
                    <w:tc>
                      <w:tcPr>
                        <w:tcW w:w="850" w:type="dxa"/>
                      </w:tcPr>
                      <w:p w14:paraId="47950C5D"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0.0000</w:t>
                        </w:r>
                      </w:p>
                    </w:tc>
                  </w:sdtContent>
                </w:sdt>
                <w:sdt>
                  <w:sdtPr>
                    <w:rPr>
                      <w:rFonts w:ascii="宋体" w:eastAsia="宋体" w:hAnsi="宋体"/>
                      <w:sz w:val="18"/>
                      <w:szCs w:val="18"/>
                    </w:rPr>
                    <w:alias w:val="5%以下股东的表决情况_弃权票数"/>
                    <w:tag w:val="_GBC_255dc4ec80534d56b5adcf7034819a58"/>
                    <w:id w:val="-291134693"/>
                    <w:lock w:val="sdtLocked"/>
                  </w:sdtPr>
                  <w:sdtContent>
                    <w:tc>
                      <w:tcPr>
                        <w:tcW w:w="709" w:type="dxa"/>
                      </w:tcPr>
                      <w:p w14:paraId="3C08148B"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w:t>
                        </w:r>
                      </w:p>
                    </w:tc>
                  </w:sdtContent>
                </w:sdt>
                <w:sdt>
                  <w:sdtPr>
                    <w:rPr>
                      <w:rFonts w:ascii="宋体" w:eastAsia="宋体" w:hAnsi="宋体"/>
                      <w:sz w:val="18"/>
                      <w:szCs w:val="18"/>
                    </w:rPr>
                    <w:alias w:val="5%以下股东的表决情况_弃权比例"/>
                    <w:tag w:val="_GBC_37be4574b88a45d597ee7cd40a850dec"/>
                    <w:id w:val="-1237395832"/>
                    <w:lock w:val="sdtLocked"/>
                  </w:sdtPr>
                  <w:sdtContent>
                    <w:tc>
                      <w:tcPr>
                        <w:tcW w:w="759" w:type="dxa"/>
                      </w:tcPr>
                      <w:p w14:paraId="1D08DA49"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0.0000</w:t>
                        </w:r>
                      </w:p>
                    </w:tc>
                  </w:sdtContent>
                </w:sdt>
              </w:tr>
            </w:sdtContent>
          </w:sdt>
          <w:sdt>
            <w:sdtPr>
              <w:rPr>
                <w:rFonts w:ascii="宋体" w:eastAsia="宋体" w:hAnsi="宋体"/>
                <w:sz w:val="18"/>
                <w:szCs w:val="18"/>
              </w:rPr>
              <w:alias w:val="5%以下股东的表决情况"/>
              <w:tag w:val="_GBC_ff2a68bc4ae1452fa1f8ccc6beb2c08f"/>
              <w:id w:val="917367727"/>
              <w:lock w:val="sdtLocked"/>
              <w:placeholder>
                <w:docPart w:val="ACC882061417417DB5FA194A131A1F47"/>
              </w:placeholder>
            </w:sdtPr>
            <w:sdtContent>
              <w:tr w:rsidR="001E7400" w14:paraId="7418774A" w14:textId="77777777" w:rsidTr="00FF55FA">
                <w:sdt>
                  <w:sdtPr>
                    <w:rPr>
                      <w:rFonts w:ascii="宋体" w:eastAsia="宋体" w:hAnsi="宋体"/>
                      <w:sz w:val="18"/>
                      <w:szCs w:val="18"/>
                    </w:rPr>
                    <w:alias w:val="5%以下股东的表决情况_议案序号"/>
                    <w:tag w:val="_GBC_003c0e2a3826430091463bd073774853"/>
                    <w:id w:val="1127819432"/>
                    <w:lock w:val="sdtLocked"/>
                  </w:sdtPr>
                  <w:sdtContent>
                    <w:tc>
                      <w:tcPr>
                        <w:tcW w:w="675" w:type="dxa"/>
                      </w:tcPr>
                      <w:p w14:paraId="72A3897E" w14:textId="77777777" w:rsidR="001E7400" w:rsidRPr="004353E6" w:rsidRDefault="001E7400" w:rsidP="00FF55FA">
                        <w:pPr>
                          <w:rPr>
                            <w:rFonts w:ascii="宋体" w:eastAsia="宋体" w:hAnsi="宋体"/>
                            <w:sz w:val="18"/>
                            <w:szCs w:val="18"/>
                          </w:rPr>
                        </w:pPr>
                        <w:r>
                          <w:rPr>
                            <w:rFonts w:ascii="宋体" w:eastAsia="宋体" w:hAnsi="宋体"/>
                            <w:sz w:val="18"/>
                            <w:szCs w:val="18"/>
                          </w:rPr>
                          <w:t>2.08</w:t>
                        </w:r>
                      </w:p>
                    </w:tc>
                  </w:sdtContent>
                </w:sdt>
                <w:sdt>
                  <w:sdtPr>
                    <w:rPr>
                      <w:rFonts w:ascii="宋体" w:eastAsia="宋体" w:hAnsi="宋体"/>
                      <w:sz w:val="18"/>
                      <w:szCs w:val="18"/>
                    </w:rPr>
                    <w:alias w:val="5%以下股东的表决情况_议案名称"/>
                    <w:tag w:val="_GBC_120f4cbdd0e24a8abf52609f00b310eb"/>
                    <w:id w:val="302503562"/>
                    <w:lock w:val="sdtLocked"/>
                    <w:text/>
                  </w:sdtPr>
                  <w:sdtContent>
                    <w:tc>
                      <w:tcPr>
                        <w:tcW w:w="2835" w:type="dxa"/>
                      </w:tcPr>
                      <w:p w14:paraId="06DE9632" w14:textId="77777777" w:rsidR="001E7400" w:rsidRPr="004353E6" w:rsidRDefault="001E7400" w:rsidP="00FF55FA">
                        <w:pPr>
                          <w:rPr>
                            <w:rFonts w:ascii="宋体" w:eastAsia="宋体" w:hAnsi="宋体"/>
                            <w:sz w:val="18"/>
                            <w:szCs w:val="18"/>
                          </w:rPr>
                        </w:pPr>
                        <w:r w:rsidRPr="004353E6">
                          <w:rPr>
                            <w:rFonts w:ascii="宋体" w:eastAsia="宋体" w:hAnsi="宋体" w:hint="eastAsia"/>
                            <w:sz w:val="18"/>
                            <w:szCs w:val="18"/>
                          </w:rPr>
                          <w:t>募集资金投向</w:t>
                        </w:r>
                      </w:p>
                    </w:tc>
                  </w:sdtContent>
                </w:sdt>
                <w:sdt>
                  <w:sdtPr>
                    <w:rPr>
                      <w:rFonts w:ascii="宋体" w:eastAsia="宋体" w:hAnsi="宋体"/>
                      <w:sz w:val="18"/>
                      <w:szCs w:val="18"/>
                    </w:rPr>
                    <w:alias w:val="5%以下股东的表决情况_同意票数"/>
                    <w:tag w:val="_GBC_8e6286abe9984117ab278ef08e91288b"/>
                    <w:id w:val="-739704066"/>
                    <w:lock w:val="sdtLocked"/>
                  </w:sdtPr>
                  <w:sdtContent>
                    <w:tc>
                      <w:tcPr>
                        <w:tcW w:w="1134" w:type="dxa"/>
                      </w:tcPr>
                      <w:p w14:paraId="2434B38A"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4,040,000</w:t>
                        </w:r>
                      </w:p>
                    </w:tc>
                  </w:sdtContent>
                </w:sdt>
                <w:sdt>
                  <w:sdtPr>
                    <w:rPr>
                      <w:rFonts w:ascii="宋体" w:eastAsia="宋体" w:hAnsi="宋体"/>
                      <w:sz w:val="18"/>
                      <w:szCs w:val="18"/>
                    </w:rPr>
                    <w:alias w:val="5%以下股东的表决情况_同意比例"/>
                    <w:tag w:val="_GBC_3fcebd7488784e99b72caeb430023bbd"/>
                    <w:id w:val="539015615"/>
                    <w:lock w:val="sdtLocked"/>
                  </w:sdtPr>
                  <w:sdtContent>
                    <w:tc>
                      <w:tcPr>
                        <w:tcW w:w="993" w:type="dxa"/>
                      </w:tcPr>
                      <w:p w14:paraId="14D87187"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100.0000</w:t>
                        </w:r>
                      </w:p>
                    </w:tc>
                  </w:sdtContent>
                </w:sdt>
                <w:sdt>
                  <w:sdtPr>
                    <w:rPr>
                      <w:rFonts w:ascii="宋体" w:eastAsia="宋体" w:hAnsi="宋体"/>
                      <w:sz w:val="18"/>
                      <w:szCs w:val="18"/>
                    </w:rPr>
                    <w:alias w:val="5%以下股东的表决情况_反对票数"/>
                    <w:tag w:val="_GBC_a6adf5852dc1415eb83afa4dd02e7dc3"/>
                    <w:id w:val="1144551322"/>
                    <w:lock w:val="sdtLocked"/>
                  </w:sdtPr>
                  <w:sdtContent>
                    <w:tc>
                      <w:tcPr>
                        <w:tcW w:w="567" w:type="dxa"/>
                      </w:tcPr>
                      <w:p w14:paraId="4E880AF4"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w:t>
                        </w:r>
                      </w:p>
                    </w:tc>
                  </w:sdtContent>
                </w:sdt>
                <w:sdt>
                  <w:sdtPr>
                    <w:rPr>
                      <w:rFonts w:ascii="宋体" w:eastAsia="宋体" w:hAnsi="宋体"/>
                      <w:sz w:val="18"/>
                      <w:szCs w:val="18"/>
                    </w:rPr>
                    <w:alias w:val="5%以下股东的表决情况_反对比例"/>
                    <w:tag w:val="_GBC_6081e1c76d3140b3b861614f2c136ab4"/>
                    <w:id w:val="-1249419143"/>
                    <w:lock w:val="sdtLocked"/>
                  </w:sdtPr>
                  <w:sdtContent>
                    <w:tc>
                      <w:tcPr>
                        <w:tcW w:w="850" w:type="dxa"/>
                      </w:tcPr>
                      <w:p w14:paraId="54191459"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0.0000</w:t>
                        </w:r>
                      </w:p>
                    </w:tc>
                  </w:sdtContent>
                </w:sdt>
                <w:sdt>
                  <w:sdtPr>
                    <w:rPr>
                      <w:rFonts w:ascii="宋体" w:eastAsia="宋体" w:hAnsi="宋体"/>
                      <w:sz w:val="18"/>
                      <w:szCs w:val="18"/>
                    </w:rPr>
                    <w:alias w:val="5%以下股东的表决情况_弃权票数"/>
                    <w:tag w:val="_GBC_255dc4ec80534d56b5adcf7034819a58"/>
                    <w:id w:val="1785771690"/>
                    <w:lock w:val="sdtLocked"/>
                  </w:sdtPr>
                  <w:sdtContent>
                    <w:tc>
                      <w:tcPr>
                        <w:tcW w:w="709" w:type="dxa"/>
                      </w:tcPr>
                      <w:p w14:paraId="612E6EC6"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w:t>
                        </w:r>
                      </w:p>
                    </w:tc>
                  </w:sdtContent>
                </w:sdt>
                <w:sdt>
                  <w:sdtPr>
                    <w:rPr>
                      <w:rFonts w:ascii="宋体" w:eastAsia="宋体" w:hAnsi="宋体"/>
                      <w:sz w:val="18"/>
                      <w:szCs w:val="18"/>
                    </w:rPr>
                    <w:alias w:val="5%以下股东的表决情况_弃权比例"/>
                    <w:tag w:val="_GBC_37be4574b88a45d597ee7cd40a850dec"/>
                    <w:id w:val="214325648"/>
                    <w:lock w:val="sdtLocked"/>
                  </w:sdtPr>
                  <w:sdtContent>
                    <w:tc>
                      <w:tcPr>
                        <w:tcW w:w="759" w:type="dxa"/>
                      </w:tcPr>
                      <w:p w14:paraId="4D5C96F8"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0.0000</w:t>
                        </w:r>
                      </w:p>
                    </w:tc>
                  </w:sdtContent>
                </w:sdt>
              </w:tr>
            </w:sdtContent>
          </w:sdt>
          <w:sdt>
            <w:sdtPr>
              <w:rPr>
                <w:rFonts w:ascii="宋体" w:eastAsia="宋体" w:hAnsi="宋体"/>
                <w:sz w:val="18"/>
                <w:szCs w:val="18"/>
              </w:rPr>
              <w:alias w:val="5%以下股东的表决情况"/>
              <w:tag w:val="_GBC_ff2a68bc4ae1452fa1f8ccc6beb2c08f"/>
              <w:id w:val="798345551"/>
              <w:lock w:val="sdtLocked"/>
              <w:placeholder>
                <w:docPart w:val="ACC882061417417DB5FA194A131A1F47"/>
              </w:placeholder>
            </w:sdtPr>
            <w:sdtContent>
              <w:tr w:rsidR="001E7400" w14:paraId="46D542DE" w14:textId="77777777" w:rsidTr="00FF55FA">
                <w:sdt>
                  <w:sdtPr>
                    <w:rPr>
                      <w:rFonts w:ascii="宋体" w:eastAsia="宋体" w:hAnsi="宋体"/>
                      <w:sz w:val="18"/>
                      <w:szCs w:val="18"/>
                    </w:rPr>
                    <w:alias w:val="5%以下股东的表决情况_议案序号"/>
                    <w:tag w:val="_GBC_003c0e2a3826430091463bd073774853"/>
                    <w:id w:val="-183371922"/>
                    <w:lock w:val="sdtLocked"/>
                  </w:sdtPr>
                  <w:sdtContent>
                    <w:tc>
                      <w:tcPr>
                        <w:tcW w:w="675" w:type="dxa"/>
                      </w:tcPr>
                      <w:p w14:paraId="69A551DC" w14:textId="77777777" w:rsidR="001E7400" w:rsidRPr="004353E6" w:rsidRDefault="001E7400" w:rsidP="00FF55FA">
                        <w:pPr>
                          <w:rPr>
                            <w:rFonts w:ascii="宋体" w:eastAsia="宋体" w:hAnsi="宋体"/>
                            <w:sz w:val="18"/>
                            <w:szCs w:val="18"/>
                          </w:rPr>
                        </w:pPr>
                        <w:r>
                          <w:rPr>
                            <w:rFonts w:ascii="宋体" w:eastAsia="宋体" w:hAnsi="宋体"/>
                            <w:sz w:val="18"/>
                            <w:szCs w:val="18"/>
                          </w:rPr>
                          <w:t>2.09</w:t>
                        </w:r>
                      </w:p>
                    </w:tc>
                  </w:sdtContent>
                </w:sdt>
                <w:sdt>
                  <w:sdtPr>
                    <w:rPr>
                      <w:rFonts w:ascii="宋体" w:eastAsia="宋体" w:hAnsi="宋体"/>
                      <w:sz w:val="18"/>
                      <w:szCs w:val="18"/>
                    </w:rPr>
                    <w:alias w:val="5%以下股东的表决情况_议案名称"/>
                    <w:tag w:val="_GBC_120f4cbdd0e24a8abf52609f00b310eb"/>
                    <w:id w:val="-1629930326"/>
                    <w:lock w:val="sdtLocked"/>
                    <w:text/>
                  </w:sdtPr>
                  <w:sdtContent>
                    <w:tc>
                      <w:tcPr>
                        <w:tcW w:w="2835" w:type="dxa"/>
                      </w:tcPr>
                      <w:p w14:paraId="0642480E" w14:textId="77777777" w:rsidR="001E7400" w:rsidRPr="004353E6" w:rsidRDefault="001E7400" w:rsidP="00FF55FA">
                        <w:pPr>
                          <w:rPr>
                            <w:rFonts w:ascii="宋体" w:eastAsia="宋体" w:hAnsi="宋体"/>
                            <w:sz w:val="18"/>
                            <w:szCs w:val="18"/>
                          </w:rPr>
                        </w:pPr>
                        <w:r w:rsidRPr="004353E6">
                          <w:rPr>
                            <w:rFonts w:ascii="宋体" w:eastAsia="宋体" w:hAnsi="宋体" w:hint="eastAsia"/>
                            <w:sz w:val="18"/>
                            <w:szCs w:val="18"/>
                          </w:rPr>
                          <w:t>本次发行股东大会决议的有效期</w:t>
                        </w:r>
                      </w:p>
                    </w:tc>
                  </w:sdtContent>
                </w:sdt>
                <w:sdt>
                  <w:sdtPr>
                    <w:rPr>
                      <w:rFonts w:ascii="宋体" w:eastAsia="宋体" w:hAnsi="宋体"/>
                      <w:sz w:val="18"/>
                      <w:szCs w:val="18"/>
                    </w:rPr>
                    <w:alias w:val="5%以下股东的表决情况_同意票数"/>
                    <w:tag w:val="_GBC_8e6286abe9984117ab278ef08e91288b"/>
                    <w:id w:val="-1786807476"/>
                    <w:lock w:val="sdtLocked"/>
                  </w:sdtPr>
                  <w:sdtContent>
                    <w:tc>
                      <w:tcPr>
                        <w:tcW w:w="1134" w:type="dxa"/>
                      </w:tcPr>
                      <w:p w14:paraId="37D3007A"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4,040,000</w:t>
                        </w:r>
                      </w:p>
                    </w:tc>
                  </w:sdtContent>
                </w:sdt>
                <w:sdt>
                  <w:sdtPr>
                    <w:rPr>
                      <w:rFonts w:ascii="宋体" w:eastAsia="宋体" w:hAnsi="宋体"/>
                      <w:sz w:val="18"/>
                      <w:szCs w:val="18"/>
                    </w:rPr>
                    <w:alias w:val="5%以下股东的表决情况_同意比例"/>
                    <w:tag w:val="_GBC_3fcebd7488784e99b72caeb430023bbd"/>
                    <w:id w:val="1867328663"/>
                    <w:lock w:val="sdtLocked"/>
                  </w:sdtPr>
                  <w:sdtContent>
                    <w:tc>
                      <w:tcPr>
                        <w:tcW w:w="993" w:type="dxa"/>
                      </w:tcPr>
                      <w:p w14:paraId="34C6156C"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100.0000</w:t>
                        </w:r>
                      </w:p>
                    </w:tc>
                  </w:sdtContent>
                </w:sdt>
                <w:sdt>
                  <w:sdtPr>
                    <w:rPr>
                      <w:rFonts w:ascii="宋体" w:eastAsia="宋体" w:hAnsi="宋体"/>
                      <w:sz w:val="18"/>
                      <w:szCs w:val="18"/>
                    </w:rPr>
                    <w:alias w:val="5%以下股东的表决情况_反对票数"/>
                    <w:tag w:val="_GBC_a6adf5852dc1415eb83afa4dd02e7dc3"/>
                    <w:id w:val="-614132813"/>
                    <w:lock w:val="sdtLocked"/>
                  </w:sdtPr>
                  <w:sdtContent>
                    <w:tc>
                      <w:tcPr>
                        <w:tcW w:w="567" w:type="dxa"/>
                      </w:tcPr>
                      <w:p w14:paraId="2E30A68E"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w:t>
                        </w:r>
                      </w:p>
                    </w:tc>
                  </w:sdtContent>
                </w:sdt>
                <w:sdt>
                  <w:sdtPr>
                    <w:rPr>
                      <w:rFonts w:ascii="宋体" w:eastAsia="宋体" w:hAnsi="宋体"/>
                      <w:sz w:val="18"/>
                      <w:szCs w:val="18"/>
                    </w:rPr>
                    <w:alias w:val="5%以下股东的表决情况_反对比例"/>
                    <w:tag w:val="_GBC_6081e1c76d3140b3b861614f2c136ab4"/>
                    <w:id w:val="281076163"/>
                    <w:lock w:val="sdtLocked"/>
                  </w:sdtPr>
                  <w:sdtContent>
                    <w:tc>
                      <w:tcPr>
                        <w:tcW w:w="850" w:type="dxa"/>
                      </w:tcPr>
                      <w:p w14:paraId="1B7252A8"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0.0000</w:t>
                        </w:r>
                      </w:p>
                    </w:tc>
                  </w:sdtContent>
                </w:sdt>
                <w:sdt>
                  <w:sdtPr>
                    <w:rPr>
                      <w:rFonts w:ascii="宋体" w:eastAsia="宋体" w:hAnsi="宋体"/>
                      <w:sz w:val="18"/>
                      <w:szCs w:val="18"/>
                    </w:rPr>
                    <w:alias w:val="5%以下股东的表决情况_弃权票数"/>
                    <w:tag w:val="_GBC_255dc4ec80534d56b5adcf7034819a58"/>
                    <w:id w:val="1672297204"/>
                    <w:lock w:val="sdtLocked"/>
                  </w:sdtPr>
                  <w:sdtContent>
                    <w:tc>
                      <w:tcPr>
                        <w:tcW w:w="709" w:type="dxa"/>
                      </w:tcPr>
                      <w:p w14:paraId="0BD9ABEF"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w:t>
                        </w:r>
                      </w:p>
                    </w:tc>
                  </w:sdtContent>
                </w:sdt>
                <w:sdt>
                  <w:sdtPr>
                    <w:rPr>
                      <w:rFonts w:ascii="宋体" w:eastAsia="宋体" w:hAnsi="宋体"/>
                      <w:sz w:val="18"/>
                      <w:szCs w:val="18"/>
                    </w:rPr>
                    <w:alias w:val="5%以下股东的表决情况_弃权比例"/>
                    <w:tag w:val="_GBC_37be4574b88a45d597ee7cd40a850dec"/>
                    <w:id w:val="-182285946"/>
                    <w:lock w:val="sdtLocked"/>
                  </w:sdtPr>
                  <w:sdtContent>
                    <w:tc>
                      <w:tcPr>
                        <w:tcW w:w="759" w:type="dxa"/>
                      </w:tcPr>
                      <w:p w14:paraId="38A5AC71"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0.0000</w:t>
                        </w:r>
                      </w:p>
                    </w:tc>
                  </w:sdtContent>
                </w:sdt>
              </w:tr>
            </w:sdtContent>
          </w:sdt>
          <w:sdt>
            <w:sdtPr>
              <w:rPr>
                <w:rFonts w:ascii="宋体" w:eastAsia="宋体" w:hAnsi="宋体"/>
                <w:sz w:val="18"/>
                <w:szCs w:val="18"/>
              </w:rPr>
              <w:alias w:val="5%以下股东的表决情况"/>
              <w:tag w:val="_GBC_ff2a68bc4ae1452fa1f8ccc6beb2c08f"/>
              <w:id w:val="-31197947"/>
              <w:lock w:val="sdtLocked"/>
              <w:placeholder>
                <w:docPart w:val="ACC882061417417DB5FA194A131A1F47"/>
              </w:placeholder>
            </w:sdtPr>
            <w:sdtContent>
              <w:tr w:rsidR="001E7400" w14:paraId="0AA52DAA" w14:textId="77777777" w:rsidTr="00FF55FA">
                <w:sdt>
                  <w:sdtPr>
                    <w:rPr>
                      <w:rFonts w:ascii="宋体" w:eastAsia="宋体" w:hAnsi="宋体"/>
                      <w:sz w:val="18"/>
                      <w:szCs w:val="18"/>
                    </w:rPr>
                    <w:alias w:val="5%以下股东的表决情况_议案序号"/>
                    <w:tag w:val="_GBC_003c0e2a3826430091463bd073774853"/>
                    <w:id w:val="887307251"/>
                    <w:lock w:val="sdtLocked"/>
                  </w:sdtPr>
                  <w:sdtContent>
                    <w:tc>
                      <w:tcPr>
                        <w:tcW w:w="675" w:type="dxa"/>
                      </w:tcPr>
                      <w:p w14:paraId="7E7313FD" w14:textId="77777777" w:rsidR="001E7400" w:rsidRPr="004353E6" w:rsidRDefault="001E7400" w:rsidP="00FF55FA">
                        <w:pPr>
                          <w:rPr>
                            <w:rFonts w:ascii="宋体" w:eastAsia="宋体" w:hAnsi="宋体"/>
                            <w:sz w:val="18"/>
                            <w:szCs w:val="18"/>
                          </w:rPr>
                        </w:pPr>
                        <w:r>
                          <w:rPr>
                            <w:rFonts w:ascii="宋体" w:eastAsia="宋体" w:hAnsi="宋体"/>
                            <w:sz w:val="18"/>
                            <w:szCs w:val="18"/>
                          </w:rPr>
                          <w:t>3</w:t>
                        </w:r>
                      </w:p>
                    </w:tc>
                  </w:sdtContent>
                </w:sdt>
                <w:sdt>
                  <w:sdtPr>
                    <w:rPr>
                      <w:rFonts w:ascii="宋体" w:eastAsia="宋体" w:hAnsi="宋体"/>
                      <w:sz w:val="18"/>
                      <w:szCs w:val="18"/>
                    </w:rPr>
                    <w:alias w:val="5%以下股东的表决情况_议案名称"/>
                    <w:tag w:val="_GBC_120f4cbdd0e24a8abf52609f00b310eb"/>
                    <w:id w:val="588735819"/>
                    <w:lock w:val="sdtLocked"/>
                    <w:text/>
                  </w:sdtPr>
                  <w:sdtContent>
                    <w:tc>
                      <w:tcPr>
                        <w:tcW w:w="2835" w:type="dxa"/>
                      </w:tcPr>
                      <w:p w14:paraId="1FD2CCD8" w14:textId="77777777" w:rsidR="001E7400" w:rsidRPr="004353E6" w:rsidRDefault="001E7400" w:rsidP="00FF55FA">
                        <w:pPr>
                          <w:rPr>
                            <w:rFonts w:ascii="宋体" w:eastAsia="宋体" w:hAnsi="宋体"/>
                            <w:sz w:val="18"/>
                            <w:szCs w:val="18"/>
                          </w:rPr>
                        </w:pPr>
                        <w:r w:rsidRPr="004353E6">
                          <w:rPr>
                            <w:rFonts w:ascii="宋体" w:eastAsia="宋体" w:hAnsi="宋体" w:hint="eastAsia"/>
                            <w:sz w:val="18"/>
                            <w:szCs w:val="18"/>
                          </w:rPr>
                          <w:t>《关于公司2022年度非公开发行A股股票预案的议案》</w:t>
                        </w:r>
                      </w:p>
                    </w:tc>
                  </w:sdtContent>
                </w:sdt>
                <w:sdt>
                  <w:sdtPr>
                    <w:rPr>
                      <w:rFonts w:ascii="宋体" w:eastAsia="宋体" w:hAnsi="宋体"/>
                      <w:sz w:val="18"/>
                      <w:szCs w:val="18"/>
                    </w:rPr>
                    <w:alias w:val="5%以下股东的表决情况_同意票数"/>
                    <w:tag w:val="_GBC_8e6286abe9984117ab278ef08e91288b"/>
                    <w:id w:val="1247145101"/>
                    <w:lock w:val="sdtLocked"/>
                  </w:sdtPr>
                  <w:sdtContent>
                    <w:tc>
                      <w:tcPr>
                        <w:tcW w:w="1134" w:type="dxa"/>
                      </w:tcPr>
                      <w:p w14:paraId="75093EBA"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4,040,000</w:t>
                        </w:r>
                      </w:p>
                    </w:tc>
                  </w:sdtContent>
                </w:sdt>
                <w:sdt>
                  <w:sdtPr>
                    <w:rPr>
                      <w:rFonts w:ascii="宋体" w:eastAsia="宋体" w:hAnsi="宋体"/>
                      <w:sz w:val="18"/>
                      <w:szCs w:val="18"/>
                    </w:rPr>
                    <w:alias w:val="5%以下股东的表决情况_同意比例"/>
                    <w:tag w:val="_GBC_3fcebd7488784e99b72caeb430023bbd"/>
                    <w:id w:val="1040942219"/>
                    <w:lock w:val="sdtLocked"/>
                  </w:sdtPr>
                  <w:sdtContent>
                    <w:tc>
                      <w:tcPr>
                        <w:tcW w:w="993" w:type="dxa"/>
                      </w:tcPr>
                      <w:p w14:paraId="7EB8519D"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100.0000</w:t>
                        </w:r>
                      </w:p>
                    </w:tc>
                  </w:sdtContent>
                </w:sdt>
                <w:sdt>
                  <w:sdtPr>
                    <w:rPr>
                      <w:rFonts w:ascii="宋体" w:eastAsia="宋体" w:hAnsi="宋体"/>
                      <w:sz w:val="18"/>
                      <w:szCs w:val="18"/>
                    </w:rPr>
                    <w:alias w:val="5%以下股东的表决情况_反对票数"/>
                    <w:tag w:val="_GBC_a6adf5852dc1415eb83afa4dd02e7dc3"/>
                    <w:id w:val="421691008"/>
                    <w:lock w:val="sdtLocked"/>
                  </w:sdtPr>
                  <w:sdtContent>
                    <w:tc>
                      <w:tcPr>
                        <w:tcW w:w="567" w:type="dxa"/>
                      </w:tcPr>
                      <w:p w14:paraId="001FF18B"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w:t>
                        </w:r>
                      </w:p>
                    </w:tc>
                  </w:sdtContent>
                </w:sdt>
                <w:sdt>
                  <w:sdtPr>
                    <w:rPr>
                      <w:rFonts w:ascii="宋体" w:eastAsia="宋体" w:hAnsi="宋体"/>
                      <w:sz w:val="18"/>
                      <w:szCs w:val="18"/>
                    </w:rPr>
                    <w:alias w:val="5%以下股东的表决情况_反对比例"/>
                    <w:tag w:val="_GBC_6081e1c76d3140b3b861614f2c136ab4"/>
                    <w:id w:val="1405031130"/>
                    <w:lock w:val="sdtLocked"/>
                  </w:sdtPr>
                  <w:sdtContent>
                    <w:tc>
                      <w:tcPr>
                        <w:tcW w:w="850" w:type="dxa"/>
                      </w:tcPr>
                      <w:p w14:paraId="64821E90"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0.0000</w:t>
                        </w:r>
                      </w:p>
                    </w:tc>
                  </w:sdtContent>
                </w:sdt>
                <w:sdt>
                  <w:sdtPr>
                    <w:rPr>
                      <w:rFonts w:ascii="宋体" w:eastAsia="宋体" w:hAnsi="宋体"/>
                      <w:sz w:val="18"/>
                      <w:szCs w:val="18"/>
                    </w:rPr>
                    <w:alias w:val="5%以下股东的表决情况_弃权票数"/>
                    <w:tag w:val="_GBC_255dc4ec80534d56b5adcf7034819a58"/>
                    <w:id w:val="-2133855660"/>
                    <w:lock w:val="sdtLocked"/>
                  </w:sdtPr>
                  <w:sdtContent>
                    <w:tc>
                      <w:tcPr>
                        <w:tcW w:w="709" w:type="dxa"/>
                      </w:tcPr>
                      <w:p w14:paraId="6EDB5593"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w:t>
                        </w:r>
                      </w:p>
                    </w:tc>
                  </w:sdtContent>
                </w:sdt>
                <w:sdt>
                  <w:sdtPr>
                    <w:rPr>
                      <w:rFonts w:ascii="宋体" w:eastAsia="宋体" w:hAnsi="宋体"/>
                      <w:sz w:val="18"/>
                      <w:szCs w:val="18"/>
                    </w:rPr>
                    <w:alias w:val="5%以下股东的表决情况_弃权比例"/>
                    <w:tag w:val="_GBC_37be4574b88a45d597ee7cd40a850dec"/>
                    <w:id w:val="-302080457"/>
                    <w:lock w:val="sdtLocked"/>
                  </w:sdtPr>
                  <w:sdtContent>
                    <w:tc>
                      <w:tcPr>
                        <w:tcW w:w="759" w:type="dxa"/>
                      </w:tcPr>
                      <w:p w14:paraId="6F6ED9C4"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0.0000</w:t>
                        </w:r>
                      </w:p>
                    </w:tc>
                  </w:sdtContent>
                </w:sdt>
              </w:tr>
            </w:sdtContent>
          </w:sdt>
          <w:sdt>
            <w:sdtPr>
              <w:rPr>
                <w:rFonts w:ascii="宋体" w:eastAsia="宋体" w:hAnsi="宋体"/>
                <w:sz w:val="18"/>
                <w:szCs w:val="18"/>
              </w:rPr>
              <w:alias w:val="5%以下股东的表决情况"/>
              <w:tag w:val="_GBC_ff2a68bc4ae1452fa1f8ccc6beb2c08f"/>
              <w:id w:val="1808356110"/>
              <w:lock w:val="sdtLocked"/>
              <w:placeholder>
                <w:docPart w:val="ACC882061417417DB5FA194A131A1F47"/>
              </w:placeholder>
            </w:sdtPr>
            <w:sdtContent>
              <w:tr w:rsidR="001E7400" w14:paraId="3C03AD69" w14:textId="77777777" w:rsidTr="00FF55FA">
                <w:sdt>
                  <w:sdtPr>
                    <w:rPr>
                      <w:rFonts w:ascii="宋体" w:eastAsia="宋体" w:hAnsi="宋体"/>
                      <w:sz w:val="18"/>
                      <w:szCs w:val="18"/>
                    </w:rPr>
                    <w:alias w:val="5%以下股东的表决情况_议案序号"/>
                    <w:tag w:val="_GBC_003c0e2a3826430091463bd073774853"/>
                    <w:id w:val="922601508"/>
                    <w:lock w:val="sdtLocked"/>
                  </w:sdtPr>
                  <w:sdtContent>
                    <w:tc>
                      <w:tcPr>
                        <w:tcW w:w="675" w:type="dxa"/>
                      </w:tcPr>
                      <w:p w14:paraId="7DD5972A" w14:textId="77777777" w:rsidR="001E7400" w:rsidRPr="004353E6" w:rsidRDefault="001E7400" w:rsidP="00FF55FA">
                        <w:pPr>
                          <w:rPr>
                            <w:rFonts w:ascii="宋体" w:eastAsia="宋体" w:hAnsi="宋体"/>
                            <w:sz w:val="18"/>
                            <w:szCs w:val="18"/>
                          </w:rPr>
                        </w:pPr>
                        <w:r>
                          <w:rPr>
                            <w:rFonts w:ascii="宋体" w:eastAsia="宋体" w:hAnsi="宋体"/>
                            <w:sz w:val="18"/>
                            <w:szCs w:val="18"/>
                          </w:rPr>
                          <w:t>4</w:t>
                        </w:r>
                      </w:p>
                    </w:tc>
                  </w:sdtContent>
                </w:sdt>
                <w:sdt>
                  <w:sdtPr>
                    <w:rPr>
                      <w:rFonts w:ascii="宋体" w:eastAsia="宋体" w:hAnsi="宋体"/>
                      <w:sz w:val="18"/>
                      <w:szCs w:val="18"/>
                    </w:rPr>
                    <w:alias w:val="5%以下股东的表决情况_议案名称"/>
                    <w:tag w:val="_GBC_120f4cbdd0e24a8abf52609f00b310eb"/>
                    <w:id w:val="1767656182"/>
                    <w:lock w:val="sdtLocked"/>
                    <w:text/>
                  </w:sdtPr>
                  <w:sdtContent>
                    <w:tc>
                      <w:tcPr>
                        <w:tcW w:w="2835" w:type="dxa"/>
                      </w:tcPr>
                      <w:p w14:paraId="0615203F" w14:textId="77777777" w:rsidR="001E7400" w:rsidRPr="004353E6" w:rsidRDefault="001E7400" w:rsidP="00FF55FA">
                        <w:pPr>
                          <w:rPr>
                            <w:rFonts w:ascii="宋体" w:eastAsia="宋体" w:hAnsi="宋体"/>
                            <w:sz w:val="18"/>
                            <w:szCs w:val="18"/>
                          </w:rPr>
                        </w:pPr>
                        <w:r w:rsidRPr="004353E6">
                          <w:rPr>
                            <w:rFonts w:ascii="宋体" w:eastAsia="宋体" w:hAnsi="宋体" w:hint="eastAsia"/>
                            <w:sz w:val="18"/>
                            <w:szCs w:val="18"/>
                          </w:rPr>
                          <w:t>《关于公司2022年度非公开发行A股股票募集资金使用可行性分析报告的议案》</w:t>
                        </w:r>
                      </w:p>
                    </w:tc>
                  </w:sdtContent>
                </w:sdt>
                <w:sdt>
                  <w:sdtPr>
                    <w:rPr>
                      <w:rFonts w:ascii="宋体" w:eastAsia="宋体" w:hAnsi="宋体"/>
                      <w:sz w:val="18"/>
                      <w:szCs w:val="18"/>
                    </w:rPr>
                    <w:alias w:val="5%以下股东的表决情况_同意票数"/>
                    <w:tag w:val="_GBC_8e6286abe9984117ab278ef08e91288b"/>
                    <w:id w:val="382061132"/>
                    <w:lock w:val="sdtLocked"/>
                  </w:sdtPr>
                  <w:sdtContent>
                    <w:tc>
                      <w:tcPr>
                        <w:tcW w:w="1134" w:type="dxa"/>
                      </w:tcPr>
                      <w:p w14:paraId="7382B945"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4,040,000</w:t>
                        </w:r>
                      </w:p>
                    </w:tc>
                  </w:sdtContent>
                </w:sdt>
                <w:sdt>
                  <w:sdtPr>
                    <w:rPr>
                      <w:rFonts w:ascii="宋体" w:eastAsia="宋体" w:hAnsi="宋体"/>
                      <w:sz w:val="18"/>
                      <w:szCs w:val="18"/>
                    </w:rPr>
                    <w:alias w:val="5%以下股东的表决情况_同意比例"/>
                    <w:tag w:val="_GBC_3fcebd7488784e99b72caeb430023bbd"/>
                    <w:id w:val="647178164"/>
                    <w:lock w:val="sdtLocked"/>
                  </w:sdtPr>
                  <w:sdtContent>
                    <w:tc>
                      <w:tcPr>
                        <w:tcW w:w="993" w:type="dxa"/>
                      </w:tcPr>
                      <w:p w14:paraId="790A8898"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100.0000</w:t>
                        </w:r>
                      </w:p>
                    </w:tc>
                  </w:sdtContent>
                </w:sdt>
                <w:sdt>
                  <w:sdtPr>
                    <w:rPr>
                      <w:rFonts w:ascii="宋体" w:eastAsia="宋体" w:hAnsi="宋体"/>
                      <w:sz w:val="18"/>
                      <w:szCs w:val="18"/>
                    </w:rPr>
                    <w:alias w:val="5%以下股东的表决情况_反对票数"/>
                    <w:tag w:val="_GBC_a6adf5852dc1415eb83afa4dd02e7dc3"/>
                    <w:id w:val="2071918592"/>
                    <w:lock w:val="sdtLocked"/>
                  </w:sdtPr>
                  <w:sdtContent>
                    <w:tc>
                      <w:tcPr>
                        <w:tcW w:w="567" w:type="dxa"/>
                      </w:tcPr>
                      <w:p w14:paraId="24272B3A"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w:t>
                        </w:r>
                      </w:p>
                    </w:tc>
                  </w:sdtContent>
                </w:sdt>
                <w:sdt>
                  <w:sdtPr>
                    <w:rPr>
                      <w:rFonts w:ascii="宋体" w:eastAsia="宋体" w:hAnsi="宋体"/>
                      <w:sz w:val="18"/>
                      <w:szCs w:val="18"/>
                    </w:rPr>
                    <w:alias w:val="5%以下股东的表决情况_反对比例"/>
                    <w:tag w:val="_GBC_6081e1c76d3140b3b861614f2c136ab4"/>
                    <w:id w:val="-1982607288"/>
                    <w:lock w:val="sdtLocked"/>
                  </w:sdtPr>
                  <w:sdtContent>
                    <w:tc>
                      <w:tcPr>
                        <w:tcW w:w="850" w:type="dxa"/>
                      </w:tcPr>
                      <w:p w14:paraId="0DB21B3A"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0.0000</w:t>
                        </w:r>
                      </w:p>
                    </w:tc>
                  </w:sdtContent>
                </w:sdt>
                <w:sdt>
                  <w:sdtPr>
                    <w:rPr>
                      <w:rFonts w:ascii="宋体" w:eastAsia="宋体" w:hAnsi="宋体"/>
                      <w:sz w:val="18"/>
                      <w:szCs w:val="18"/>
                    </w:rPr>
                    <w:alias w:val="5%以下股东的表决情况_弃权票数"/>
                    <w:tag w:val="_GBC_255dc4ec80534d56b5adcf7034819a58"/>
                    <w:id w:val="-1050156296"/>
                    <w:lock w:val="sdtLocked"/>
                  </w:sdtPr>
                  <w:sdtContent>
                    <w:tc>
                      <w:tcPr>
                        <w:tcW w:w="709" w:type="dxa"/>
                      </w:tcPr>
                      <w:p w14:paraId="04CB3AAB"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w:t>
                        </w:r>
                      </w:p>
                    </w:tc>
                  </w:sdtContent>
                </w:sdt>
                <w:sdt>
                  <w:sdtPr>
                    <w:rPr>
                      <w:rFonts w:ascii="宋体" w:eastAsia="宋体" w:hAnsi="宋体"/>
                      <w:sz w:val="18"/>
                      <w:szCs w:val="18"/>
                    </w:rPr>
                    <w:alias w:val="5%以下股东的表决情况_弃权比例"/>
                    <w:tag w:val="_GBC_37be4574b88a45d597ee7cd40a850dec"/>
                    <w:id w:val="-1428419939"/>
                    <w:lock w:val="sdtLocked"/>
                  </w:sdtPr>
                  <w:sdtContent>
                    <w:tc>
                      <w:tcPr>
                        <w:tcW w:w="759" w:type="dxa"/>
                      </w:tcPr>
                      <w:p w14:paraId="03966740"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0.0000</w:t>
                        </w:r>
                      </w:p>
                    </w:tc>
                  </w:sdtContent>
                </w:sdt>
              </w:tr>
            </w:sdtContent>
          </w:sdt>
          <w:sdt>
            <w:sdtPr>
              <w:rPr>
                <w:rFonts w:ascii="宋体" w:eastAsia="宋体" w:hAnsi="宋体"/>
                <w:sz w:val="18"/>
                <w:szCs w:val="18"/>
              </w:rPr>
              <w:alias w:val="5%以下股东的表决情况"/>
              <w:tag w:val="_GBC_ff2a68bc4ae1452fa1f8ccc6beb2c08f"/>
              <w:id w:val="-207424303"/>
              <w:lock w:val="sdtLocked"/>
              <w:placeholder>
                <w:docPart w:val="ACC882061417417DB5FA194A131A1F47"/>
              </w:placeholder>
            </w:sdtPr>
            <w:sdtContent>
              <w:tr w:rsidR="001E7400" w14:paraId="2B7006C6" w14:textId="77777777" w:rsidTr="00FF55FA">
                <w:sdt>
                  <w:sdtPr>
                    <w:rPr>
                      <w:rFonts w:ascii="宋体" w:eastAsia="宋体" w:hAnsi="宋体"/>
                      <w:sz w:val="18"/>
                      <w:szCs w:val="18"/>
                    </w:rPr>
                    <w:alias w:val="5%以下股东的表决情况_议案序号"/>
                    <w:tag w:val="_GBC_003c0e2a3826430091463bd073774853"/>
                    <w:id w:val="-1468352378"/>
                    <w:lock w:val="sdtLocked"/>
                  </w:sdtPr>
                  <w:sdtContent>
                    <w:tc>
                      <w:tcPr>
                        <w:tcW w:w="675" w:type="dxa"/>
                      </w:tcPr>
                      <w:p w14:paraId="74206098" w14:textId="77777777" w:rsidR="001E7400" w:rsidRPr="004353E6" w:rsidRDefault="001E7400" w:rsidP="00FF55FA">
                        <w:pPr>
                          <w:rPr>
                            <w:rFonts w:ascii="宋体" w:eastAsia="宋体" w:hAnsi="宋体"/>
                            <w:sz w:val="18"/>
                            <w:szCs w:val="18"/>
                          </w:rPr>
                        </w:pPr>
                        <w:r>
                          <w:rPr>
                            <w:rFonts w:ascii="宋体" w:eastAsia="宋体" w:hAnsi="宋体"/>
                            <w:sz w:val="18"/>
                            <w:szCs w:val="18"/>
                          </w:rPr>
                          <w:t>5</w:t>
                        </w:r>
                      </w:p>
                    </w:tc>
                  </w:sdtContent>
                </w:sdt>
                <w:sdt>
                  <w:sdtPr>
                    <w:rPr>
                      <w:rFonts w:ascii="宋体" w:eastAsia="宋体" w:hAnsi="宋体"/>
                      <w:sz w:val="18"/>
                      <w:szCs w:val="18"/>
                    </w:rPr>
                    <w:alias w:val="5%以下股东的表决情况_议案名称"/>
                    <w:tag w:val="_GBC_120f4cbdd0e24a8abf52609f00b310eb"/>
                    <w:id w:val="1393074392"/>
                    <w:lock w:val="sdtLocked"/>
                    <w:text/>
                  </w:sdtPr>
                  <w:sdtContent>
                    <w:tc>
                      <w:tcPr>
                        <w:tcW w:w="2835" w:type="dxa"/>
                      </w:tcPr>
                      <w:p w14:paraId="1926A40D" w14:textId="77777777" w:rsidR="001E7400" w:rsidRPr="004353E6" w:rsidRDefault="001E7400" w:rsidP="00FF55FA">
                        <w:pPr>
                          <w:rPr>
                            <w:rFonts w:ascii="宋体" w:eastAsia="宋体" w:hAnsi="宋体"/>
                            <w:sz w:val="18"/>
                            <w:szCs w:val="18"/>
                          </w:rPr>
                        </w:pPr>
                        <w:r w:rsidRPr="004353E6">
                          <w:rPr>
                            <w:rFonts w:ascii="宋体" w:eastAsia="宋体" w:hAnsi="宋体" w:hint="eastAsia"/>
                            <w:sz w:val="18"/>
                            <w:szCs w:val="18"/>
                          </w:rPr>
                          <w:t>《关于公司前次募集资金使用情</w:t>
                        </w:r>
                        <w:r w:rsidRPr="004353E6">
                          <w:rPr>
                            <w:rFonts w:ascii="宋体" w:eastAsia="宋体" w:hAnsi="宋体" w:hint="eastAsia"/>
                            <w:sz w:val="18"/>
                            <w:szCs w:val="18"/>
                          </w:rPr>
                          <w:lastRenderedPageBreak/>
                          <w:t>况专项报告的议案》</w:t>
                        </w:r>
                      </w:p>
                    </w:tc>
                  </w:sdtContent>
                </w:sdt>
                <w:sdt>
                  <w:sdtPr>
                    <w:rPr>
                      <w:rFonts w:ascii="宋体" w:eastAsia="宋体" w:hAnsi="宋体"/>
                      <w:sz w:val="18"/>
                      <w:szCs w:val="18"/>
                    </w:rPr>
                    <w:alias w:val="5%以下股东的表决情况_同意票数"/>
                    <w:tag w:val="_GBC_8e6286abe9984117ab278ef08e91288b"/>
                    <w:id w:val="-477767738"/>
                    <w:lock w:val="sdtLocked"/>
                  </w:sdtPr>
                  <w:sdtContent>
                    <w:tc>
                      <w:tcPr>
                        <w:tcW w:w="1134" w:type="dxa"/>
                      </w:tcPr>
                      <w:p w14:paraId="7A7051DF"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4,040,000</w:t>
                        </w:r>
                      </w:p>
                    </w:tc>
                  </w:sdtContent>
                </w:sdt>
                <w:sdt>
                  <w:sdtPr>
                    <w:rPr>
                      <w:rFonts w:ascii="宋体" w:eastAsia="宋体" w:hAnsi="宋体"/>
                      <w:sz w:val="18"/>
                      <w:szCs w:val="18"/>
                    </w:rPr>
                    <w:alias w:val="5%以下股东的表决情况_同意比例"/>
                    <w:tag w:val="_GBC_3fcebd7488784e99b72caeb430023bbd"/>
                    <w:id w:val="930077907"/>
                    <w:lock w:val="sdtLocked"/>
                  </w:sdtPr>
                  <w:sdtContent>
                    <w:tc>
                      <w:tcPr>
                        <w:tcW w:w="993" w:type="dxa"/>
                      </w:tcPr>
                      <w:p w14:paraId="4201DF55"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100.0000</w:t>
                        </w:r>
                      </w:p>
                    </w:tc>
                  </w:sdtContent>
                </w:sdt>
                <w:sdt>
                  <w:sdtPr>
                    <w:rPr>
                      <w:rFonts w:ascii="宋体" w:eastAsia="宋体" w:hAnsi="宋体"/>
                      <w:sz w:val="18"/>
                      <w:szCs w:val="18"/>
                    </w:rPr>
                    <w:alias w:val="5%以下股东的表决情况_反对票数"/>
                    <w:tag w:val="_GBC_a6adf5852dc1415eb83afa4dd02e7dc3"/>
                    <w:id w:val="-129568451"/>
                    <w:lock w:val="sdtLocked"/>
                  </w:sdtPr>
                  <w:sdtContent>
                    <w:tc>
                      <w:tcPr>
                        <w:tcW w:w="567" w:type="dxa"/>
                      </w:tcPr>
                      <w:p w14:paraId="5CE19B84"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w:t>
                        </w:r>
                      </w:p>
                    </w:tc>
                  </w:sdtContent>
                </w:sdt>
                <w:sdt>
                  <w:sdtPr>
                    <w:rPr>
                      <w:rFonts w:ascii="宋体" w:eastAsia="宋体" w:hAnsi="宋体"/>
                      <w:sz w:val="18"/>
                      <w:szCs w:val="18"/>
                    </w:rPr>
                    <w:alias w:val="5%以下股东的表决情况_反对比例"/>
                    <w:tag w:val="_GBC_6081e1c76d3140b3b861614f2c136ab4"/>
                    <w:id w:val="363022444"/>
                    <w:lock w:val="sdtLocked"/>
                  </w:sdtPr>
                  <w:sdtContent>
                    <w:tc>
                      <w:tcPr>
                        <w:tcW w:w="850" w:type="dxa"/>
                      </w:tcPr>
                      <w:p w14:paraId="5617F669"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0.0000</w:t>
                        </w:r>
                      </w:p>
                    </w:tc>
                  </w:sdtContent>
                </w:sdt>
                <w:sdt>
                  <w:sdtPr>
                    <w:rPr>
                      <w:rFonts w:ascii="宋体" w:eastAsia="宋体" w:hAnsi="宋体"/>
                      <w:sz w:val="18"/>
                      <w:szCs w:val="18"/>
                    </w:rPr>
                    <w:alias w:val="5%以下股东的表决情况_弃权票数"/>
                    <w:tag w:val="_GBC_255dc4ec80534d56b5adcf7034819a58"/>
                    <w:id w:val="-1263993294"/>
                    <w:lock w:val="sdtLocked"/>
                  </w:sdtPr>
                  <w:sdtContent>
                    <w:tc>
                      <w:tcPr>
                        <w:tcW w:w="709" w:type="dxa"/>
                      </w:tcPr>
                      <w:p w14:paraId="705503B7"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w:t>
                        </w:r>
                      </w:p>
                    </w:tc>
                  </w:sdtContent>
                </w:sdt>
                <w:sdt>
                  <w:sdtPr>
                    <w:rPr>
                      <w:rFonts w:ascii="宋体" w:eastAsia="宋体" w:hAnsi="宋体"/>
                      <w:sz w:val="18"/>
                      <w:szCs w:val="18"/>
                    </w:rPr>
                    <w:alias w:val="5%以下股东的表决情况_弃权比例"/>
                    <w:tag w:val="_GBC_37be4574b88a45d597ee7cd40a850dec"/>
                    <w:id w:val="630682607"/>
                    <w:lock w:val="sdtLocked"/>
                  </w:sdtPr>
                  <w:sdtContent>
                    <w:tc>
                      <w:tcPr>
                        <w:tcW w:w="759" w:type="dxa"/>
                      </w:tcPr>
                      <w:p w14:paraId="087C8110"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0.0000</w:t>
                        </w:r>
                      </w:p>
                    </w:tc>
                  </w:sdtContent>
                </w:sdt>
              </w:tr>
            </w:sdtContent>
          </w:sdt>
          <w:sdt>
            <w:sdtPr>
              <w:rPr>
                <w:rFonts w:ascii="宋体" w:eastAsia="宋体" w:hAnsi="宋体"/>
                <w:sz w:val="18"/>
                <w:szCs w:val="18"/>
              </w:rPr>
              <w:alias w:val="5%以下股东的表决情况"/>
              <w:tag w:val="_GBC_ff2a68bc4ae1452fa1f8ccc6beb2c08f"/>
              <w:id w:val="1665894561"/>
              <w:lock w:val="sdtLocked"/>
              <w:placeholder>
                <w:docPart w:val="ACC882061417417DB5FA194A131A1F47"/>
              </w:placeholder>
            </w:sdtPr>
            <w:sdtContent>
              <w:tr w:rsidR="001E7400" w14:paraId="7C3816C4" w14:textId="77777777" w:rsidTr="00FF55FA">
                <w:sdt>
                  <w:sdtPr>
                    <w:rPr>
                      <w:rFonts w:ascii="宋体" w:eastAsia="宋体" w:hAnsi="宋体"/>
                      <w:sz w:val="18"/>
                      <w:szCs w:val="18"/>
                    </w:rPr>
                    <w:alias w:val="5%以下股东的表决情况_议案序号"/>
                    <w:tag w:val="_GBC_003c0e2a3826430091463bd073774853"/>
                    <w:id w:val="1539549250"/>
                    <w:lock w:val="sdtLocked"/>
                  </w:sdtPr>
                  <w:sdtContent>
                    <w:tc>
                      <w:tcPr>
                        <w:tcW w:w="675" w:type="dxa"/>
                      </w:tcPr>
                      <w:p w14:paraId="03C0AA1B" w14:textId="77777777" w:rsidR="001E7400" w:rsidRPr="004353E6" w:rsidRDefault="001E7400" w:rsidP="00FF55FA">
                        <w:pPr>
                          <w:rPr>
                            <w:rFonts w:ascii="宋体" w:eastAsia="宋体" w:hAnsi="宋体"/>
                            <w:sz w:val="18"/>
                            <w:szCs w:val="18"/>
                          </w:rPr>
                        </w:pPr>
                        <w:r>
                          <w:rPr>
                            <w:rFonts w:ascii="宋体" w:eastAsia="宋体" w:hAnsi="宋体"/>
                            <w:sz w:val="18"/>
                            <w:szCs w:val="18"/>
                          </w:rPr>
                          <w:t>6</w:t>
                        </w:r>
                      </w:p>
                    </w:tc>
                  </w:sdtContent>
                </w:sdt>
                <w:sdt>
                  <w:sdtPr>
                    <w:rPr>
                      <w:rFonts w:ascii="宋体" w:eastAsia="宋体" w:hAnsi="宋体"/>
                      <w:sz w:val="18"/>
                      <w:szCs w:val="18"/>
                    </w:rPr>
                    <w:alias w:val="5%以下股东的表决情况_议案名称"/>
                    <w:tag w:val="_GBC_120f4cbdd0e24a8abf52609f00b310eb"/>
                    <w:id w:val="1318002962"/>
                    <w:lock w:val="sdtLocked"/>
                    <w:text/>
                  </w:sdtPr>
                  <w:sdtContent>
                    <w:tc>
                      <w:tcPr>
                        <w:tcW w:w="2835" w:type="dxa"/>
                      </w:tcPr>
                      <w:p w14:paraId="114A8EED" w14:textId="77777777" w:rsidR="001E7400" w:rsidRPr="004353E6" w:rsidRDefault="001E7400" w:rsidP="00FF55FA">
                        <w:pPr>
                          <w:rPr>
                            <w:rFonts w:ascii="宋体" w:eastAsia="宋体" w:hAnsi="宋体"/>
                            <w:sz w:val="18"/>
                            <w:szCs w:val="18"/>
                          </w:rPr>
                        </w:pPr>
                        <w:r w:rsidRPr="004353E6">
                          <w:rPr>
                            <w:rFonts w:ascii="宋体" w:eastAsia="宋体" w:hAnsi="宋体" w:hint="eastAsia"/>
                            <w:sz w:val="18"/>
                            <w:szCs w:val="18"/>
                          </w:rPr>
                          <w:t>《关于本次非公开发行A股股票构成关联交易的议案》</w:t>
                        </w:r>
                      </w:p>
                    </w:tc>
                  </w:sdtContent>
                </w:sdt>
                <w:sdt>
                  <w:sdtPr>
                    <w:rPr>
                      <w:rFonts w:ascii="宋体" w:eastAsia="宋体" w:hAnsi="宋体"/>
                      <w:sz w:val="18"/>
                      <w:szCs w:val="18"/>
                    </w:rPr>
                    <w:alias w:val="5%以下股东的表决情况_同意票数"/>
                    <w:tag w:val="_GBC_8e6286abe9984117ab278ef08e91288b"/>
                    <w:id w:val="-241795173"/>
                    <w:lock w:val="sdtLocked"/>
                  </w:sdtPr>
                  <w:sdtContent>
                    <w:tc>
                      <w:tcPr>
                        <w:tcW w:w="1134" w:type="dxa"/>
                      </w:tcPr>
                      <w:p w14:paraId="7459C7A7"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4,040,000</w:t>
                        </w:r>
                      </w:p>
                    </w:tc>
                  </w:sdtContent>
                </w:sdt>
                <w:sdt>
                  <w:sdtPr>
                    <w:rPr>
                      <w:rFonts w:ascii="宋体" w:eastAsia="宋体" w:hAnsi="宋体"/>
                      <w:sz w:val="18"/>
                      <w:szCs w:val="18"/>
                    </w:rPr>
                    <w:alias w:val="5%以下股东的表决情况_同意比例"/>
                    <w:tag w:val="_GBC_3fcebd7488784e99b72caeb430023bbd"/>
                    <w:id w:val="-913154779"/>
                    <w:lock w:val="sdtLocked"/>
                  </w:sdtPr>
                  <w:sdtContent>
                    <w:tc>
                      <w:tcPr>
                        <w:tcW w:w="993" w:type="dxa"/>
                      </w:tcPr>
                      <w:p w14:paraId="334D3C4B"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100.0000</w:t>
                        </w:r>
                      </w:p>
                    </w:tc>
                  </w:sdtContent>
                </w:sdt>
                <w:sdt>
                  <w:sdtPr>
                    <w:rPr>
                      <w:rFonts w:ascii="宋体" w:eastAsia="宋体" w:hAnsi="宋体"/>
                      <w:sz w:val="18"/>
                      <w:szCs w:val="18"/>
                    </w:rPr>
                    <w:alias w:val="5%以下股东的表决情况_反对票数"/>
                    <w:tag w:val="_GBC_a6adf5852dc1415eb83afa4dd02e7dc3"/>
                    <w:id w:val="-1406834011"/>
                    <w:lock w:val="sdtLocked"/>
                  </w:sdtPr>
                  <w:sdtContent>
                    <w:tc>
                      <w:tcPr>
                        <w:tcW w:w="567" w:type="dxa"/>
                      </w:tcPr>
                      <w:p w14:paraId="350ECF01"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w:t>
                        </w:r>
                      </w:p>
                    </w:tc>
                  </w:sdtContent>
                </w:sdt>
                <w:sdt>
                  <w:sdtPr>
                    <w:rPr>
                      <w:rFonts w:ascii="宋体" w:eastAsia="宋体" w:hAnsi="宋体"/>
                      <w:sz w:val="18"/>
                      <w:szCs w:val="18"/>
                    </w:rPr>
                    <w:alias w:val="5%以下股东的表决情况_反对比例"/>
                    <w:tag w:val="_GBC_6081e1c76d3140b3b861614f2c136ab4"/>
                    <w:id w:val="-1619141047"/>
                    <w:lock w:val="sdtLocked"/>
                  </w:sdtPr>
                  <w:sdtContent>
                    <w:tc>
                      <w:tcPr>
                        <w:tcW w:w="850" w:type="dxa"/>
                      </w:tcPr>
                      <w:p w14:paraId="14283754"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0.0000</w:t>
                        </w:r>
                      </w:p>
                    </w:tc>
                  </w:sdtContent>
                </w:sdt>
                <w:sdt>
                  <w:sdtPr>
                    <w:rPr>
                      <w:rFonts w:ascii="宋体" w:eastAsia="宋体" w:hAnsi="宋体"/>
                      <w:sz w:val="18"/>
                      <w:szCs w:val="18"/>
                    </w:rPr>
                    <w:alias w:val="5%以下股东的表决情况_弃权票数"/>
                    <w:tag w:val="_GBC_255dc4ec80534d56b5adcf7034819a58"/>
                    <w:id w:val="178476119"/>
                    <w:lock w:val="sdtLocked"/>
                  </w:sdtPr>
                  <w:sdtContent>
                    <w:tc>
                      <w:tcPr>
                        <w:tcW w:w="709" w:type="dxa"/>
                      </w:tcPr>
                      <w:p w14:paraId="65DF3C73"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w:t>
                        </w:r>
                      </w:p>
                    </w:tc>
                  </w:sdtContent>
                </w:sdt>
                <w:sdt>
                  <w:sdtPr>
                    <w:rPr>
                      <w:rFonts w:ascii="宋体" w:eastAsia="宋体" w:hAnsi="宋体"/>
                      <w:sz w:val="18"/>
                      <w:szCs w:val="18"/>
                    </w:rPr>
                    <w:alias w:val="5%以下股东的表决情况_弃权比例"/>
                    <w:tag w:val="_GBC_37be4574b88a45d597ee7cd40a850dec"/>
                    <w:id w:val="-594024817"/>
                    <w:lock w:val="sdtLocked"/>
                  </w:sdtPr>
                  <w:sdtContent>
                    <w:tc>
                      <w:tcPr>
                        <w:tcW w:w="759" w:type="dxa"/>
                      </w:tcPr>
                      <w:p w14:paraId="401EE4B0"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0.0000</w:t>
                        </w:r>
                      </w:p>
                    </w:tc>
                  </w:sdtContent>
                </w:sdt>
              </w:tr>
            </w:sdtContent>
          </w:sdt>
          <w:sdt>
            <w:sdtPr>
              <w:rPr>
                <w:rFonts w:ascii="宋体" w:eastAsia="宋体" w:hAnsi="宋体"/>
                <w:sz w:val="18"/>
                <w:szCs w:val="18"/>
              </w:rPr>
              <w:alias w:val="5%以下股东的表决情况"/>
              <w:tag w:val="_GBC_ff2a68bc4ae1452fa1f8ccc6beb2c08f"/>
              <w:id w:val="1651938464"/>
              <w:lock w:val="sdtLocked"/>
              <w:placeholder>
                <w:docPart w:val="ACC882061417417DB5FA194A131A1F47"/>
              </w:placeholder>
            </w:sdtPr>
            <w:sdtContent>
              <w:tr w:rsidR="001E7400" w14:paraId="3E9F69BD" w14:textId="77777777" w:rsidTr="00FF55FA">
                <w:sdt>
                  <w:sdtPr>
                    <w:rPr>
                      <w:rFonts w:ascii="宋体" w:eastAsia="宋体" w:hAnsi="宋体"/>
                      <w:sz w:val="18"/>
                      <w:szCs w:val="18"/>
                    </w:rPr>
                    <w:alias w:val="5%以下股东的表决情况_议案序号"/>
                    <w:tag w:val="_GBC_003c0e2a3826430091463bd073774853"/>
                    <w:id w:val="-153381197"/>
                    <w:lock w:val="sdtLocked"/>
                  </w:sdtPr>
                  <w:sdtContent>
                    <w:tc>
                      <w:tcPr>
                        <w:tcW w:w="675" w:type="dxa"/>
                      </w:tcPr>
                      <w:p w14:paraId="0ECE4D73" w14:textId="77777777" w:rsidR="001E7400" w:rsidRPr="004353E6" w:rsidRDefault="001E7400" w:rsidP="00FF55FA">
                        <w:pPr>
                          <w:rPr>
                            <w:rFonts w:ascii="宋体" w:eastAsia="宋体" w:hAnsi="宋体"/>
                            <w:sz w:val="18"/>
                            <w:szCs w:val="18"/>
                          </w:rPr>
                        </w:pPr>
                        <w:r>
                          <w:rPr>
                            <w:rFonts w:ascii="宋体" w:eastAsia="宋体" w:hAnsi="宋体"/>
                            <w:sz w:val="18"/>
                            <w:szCs w:val="18"/>
                          </w:rPr>
                          <w:t>7</w:t>
                        </w:r>
                      </w:p>
                    </w:tc>
                  </w:sdtContent>
                </w:sdt>
                <w:sdt>
                  <w:sdtPr>
                    <w:rPr>
                      <w:rFonts w:ascii="宋体" w:eastAsia="宋体" w:hAnsi="宋体"/>
                      <w:sz w:val="18"/>
                      <w:szCs w:val="18"/>
                    </w:rPr>
                    <w:alias w:val="5%以下股东的表决情况_议案名称"/>
                    <w:tag w:val="_GBC_120f4cbdd0e24a8abf52609f00b310eb"/>
                    <w:id w:val="-1041438743"/>
                    <w:lock w:val="sdtLocked"/>
                    <w:text/>
                  </w:sdtPr>
                  <w:sdtContent>
                    <w:tc>
                      <w:tcPr>
                        <w:tcW w:w="2835" w:type="dxa"/>
                      </w:tcPr>
                      <w:p w14:paraId="1B7DEC27" w14:textId="77777777" w:rsidR="001E7400" w:rsidRPr="004353E6" w:rsidRDefault="001E7400" w:rsidP="00FF55FA">
                        <w:pPr>
                          <w:rPr>
                            <w:rFonts w:ascii="宋体" w:eastAsia="宋体" w:hAnsi="宋体"/>
                            <w:sz w:val="18"/>
                            <w:szCs w:val="18"/>
                          </w:rPr>
                        </w:pPr>
                        <w:r w:rsidRPr="004353E6">
                          <w:rPr>
                            <w:rFonts w:ascii="宋体" w:eastAsia="宋体" w:hAnsi="宋体" w:hint="eastAsia"/>
                            <w:sz w:val="18"/>
                            <w:szCs w:val="18"/>
                          </w:rPr>
                          <w:t>《关于公司与祥源控股集团有限责任公司签订&lt;附条件生效的非公开发行股票认购协议&gt;的议案》</w:t>
                        </w:r>
                      </w:p>
                    </w:tc>
                  </w:sdtContent>
                </w:sdt>
                <w:sdt>
                  <w:sdtPr>
                    <w:rPr>
                      <w:rFonts w:ascii="宋体" w:eastAsia="宋体" w:hAnsi="宋体"/>
                      <w:sz w:val="18"/>
                      <w:szCs w:val="18"/>
                    </w:rPr>
                    <w:alias w:val="5%以下股东的表决情况_同意票数"/>
                    <w:tag w:val="_GBC_8e6286abe9984117ab278ef08e91288b"/>
                    <w:id w:val="1350526023"/>
                    <w:lock w:val="sdtLocked"/>
                  </w:sdtPr>
                  <w:sdtContent>
                    <w:tc>
                      <w:tcPr>
                        <w:tcW w:w="1134" w:type="dxa"/>
                      </w:tcPr>
                      <w:p w14:paraId="48D9508F"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4,040,000</w:t>
                        </w:r>
                      </w:p>
                    </w:tc>
                  </w:sdtContent>
                </w:sdt>
                <w:sdt>
                  <w:sdtPr>
                    <w:rPr>
                      <w:rFonts w:ascii="宋体" w:eastAsia="宋体" w:hAnsi="宋体"/>
                      <w:sz w:val="18"/>
                      <w:szCs w:val="18"/>
                    </w:rPr>
                    <w:alias w:val="5%以下股东的表决情况_同意比例"/>
                    <w:tag w:val="_GBC_3fcebd7488784e99b72caeb430023bbd"/>
                    <w:id w:val="1553271730"/>
                    <w:lock w:val="sdtLocked"/>
                  </w:sdtPr>
                  <w:sdtContent>
                    <w:tc>
                      <w:tcPr>
                        <w:tcW w:w="993" w:type="dxa"/>
                      </w:tcPr>
                      <w:p w14:paraId="53F46739"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100.0000</w:t>
                        </w:r>
                      </w:p>
                    </w:tc>
                  </w:sdtContent>
                </w:sdt>
                <w:sdt>
                  <w:sdtPr>
                    <w:rPr>
                      <w:rFonts w:ascii="宋体" w:eastAsia="宋体" w:hAnsi="宋体"/>
                      <w:sz w:val="18"/>
                      <w:szCs w:val="18"/>
                    </w:rPr>
                    <w:alias w:val="5%以下股东的表决情况_反对票数"/>
                    <w:tag w:val="_GBC_a6adf5852dc1415eb83afa4dd02e7dc3"/>
                    <w:id w:val="80958571"/>
                    <w:lock w:val="sdtLocked"/>
                  </w:sdtPr>
                  <w:sdtContent>
                    <w:tc>
                      <w:tcPr>
                        <w:tcW w:w="567" w:type="dxa"/>
                      </w:tcPr>
                      <w:p w14:paraId="6228D769"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w:t>
                        </w:r>
                      </w:p>
                    </w:tc>
                  </w:sdtContent>
                </w:sdt>
                <w:sdt>
                  <w:sdtPr>
                    <w:rPr>
                      <w:rFonts w:ascii="宋体" w:eastAsia="宋体" w:hAnsi="宋体"/>
                      <w:sz w:val="18"/>
                      <w:szCs w:val="18"/>
                    </w:rPr>
                    <w:alias w:val="5%以下股东的表决情况_反对比例"/>
                    <w:tag w:val="_GBC_6081e1c76d3140b3b861614f2c136ab4"/>
                    <w:id w:val="-288359582"/>
                    <w:lock w:val="sdtLocked"/>
                  </w:sdtPr>
                  <w:sdtContent>
                    <w:tc>
                      <w:tcPr>
                        <w:tcW w:w="850" w:type="dxa"/>
                      </w:tcPr>
                      <w:p w14:paraId="53DCD1F3"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0.0000</w:t>
                        </w:r>
                      </w:p>
                    </w:tc>
                  </w:sdtContent>
                </w:sdt>
                <w:sdt>
                  <w:sdtPr>
                    <w:rPr>
                      <w:rFonts w:ascii="宋体" w:eastAsia="宋体" w:hAnsi="宋体"/>
                      <w:sz w:val="18"/>
                      <w:szCs w:val="18"/>
                    </w:rPr>
                    <w:alias w:val="5%以下股东的表决情况_弃权票数"/>
                    <w:tag w:val="_GBC_255dc4ec80534d56b5adcf7034819a58"/>
                    <w:id w:val="1443267085"/>
                    <w:lock w:val="sdtLocked"/>
                  </w:sdtPr>
                  <w:sdtContent>
                    <w:tc>
                      <w:tcPr>
                        <w:tcW w:w="709" w:type="dxa"/>
                      </w:tcPr>
                      <w:p w14:paraId="596F4C50"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w:t>
                        </w:r>
                      </w:p>
                    </w:tc>
                  </w:sdtContent>
                </w:sdt>
                <w:sdt>
                  <w:sdtPr>
                    <w:rPr>
                      <w:rFonts w:ascii="宋体" w:eastAsia="宋体" w:hAnsi="宋体"/>
                      <w:sz w:val="18"/>
                      <w:szCs w:val="18"/>
                    </w:rPr>
                    <w:alias w:val="5%以下股东的表决情况_弃权比例"/>
                    <w:tag w:val="_GBC_37be4574b88a45d597ee7cd40a850dec"/>
                    <w:id w:val="-1772534308"/>
                    <w:lock w:val="sdtLocked"/>
                  </w:sdtPr>
                  <w:sdtContent>
                    <w:tc>
                      <w:tcPr>
                        <w:tcW w:w="759" w:type="dxa"/>
                      </w:tcPr>
                      <w:p w14:paraId="1DCF8EA1"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0.0000</w:t>
                        </w:r>
                      </w:p>
                    </w:tc>
                  </w:sdtContent>
                </w:sdt>
              </w:tr>
            </w:sdtContent>
          </w:sdt>
          <w:sdt>
            <w:sdtPr>
              <w:rPr>
                <w:rFonts w:ascii="宋体" w:eastAsia="宋体" w:hAnsi="宋体"/>
                <w:sz w:val="18"/>
                <w:szCs w:val="18"/>
              </w:rPr>
              <w:alias w:val="5%以下股东的表决情况"/>
              <w:tag w:val="_GBC_ff2a68bc4ae1452fa1f8ccc6beb2c08f"/>
              <w:id w:val="-1767148664"/>
              <w:lock w:val="sdtLocked"/>
              <w:placeholder>
                <w:docPart w:val="ACC882061417417DB5FA194A131A1F47"/>
              </w:placeholder>
            </w:sdtPr>
            <w:sdtContent>
              <w:tr w:rsidR="001E7400" w14:paraId="032954DC" w14:textId="77777777" w:rsidTr="00FF55FA">
                <w:sdt>
                  <w:sdtPr>
                    <w:rPr>
                      <w:rFonts w:ascii="宋体" w:eastAsia="宋体" w:hAnsi="宋体"/>
                      <w:sz w:val="18"/>
                      <w:szCs w:val="18"/>
                    </w:rPr>
                    <w:alias w:val="5%以下股东的表决情况_议案序号"/>
                    <w:tag w:val="_GBC_003c0e2a3826430091463bd073774853"/>
                    <w:id w:val="299201512"/>
                    <w:lock w:val="sdtLocked"/>
                  </w:sdtPr>
                  <w:sdtContent>
                    <w:tc>
                      <w:tcPr>
                        <w:tcW w:w="675" w:type="dxa"/>
                      </w:tcPr>
                      <w:p w14:paraId="04A85ACB" w14:textId="77777777" w:rsidR="001E7400" w:rsidRPr="004353E6" w:rsidRDefault="001E7400" w:rsidP="00FF55FA">
                        <w:pPr>
                          <w:rPr>
                            <w:rFonts w:ascii="宋体" w:eastAsia="宋体" w:hAnsi="宋体"/>
                            <w:sz w:val="18"/>
                            <w:szCs w:val="18"/>
                          </w:rPr>
                        </w:pPr>
                        <w:r>
                          <w:rPr>
                            <w:rFonts w:ascii="宋体" w:eastAsia="宋体" w:hAnsi="宋体"/>
                            <w:sz w:val="18"/>
                            <w:szCs w:val="18"/>
                          </w:rPr>
                          <w:t>8</w:t>
                        </w:r>
                      </w:p>
                    </w:tc>
                  </w:sdtContent>
                </w:sdt>
                <w:sdt>
                  <w:sdtPr>
                    <w:rPr>
                      <w:rFonts w:ascii="宋体" w:eastAsia="宋体" w:hAnsi="宋体"/>
                      <w:sz w:val="18"/>
                      <w:szCs w:val="18"/>
                    </w:rPr>
                    <w:alias w:val="5%以下股东的表决情况_议案名称"/>
                    <w:tag w:val="_GBC_120f4cbdd0e24a8abf52609f00b310eb"/>
                    <w:id w:val="-745883839"/>
                    <w:lock w:val="sdtLocked"/>
                    <w:text/>
                  </w:sdtPr>
                  <w:sdtContent>
                    <w:tc>
                      <w:tcPr>
                        <w:tcW w:w="2835" w:type="dxa"/>
                      </w:tcPr>
                      <w:p w14:paraId="49AFDD23" w14:textId="77777777" w:rsidR="001E7400" w:rsidRPr="004353E6" w:rsidRDefault="001E7400" w:rsidP="00FF55FA">
                        <w:pPr>
                          <w:rPr>
                            <w:rFonts w:ascii="宋体" w:eastAsia="宋体" w:hAnsi="宋体"/>
                            <w:sz w:val="18"/>
                            <w:szCs w:val="18"/>
                          </w:rPr>
                        </w:pPr>
                        <w:r w:rsidRPr="004353E6">
                          <w:rPr>
                            <w:rFonts w:ascii="宋体" w:eastAsia="宋体" w:hAnsi="宋体" w:hint="eastAsia"/>
                            <w:sz w:val="18"/>
                            <w:szCs w:val="18"/>
                          </w:rPr>
                          <w:t>《关于公司2022年度非公开发行A股股票摊薄即期回报的风险提示及采取填补措施的议案》</w:t>
                        </w:r>
                      </w:p>
                    </w:tc>
                  </w:sdtContent>
                </w:sdt>
                <w:sdt>
                  <w:sdtPr>
                    <w:rPr>
                      <w:rFonts w:ascii="宋体" w:eastAsia="宋体" w:hAnsi="宋体"/>
                      <w:sz w:val="18"/>
                      <w:szCs w:val="18"/>
                    </w:rPr>
                    <w:alias w:val="5%以下股东的表决情况_同意票数"/>
                    <w:tag w:val="_GBC_8e6286abe9984117ab278ef08e91288b"/>
                    <w:id w:val="-1427801530"/>
                    <w:lock w:val="sdtLocked"/>
                  </w:sdtPr>
                  <w:sdtContent>
                    <w:tc>
                      <w:tcPr>
                        <w:tcW w:w="1134" w:type="dxa"/>
                      </w:tcPr>
                      <w:p w14:paraId="7AC354D0"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4,040,000</w:t>
                        </w:r>
                      </w:p>
                    </w:tc>
                  </w:sdtContent>
                </w:sdt>
                <w:sdt>
                  <w:sdtPr>
                    <w:rPr>
                      <w:rFonts w:ascii="宋体" w:eastAsia="宋体" w:hAnsi="宋体"/>
                      <w:sz w:val="18"/>
                      <w:szCs w:val="18"/>
                    </w:rPr>
                    <w:alias w:val="5%以下股东的表决情况_同意比例"/>
                    <w:tag w:val="_GBC_3fcebd7488784e99b72caeb430023bbd"/>
                    <w:id w:val="471338057"/>
                    <w:lock w:val="sdtLocked"/>
                  </w:sdtPr>
                  <w:sdtContent>
                    <w:tc>
                      <w:tcPr>
                        <w:tcW w:w="993" w:type="dxa"/>
                      </w:tcPr>
                      <w:p w14:paraId="3299AC3F"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100.0000</w:t>
                        </w:r>
                      </w:p>
                    </w:tc>
                  </w:sdtContent>
                </w:sdt>
                <w:sdt>
                  <w:sdtPr>
                    <w:rPr>
                      <w:rFonts w:ascii="宋体" w:eastAsia="宋体" w:hAnsi="宋体"/>
                      <w:sz w:val="18"/>
                      <w:szCs w:val="18"/>
                    </w:rPr>
                    <w:alias w:val="5%以下股东的表决情况_反对票数"/>
                    <w:tag w:val="_GBC_a6adf5852dc1415eb83afa4dd02e7dc3"/>
                    <w:id w:val="-1562253206"/>
                    <w:lock w:val="sdtLocked"/>
                  </w:sdtPr>
                  <w:sdtContent>
                    <w:tc>
                      <w:tcPr>
                        <w:tcW w:w="567" w:type="dxa"/>
                      </w:tcPr>
                      <w:p w14:paraId="4C71A9F4"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w:t>
                        </w:r>
                      </w:p>
                    </w:tc>
                  </w:sdtContent>
                </w:sdt>
                <w:sdt>
                  <w:sdtPr>
                    <w:rPr>
                      <w:rFonts w:ascii="宋体" w:eastAsia="宋体" w:hAnsi="宋体"/>
                      <w:sz w:val="18"/>
                      <w:szCs w:val="18"/>
                    </w:rPr>
                    <w:alias w:val="5%以下股东的表决情况_反对比例"/>
                    <w:tag w:val="_GBC_6081e1c76d3140b3b861614f2c136ab4"/>
                    <w:id w:val="-1553844863"/>
                    <w:lock w:val="sdtLocked"/>
                  </w:sdtPr>
                  <w:sdtContent>
                    <w:tc>
                      <w:tcPr>
                        <w:tcW w:w="850" w:type="dxa"/>
                      </w:tcPr>
                      <w:p w14:paraId="3F91D0E7"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0.0000</w:t>
                        </w:r>
                      </w:p>
                    </w:tc>
                  </w:sdtContent>
                </w:sdt>
                <w:sdt>
                  <w:sdtPr>
                    <w:rPr>
                      <w:rFonts w:ascii="宋体" w:eastAsia="宋体" w:hAnsi="宋体"/>
                      <w:sz w:val="18"/>
                      <w:szCs w:val="18"/>
                    </w:rPr>
                    <w:alias w:val="5%以下股东的表决情况_弃权票数"/>
                    <w:tag w:val="_GBC_255dc4ec80534d56b5adcf7034819a58"/>
                    <w:id w:val="-425184872"/>
                    <w:lock w:val="sdtLocked"/>
                  </w:sdtPr>
                  <w:sdtContent>
                    <w:tc>
                      <w:tcPr>
                        <w:tcW w:w="709" w:type="dxa"/>
                      </w:tcPr>
                      <w:p w14:paraId="580810E6"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w:t>
                        </w:r>
                      </w:p>
                    </w:tc>
                  </w:sdtContent>
                </w:sdt>
                <w:sdt>
                  <w:sdtPr>
                    <w:rPr>
                      <w:rFonts w:ascii="宋体" w:eastAsia="宋体" w:hAnsi="宋体"/>
                      <w:sz w:val="18"/>
                      <w:szCs w:val="18"/>
                    </w:rPr>
                    <w:alias w:val="5%以下股东的表决情况_弃权比例"/>
                    <w:tag w:val="_GBC_37be4574b88a45d597ee7cd40a850dec"/>
                    <w:id w:val="-353952167"/>
                    <w:lock w:val="sdtLocked"/>
                  </w:sdtPr>
                  <w:sdtContent>
                    <w:tc>
                      <w:tcPr>
                        <w:tcW w:w="759" w:type="dxa"/>
                      </w:tcPr>
                      <w:p w14:paraId="487D1F5F"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0.0000</w:t>
                        </w:r>
                      </w:p>
                    </w:tc>
                  </w:sdtContent>
                </w:sdt>
              </w:tr>
            </w:sdtContent>
          </w:sdt>
          <w:sdt>
            <w:sdtPr>
              <w:rPr>
                <w:rFonts w:ascii="宋体" w:eastAsia="宋体" w:hAnsi="宋体"/>
                <w:sz w:val="18"/>
                <w:szCs w:val="18"/>
              </w:rPr>
              <w:alias w:val="5%以下股东的表决情况"/>
              <w:tag w:val="_GBC_ff2a68bc4ae1452fa1f8ccc6beb2c08f"/>
              <w:id w:val="119738147"/>
              <w:lock w:val="sdtLocked"/>
              <w:placeholder>
                <w:docPart w:val="ACC882061417417DB5FA194A131A1F47"/>
              </w:placeholder>
            </w:sdtPr>
            <w:sdtContent>
              <w:tr w:rsidR="001E7400" w14:paraId="257F2B6C" w14:textId="77777777" w:rsidTr="00FF55FA">
                <w:sdt>
                  <w:sdtPr>
                    <w:rPr>
                      <w:rFonts w:ascii="宋体" w:eastAsia="宋体" w:hAnsi="宋体"/>
                      <w:sz w:val="18"/>
                      <w:szCs w:val="18"/>
                    </w:rPr>
                    <w:alias w:val="5%以下股东的表决情况_议案序号"/>
                    <w:tag w:val="_GBC_003c0e2a3826430091463bd073774853"/>
                    <w:id w:val="1897462274"/>
                    <w:lock w:val="sdtLocked"/>
                  </w:sdtPr>
                  <w:sdtContent>
                    <w:tc>
                      <w:tcPr>
                        <w:tcW w:w="675" w:type="dxa"/>
                      </w:tcPr>
                      <w:p w14:paraId="63A92B20" w14:textId="77777777" w:rsidR="001E7400" w:rsidRPr="004353E6" w:rsidRDefault="001E7400" w:rsidP="00FF55FA">
                        <w:pPr>
                          <w:rPr>
                            <w:rFonts w:ascii="宋体" w:eastAsia="宋体" w:hAnsi="宋体"/>
                            <w:sz w:val="18"/>
                            <w:szCs w:val="18"/>
                          </w:rPr>
                        </w:pPr>
                        <w:r>
                          <w:rPr>
                            <w:rFonts w:ascii="宋体" w:eastAsia="宋体" w:hAnsi="宋体"/>
                            <w:sz w:val="18"/>
                            <w:szCs w:val="18"/>
                          </w:rPr>
                          <w:t>9</w:t>
                        </w:r>
                      </w:p>
                    </w:tc>
                  </w:sdtContent>
                </w:sdt>
                <w:sdt>
                  <w:sdtPr>
                    <w:rPr>
                      <w:rFonts w:ascii="宋体" w:eastAsia="宋体" w:hAnsi="宋体"/>
                      <w:sz w:val="18"/>
                      <w:szCs w:val="18"/>
                    </w:rPr>
                    <w:alias w:val="5%以下股东的表决情况_议案名称"/>
                    <w:tag w:val="_GBC_120f4cbdd0e24a8abf52609f00b310eb"/>
                    <w:id w:val="2119402475"/>
                    <w:lock w:val="sdtLocked"/>
                    <w:text/>
                  </w:sdtPr>
                  <w:sdtContent>
                    <w:tc>
                      <w:tcPr>
                        <w:tcW w:w="2835" w:type="dxa"/>
                      </w:tcPr>
                      <w:p w14:paraId="6BE85519" w14:textId="77777777" w:rsidR="001E7400" w:rsidRPr="004353E6" w:rsidRDefault="001E7400" w:rsidP="00FF55FA">
                        <w:pPr>
                          <w:rPr>
                            <w:rFonts w:ascii="宋体" w:eastAsia="宋体" w:hAnsi="宋体"/>
                            <w:sz w:val="18"/>
                            <w:szCs w:val="18"/>
                          </w:rPr>
                        </w:pPr>
                        <w:r w:rsidRPr="004353E6">
                          <w:rPr>
                            <w:rFonts w:ascii="宋体" w:eastAsia="宋体" w:hAnsi="宋体" w:hint="eastAsia"/>
                            <w:sz w:val="18"/>
                            <w:szCs w:val="18"/>
                          </w:rPr>
                          <w:t>《关于提请股东大会授权董事会办理本次非公开发行股票相关事宜的议案》</w:t>
                        </w:r>
                      </w:p>
                    </w:tc>
                  </w:sdtContent>
                </w:sdt>
                <w:sdt>
                  <w:sdtPr>
                    <w:rPr>
                      <w:rFonts w:ascii="宋体" w:eastAsia="宋体" w:hAnsi="宋体"/>
                      <w:sz w:val="18"/>
                      <w:szCs w:val="18"/>
                    </w:rPr>
                    <w:alias w:val="5%以下股东的表决情况_同意票数"/>
                    <w:tag w:val="_GBC_8e6286abe9984117ab278ef08e91288b"/>
                    <w:id w:val="662893103"/>
                    <w:lock w:val="sdtLocked"/>
                  </w:sdtPr>
                  <w:sdtContent>
                    <w:tc>
                      <w:tcPr>
                        <w:tcW w:w="1134" w:type="dxa"/>
                      </w:tcPr>
                      <w:p w14:paraId="4B159532"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4,040,000</w:t>
                        </w:r>
                      </w:p>
                    </w:tc>
                  </w:sdtContent>
                </w:sdt>
                <w:sdt>
                  <w:sdtPr>
                    <w:rPr>
                      <w:rFonts w:ascii="宋体" w:eastAsia="宋体" w:hAnsi="宋体"/>
                      <w:sz w:val="18"/>
                      <w:szCs w:val="18"/>
                    </w:rPr>
                    <w:alias w:val="5%以下股东的表决情况_同意比例"/>
                    <w:tag w:val="_GBC_3fcebd7488784e99b72caeb430023bbd"/>
                    <w:id w:val="1393928337"/>
                    <w:lock w:val="sdtLocked"/>
                  </w:sdtPr>
                  <w:sdtContent>
                    <w:tc>
                      <w:tcPr>
                        <w:tcW w:w="993" w:type="dxa"/>
                      </w:tcPr>
                      <w:p w14:paraId="16097569"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100.0000</w:t>
                        </w:r>
                      </w:p>
                    </w:tc>
                  </w:sdtContent>
                </w:sdt>
                <w:sdt>
                  <w:sdtPr>
                    <w:rPr>
                      <w:rFonts w:ascii="宋体" w:eastAsia="宋体" w:hAnsi="宋体"/>
                      <w:sz w:val="18"/>
                      <w:szCs w:val="18"/>
                    </w:rPr>
                    <w:alias w:val="5%以下股东的表决情况_反对票数"/>
                    <w:tag w:val="_GBC_a6adf5852dc1415eb83afa4dd02e7dc3"/>
                    <w:id w:val="847528065"/>
                    <w:lock w:val="sdtLocked"/>
                  </w:sdtPr>
                  <w:sdtContent>
                    <w:tc>
                      <w:tcPr>
                        <w:tcW w:w="567" w:type="dxa"/>
                      </w:tcPr>
                      <w:p w14:paraId="03E9F33F"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w:t>
                        </w:r>
                      </w:p>
                    </w:tc>
                  </w:sdtContent>
                </w:sdt>
                <w:sdt>
                  <w:sdtPr>
                    <w:rPr>
                      <w:rFonts w:ascii="宋体" w:eastAsia="宋体" w:hAnsi="宋体"/>
                      <w:sz w:val="18"/>
                      <w:szCs w:val="18"/>
                    </w:rPr>
                    <w:alias w:val="5%以下股东的表决情况_反对比例"/>
                    <w:tag w:val="_GBC_6081e1c76d3140b3b861614f2c136ab4"/>
                    <w:id w:val="-607280504"/>
                    <w:lock w:val="sdtLocked"/>
                  </w:sdtPr>
                  <w:sdtContent>
                    <w:tc>
                      <w:tcPr>
                        <w:tcW w:w="850" w:type="dxa"/>
                      </w:tcPr>
                      <w:p w14:paraId="412570E8"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0.0000</w:t>
                        </w:r>
                      </w:p>
                    </w:tc>
                  </w:sdtContent>
                </w:sdt>
                <w:sdt>
                  <w:sdtPr>
                    <w:rPr>
                      <w:rFonts w:ascii="宋体" w:eastAsia="宋体" w:hAnsi="宋体"/>
                      <w:sz w:val="18"/>
                      <w:szCs w:val="18"/>
                    </w:rPr>
                    <w:alias w:val="5%以下股东的表决情况_弃权票数"/>
                    <w:tag w:val="_GBC_255dc4ec80534d56b5adcf7034819a58"/>
                    <w:id w:val="-1571336466"/>
                    <w:lock w:val="sdtLocked"/>
                  </w:sdtPr>
                  <w:sdtContent>
                    <w:tc>
                      <w:tcPr>
                        <w:tcW w:w="709" w:type="dxa"/>
                      </w:tcPr>
                      <w:p w14:paraId="546956E3"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w:t>
                        </w:r>
                      </w:p>
                    </w:tc>
                  </w:sdtContent>
                </w:sdt>
                <w:sdt>
                  <w:sdtPr>
                    <w:rPr>
                      <w:rFonts w:ascii="宋体" w:eastAsia="宋体" w:hAnsi="宋体"/>
                      <w:sz w:val="18"/>
                      <w:szCs w:val="18"/>
                    </w:rPr>
                    <w:alias w:val="5%以下股东的表决情况_弃权比例"/>
                    <w:tag w:val="_GBC_37be4574b88a45d597ee7cd40a850dec"/>
                    <w:id w:val="1664348056"/>
                    <w:lock w:val="sdtLocked"/>
                  </w:sdtPr>
                  <w:sdtContent>
                    <w:tc>
                      <w:tcPr>
                        <w:tcW w:w="759" w:type="dxa"/>
                      </w:tcPr>
                      <w:p w14:paraId="68371DCD" w14:textId="77777777" w:rsidR="001E7400" w:rsidRPr="004353E6" w:rsidRDefault="001E7400" w:rsidP="00FF55FA">
                        <w:pPr>
                          <w:jc w:val="right"/>
                          <w:rPr>
                            <w:rFonts w:ascii="宋体" w:eastAsia="宋体" w:hAnsi="宋体"/>
                            <w:sz w:val="18"/>
                            <w:szCs w:val="18"/>
                          </w:rPr>
                        </w:pPr>
                        <w:r w:rsidRPr="004353E6">
                          <w:rPr>
                            <w:rFonts w:ascii="宋体" w:eastAsia="宋体" w:hAnsi="宋体"/>
                            <w:sz w:val="18"/>
                            <w:szCs w:val="18"/>
                          </w:rPr>
                          <w:t>0.0000</w:t>
                        </w:r>
                      </w:p>
                    </w:tc>
                  </w:sdtContent>
                </w:sdt>
              </w:tr>
            </w:sdtContent>
          </w:sdt>
        </w:tbl>
        <w:p w14:paraId="6B2D9D02" w14:textId="77777777" w:rsidR="000F3796" w:rsidRDefault="00000000"/>
      </w:sdtContent>
    </w:sdt>
    <w:p w14:paraId="4FED357C" w14:textId="77777777" w:rsidR="000F3796" w:rsidRDefault="000F3796"/>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14:paraId="5A29B548" w14:textId="77777777" w:rsidR="000F3796" w:rsidRDefault="00000000">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Content>
            <w:p w14:paraId="77F7D1F1" w14:textId="4B2E0F27" w:rsidR="00BC48CC" w:rsidRPr="00740D53" w:rsidRDefault="00BC48CC" w:rsidP="00BC48CC">
              <w:pPr>
                <w:ind w:firstLineChars="200" w:firstLine="480"/>
                <w:rPr>
                  <w:rFonts w:asciiTheme="minorEastAsia" w:hAnsiTheme="minorEastAsia"/>
                  <w:sz w:val="24"/>
                  <w:szCs w:val="24"/>
                </w:rPr>
              </w:pPr>
              <w:r w:rsidRPr="00740D53">
                <w:rPr>
                  <w:rFonts w:asciiTheme="minorEastAsia" w:hAnsiTheme="minorEastAsia" w:hint="eastAsia"/>
                  <w:sz w:val="24"/>
                  <w:szCs w:val="24"/>
                </w:rPr>
                <w:t>1、本次股东大会审议的议案均为特别决议，获得出席本次股东大会的股东（包括股东代理人）所持有表决权的2/3以上通过。</w:t>
              </w:r>
            </w:p>
            <w:p w14:paraId="6ECBA30E" w14:textId="77777777" w:rsidR="003A7AE7" w:rsidRDefault="00BC48CC" w:rsidP="00BC48CC">
              <w:pPr>
                <w:ind w:firstLineChars="200" w:firstLine="480"/>
                <w:rPr>
                  <w:rFonts w:asciiTheme="minorEastAsia" w:hAnsiTheme="minorEastAsia"/>
                  <w:sz w:val="24"/>
                  <w:szCs w:val="24"/>
                </w:rPr>
              </w:pPr>
              <w:r w:rsidRPr="00740D53">
                <w:rPr>
                  <w:rFonts w:asciiTheme="minorEastAsia" w:hAnsiTheme="minorEastAsia" w:hint="eastAsia"/>
                  <w:sz w:val="24"/>
                  <w:szCs w:val="24"/>
                </w:rPr>
                <w:t>2、本次股东大会审议涉及关联</w:t>
              </w:r>
              <w:r>
                <w:rPr>
                  <w:rFonts w:asciiTheme="minorEastAsia" w:hAnsiTheme="minorEastAsia" w:hint="eastAsia"/>
                  <w:sz w:val="24"/>
                  <w:szCs w:val="24"/>
                </w:rPr>
                <w:t>交易的议题，关联</w:t>
              </w:r>
              <w:r w:rsidRPr="00740D53">
                <w:rPr>
                  <w:rFonts w:asciiTheme="minorEastAsia" w:hAnsiTheme="minorEastAsia" w:hint="eastAsia"/>
                  <w:sz w:val="24"/>
                  <w:szCs w:val="24"/>
                </w:rPr>
                <w:t>股东回避表决。</w:t>
              </w:r>
            </w:p>
            <w:p w14:paraId="0D1C5FD4" w14:textId="4108199E" w:rsidR="000F3796" w:rsidRDefault="00000000" w:rsidP="00BC48CC">
              <w:pPr>
                <w:ind w:firstLineChars="200" w:firstLine="480"/>
              </w:pPr>
            </w:p>
          </w:sdtContent>
        </w:sdt>
      </w:sdtContent>
    </w:sdt>
    <w:p w14:paraId="1495053C" w14:textId="77777777" w:rsidR="000F3796" w:rsidRDefault="00000000">
      <w:pPr>
        <w:pStyle w:val="1"/>
        <w:keepNext w:val="0"/>
        <w:keepLines w:val="0"/>
        <w:numPr>
          <w:ilvl w:val="0"/>
          <w:numId w:val="3"/>
        </w:numPr>
        <w:rPr>
          <w:sz w:val="24"/>
          <w:szCs w:val="24"/>
        </w:rPr>
      </w:pPr>
      <w:r>
        <w:rPr>
          <w:rFonts w:hint="eastAsia"/>
          <w:sz w:val="24"/>
          <w:szCs w:val="24"/>
        </w:rPr>
        <w:t>律师见证情况</w:t>
      </w:r>
    </w:p>
    <w:p w14:paraId="33F691A2" w14:textId="4A7C00E1" w:rsidR="000F3796" w:rsidRDefault="00000000">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Content>
          <w:r w:rsidR="00740D53" w:rsidRPr="00740D53">
            <w:rPr>
              <w:rFonts w:asciiTheme="majorEastAsia" w:hAnsiTheme="majorEastAsia" w:hint="eastAsia"/>
              <w:b w:val="0"/>
              <w:sz w:val="24"/>
              <w:szCs w:val="24"/>
            </w:rPr>
            <w:t>安徽天禾律师事务所</w:t>
          </w:r>
        </w:sdtContent>
      </w:sdt>
    </w:p>
    <w:p w14:paraId="153DCE98" w14:textId="417CEC74" w:rsidR="000F3796" w:rsidRDefault="00000000">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Content>
          <w:r w:rsidR="00740D53" w:rsidRPr="00740D53">
            <w:rPr>
              <w:rFonts w:asciiTheme="minorEastAsia" w:hAnsiTheme="minorEastAsia" w:hint="eastAsia"/>
              <w:sz w:val="24"/>
              <w:szCs w:val="24"/>
            </w:rPr>
            <w:t>曹禹、</w:t>
          </w:r>
          <w:r w:rsidR="00000C4B" w:rsidRPr="00000C4B">
            <w:rPr>
              <w:rFonts w:asciiTheme="minorEastAsia" w:hAnsiTheme="minorEastAsia" w:hint="eastAsia"/>
              <w:sz w:val="24"/>
              <w:szCs w:val="24"/>
            </w:rPr>
            <w:t>陈崇红</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14:paraId="7F2B4F6B" w14:textId="77777777" w:rsidR="000F3796" w:rsidRDefault="00000000">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3B92B089" w14:textId="7749F987" w:rsidR="000F3796" w:rsidRDefault="00000000" w:rsidP="00740D53">
          <w:pPr>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Content>
              <w:r w:rsidR="00740D53" w:rsidRPr="00740D53">
                <w:rPr>
                  <w:rFonts w:asciiTheme="minorEastAsia" w:hAnsiTheme="minorEastAsia" w:hint="eastAsia"/>
                  <w:sz w:val="24"/>
                  <w:szCs w:val="24"/>
                </w:rPr>
                <w:t>本所律师认为</w:t>
              </w:r>
              <w:r w:rsidR="00DF6857">
                <w:rPr>
                  <w:rFonts w:asciiTheme="minorEastAsia" w:hAnsiTheme="minorEastAsia" w:hint="eastAsia"/>
                  <w:sz w:val="24"/>
                  <w:szCs w:val="24"/>
                </w:rPr>
                <w:t>：</w:t>
              </w:r>
              <w:proofErr w:type="gramStart"/>
              <w:r w:rsidR="00DF6857">
                <w:rPr>
                  <w:rFonts w:ascii="宋体" w:hAnsi="宋体" w:hint="eastAsia"/>
                  <w:snapToGrid w:val="0"/>
                  <w:color w:val="000000"/>
                  <w:kern w:val="0"/>
                  <w:sz w:val="24"/>
                  <w:shd w:val="clear" w:color="auto" w:fill="FFFFFF"/>
                </w:rPr>
                <w:t>交建股份</w:t>
              </w:r>
              <w:proofErr w:type="gramEnd"/>
              <w:r w:rsidR="00DF6857" w:rsidRPr="00E84050">
                <w:rPr>
                  <w:rFonts w:ascii="宋体" w:hAnsi="宋体" w:hint="eastAsia"/>
                  <w:snapToGrid w:val="0"/>
                  <w:color w:val="000000"/>
                  <w:kern w:val="0"/>
                  <w:sz w:val="24"/>
                  <w:shd w:val="clear" w:color="auto" w:fill="FFFFFF"/>
                </w:rPr>
                <w:t>本次股东大会的召集程序、召开程序、出席会议人员及召集人资格、本次股东大会的表决程序符合《公司法》、《股东大会规则》等法律、法规、规范性文件和《公司章程》规定；本次股东大会所通过的决议合法、有效。</w:t>
              </w:r>
            </w:sdtContent>
          </w:sdt>
        </w:p>
      </w:sdtContent>
    </w:sdt>
    <w:p w14:paraId="253B804D" w14:textId="219DBDB7" w:rsidR="000F3796" w:rsidRDefault="000F3796"/>
    <w:p w14:paraId="3B83D6AB" w14:textId="4A90BFD9" w:rsidR="000F3796" w:rsidRDefault="00000000">
      <w:pPr>
        <w:rPr>
          <w:sz w:val="24"/>
          <w:szCs w:val="24"/>
        </w:rPr>
      </w:pPr>
      <w:r>
        <w:rPr>
          <w:rFonts w:hint="eastAsia"/>
          <w:sz w:val="24"/>
          <w:szCs w:val="24"/>
        </w:rPr>
        <w:t>特此公告。</w:t>
      </w:r>
    </w:p>
    <w:p w14:paraId="67589E85" w14:textId="77777777" w:rsidR="000F3796" w:rsidRDefault="000F3796"/>
    <w:p w14:paraId="4DC640F6" w14:textId="7DDF6767" w:rsidR="000F3796" w:rsidRDefault="00000000">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Content>
          <w:r>
            <w:rPr>
              <w:rFonts w:hint="eastAsia"/>
              <w:sz w:val="24"/>
              <w:szCs w:val="24"/>
            </w:rPr>
            <w:t>安徽省交通建设股份有限公司</w:t>
          </w:r>
        </w:sdtContent>
      </w:sdt>
      <w:r>
        <w:rPr>
          <w:rFonts w:hint="eastAsia"/>
          <w:sz w:val="24"/>
          <w:szCs w:val="24"/>
        </w:rPr>
        <w:t>董事会</w:t>
      </w:r>
    </w:p>
    <w:p w14:paraId="497716BB" w14:textId="77777777" w:rsidR="000F3796" w:rsidRDefault="00000000">
      <w:pPr>
        <w:wordWrap w:val="0"/>
        <w:ind w:rightChars="-27" w:right="-57"/>
        <w:jc w:val="right"/>
        <w:rPr>
          <w:rFonts w:asciiTheme="minorEastAsia" w:hAnsiTheme="minor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2-10-28T00:00:00Z">
            <w:dateFormat w:val="yyyy'年'M'月'd'日'"/>
            <w:lid w:val="zh-CN"/>
            <w:storeMappedDataAs w:val="dateTime"/>
            <w:calendar w:val="gregorian"/>
          </w:date>
        </w:sdtPr>
        <w:sdtContent>
          <w:r>
            <w:rPr>
              <w:rFonts w:asciiTheme="minorEastAsia" w:hAnsiTheme="minorEastAsia" w:hint="eastAsia"/>
              <w:sz w:val="24"/>
              <w:szCs w:val="24"/>
            </w:rPr>
            <w:t>2022年10月28日</w:t>
          </w:r>
        </w:sdtContent>
      </w:sdt>
    </w:p>
    <w:p w14:paraId="10E3E3B0" w14:textId="77777777" w:rsidR="000F3796" w:rsidRDefault="000F3796">
      <w:pPr>
        <w:ind w:rightChars="-27" w:right="-57"/>
        <w:jc w:val="left"/>
        <w:rPr>
          <w:rFonts w:asciiTheme="minorEastAsia" w:hAnsiTheme="minorEastAsia"/>
          <w:sz w:val="24"/>
          <w:szCs w:val="24"/>
        </w:rPr>
      </w:pPr>
    </w:p>
    <w:p w14:paraId="7ADA4628" w14:textId="77777777" w:rsidR="000F3796" w:rsidRDefault="00000000">
      <w:pPr>
        <w:pStyle w:val="a5"/>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lastRenderedPageBreak/>
        <w:t>上网公告文件</w:t>
      </w:r>
    </w:p>
    <w:p w14:paraId="22C2744E" w14:textId="77777777" w:rsidR="000F3796" w:rsidRDefault="00000000">
      <w:pPr>
        <w:autoSpaceDE w:val="0"/>
        <w:autoSpaceDN w:val="0"/>
        <w:adjustRightInd w:val="0"/>
        <w:snapToGrid w:val="0"/>
        <w:spacing w:line="560" w:lineRule="exact"/>
        <w:ind w:left="480" w:hangingChars="200" w:hanging="480"/>
        <w:rPr>
          <w:rFonts w:asciiTheme="minorEastAsia" w:hAnsiTheme="minorEastAsia"/>
          <w:b/>
          <w:color w:val="000000"/>
          <w:sz w:val="24"/>
          <w:szCs w:val="24"/>
        </w:rPr>
      </w:pPr>
      <w:r>
        <w:rPr>
          <w:rFonts w:asciiTheme="minorEastAsia" w:hAnsiTheme="minorEastAsia" w:cs="仿宋_GB2312" w:hint="eastAsia"/>
          <w:sz w:val="24"/>
          <w:szCs w:val="24"/>
        </w:rPr>
        <w:t>经</w:t>
      </w:r>
      <w:proofErr w:type="gramStart"/>
      <w:r>
        <w:rPr>
          <w:rFonts w:asciiTheme="minorEastAsia" w:hAnsiTheme="minorEastAsia" w:cs="仿宋_GB2312" w:hint="eastAsia"/>
          <w:sz w:val="24"/>
          <w:szCs w:val="24"/>
        </w:rPr>
        <w:t>鉴证</w:t>
      </w:r>
      <w:proofErr w:type="gramEnd"/>
      <w:r>
        <w:rPr>
          <w:rFonts w:asciiTheme="minorEastAsia" w:hAnsiTheme="minorEastAsia" w:cs="仿宋_GB2312" w:hint="eastAsia"/>
          <w:sz w:val="24"/>
          <w:szCs w:val="24"/>
        </w:rPr>
        <w:t>的律师事务所主任签字并加盖公章的法律意见书</w:t>
      </w:r>
    </w:p>
    <w:p w14:paraId="18F48CE9" w14:textId="77777777" w:rsidR="000F3796" w:rsidRDefault="000F3796">
      <w:pPr>
        <w:autoSpaceDE w:val="0"/>
        <w:autoSpaceDN w:val="0"/>
        <w:adjustRightInd w:val="0"/>
        <w:snapToGrid w:val="0"/>
        <w:spacing w:line="560" w:lineRule="exact"/>
        <w:ind w:left="482" w:hangingChars="200" w:hanging="482"/>
        <w:rPr>
          <w:rFonts w:asciiTheme="minorEastAsia" w:hAnsiTheme="minorEastAsia"/>
          <w:b/>
          <w:color w:val="000000"/>
          <w:sz w:val="24"/>
          <w:szCs w:val="24"/>
        </w:rPr>
      </w:pPr>
    </w:p>
    <w:p w14:paraId="78CE7F70" w14:textId="77777777" w:rsidR="000F3796" w:rsidRDefault="00000000">
      <w:pPr>
        <w:pStyle w:val="a5"/>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报备文件</w:t>
      </w:r>
    </w:p>
    <w:p w14:paraId="24FBDFC1" w14:textId="77777777" w:rsidR="000F3796" w:rsidRDefault="00000000">
      <w:pPr>
        <w:tabs>
          <w:tab w:val="left" w:pos="0"/>
        </w:tabs>
        <w:adjustRightInd w:val="0"/>
        <w:snapToGrid w:val="0"/>
        <w:spacing w:line="560" w:lineRule="exact"/>
        <w:ind w:left="480" w:hangingChars="200" w:hanging="480"/>
        <w:rPr>
          <w:rFonts w:asciiTheme="minorEastAsia" w:hAnsiTheme="minorEastAsia" w:cs="仿宋_GB2312"/>
          <w:sz w:val="24"/>
          <w:szCs w:val="24"/>
        </w:rPr>
      </w:pPr>
      <w:r>
        <w:rPr>
          <w:rFonts w:asciiTheme="minorEastAsia" w:hAnsiTheme="minorEastAsia" w:cs="仿宋_GB2312" w:hint="eastAsia"/>
          <w:sz w:val="24"/>
          <w:szCs w:val="24"/>
        </w:rPr>
        <w:t>经与会董事和记录人签字确认并加盖董事会印章的股东大会决议</w:t>
      </w:r>
    </w:p>
    <w:p w14:paraId="6DC3B086" w14:textId="77777777" w:rsidR="000F3796" w:rsidRDefault="00000000">
      <w:pPr>
        <w:ind w:left="480" w:rightChars="-27" w:right="-57" w:hangingChars="200" w:hanging="480"/>
        <w:jc w:val="left"/>
        <w:rPr>
          <w:sz w:val="24"/>
          <w:szCs w:val="24"/>
        </w:rPr>
      </w:pPr>
      <w:r>
        <w:rPr>
          <w:rFonts w:hint="eastAsia"/>
          <w:sz w:val="24"/>
          <w:szCs w:val="24"/>
        </w:rPr>
        <w:t xml:space="preserve"> </w:t>
      </w:r>
    </w:p>
    <w:p w14:paraId="49B705BE" w14:textId="78AFF200" w:rsidR="000F3796" w:rsidRDefault="00000000">
      <w:pPr>
        <w:ind w:rightChars="-27" w:right="-57"/>
        <w:jc w:val="left"/>
        <w:rPr>
          <w:sz w:val="24"/>
          <w:szCs w:val="24"/>
        </w:rPr>
      </w:pPr>
      <w:r>
        <w:rPr>
          <w:rFonts w:hint="eastAsia"/>
          <w:sz w:val="24"/>
          <w:szCs w:val="24"/>
        </w:rPr>
        <w:t xml:space="preserve"> </w:t>
      </w:r>
    </w:p>
    <w:sectPr w:rsidR="000F3796"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798FA" w14:textId="77777777" w:rsidR="002F182F" w:rsidRDefault="002F182F" w:rsidP="000A5346">
      <w:r>
        <w:separator/>
      </w:r>
    </w:p>
  </w:endnote>
  <w:endnote w:type="continuationSeparator" w:id="0">
    <w:p w14:paraId="1D1F3E83" w14:textId="77777777" w:rsidR="002F182F" w:rsidRDefault="002F182F"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851D8" w14:textId="77777777" w:rsidR="002F182F" w:rsidRDefault="002F182F" w:rsidP="000A5346">
      <w:r>
        <w:separator/>
      </w:r>
    </w:p>
  </w:footnote>
  <w:footnote w:type="continuationSeparator" w:id="0">
    <w:p w14:paraId="32734FB0" w14:textId="77777777" w:rsidR="002F182F" w:rsidRDefault="002F182F"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AB8A604E"/>
    <w:lvl w:ilvl="0" w:tplc="04090013">
      <w:start w:val="1"/>
      <w:numFmt w:val="chineseCountingThousand"/>
      <w:lvlText w:val="%1、"/>
      <w:lvlJc w:val="left"/>
      <w:pPr>
        <w:ind w:left="420" w:hanging="420"/>
      </w:pPr>
    </w:lvl>
    <w:lvl w:ilvl="1" w:tplc="E70C7B28">
      <w:start w:val="2"/>
      <w:numFmt w:val="decimal"/>
      <w:lvlText w:val="%2、"/>
      <w:lvlJc w:val="left"/>
      <w:pPr>
        <w:ind w:left="910" w:hanging="490"/>
      </w:pPr>
      <w:rPr>
        <w:rFonts w:hint="default"/>
        <w:b/>
        <w:sz w:val="32"/>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88208147">
    <w:abstractNumId w:val="5"/>
  </w:num>
  <w:num w:numId="2" w16cid:durableId="996108900">
    <w:abstractNumId w:val="1"/>
  </w:num>
  <w:num w:numId="3" w16cid:durableId="621571551">
    <w:abstractNumId w:val="9"/>
  </w:num>
  <w:num w:numId="4" w16cid:durableId="637076477">
    <w:abstractNumId w:val="11"/>
  </w:num>
  <w:num w:numId="5" w16cid:durableId="231433195">
    <w:abstractNumId w:val="14"/>
  </w:num>
  <w:num w:numId="6" w16cid:durableId="1939169625">
    <w:abstractNumId w:val="12"/>
  </w:num>
  <w:num w:numId="7" w16cid:durableId="1629891302">
    <w:abstractNumId w:val="2"/>
  </w:num>
  <w:num w:numId="8" w16cid:durableId="810246850">
    <w:abstractNumId w:val="3"/>
  </w:num>
  <w:num w:numId="9" w16cid:durableId="763191988">
    <w:abstractNumId w:val="7"/>
  </w:num>
  <w:num w:numId="10" w16cid:durableId="115150464">
    <w:abstractNumId w:val="4"/>
  </w:num>
  <w:num w:numId="11" w16cid:durableId="1644194317">
    <w:abstractNumId w:val="6"/>
  </w:num>
  <w:num w:numId="12" w16cid:durableId="1286473346">
    <w:abstractNumId w:val="13"/>
  </w:num>
  <w:num w:numId="13" w16cid:durableId="2104719539">
    <w:abstractNumId w:val="8"/>
  </w:num>
  <w:num w:numId="14" w16cid:durableId="1284070876">
    <w:abstractNumId w:val="0"/>
  </w:num>
  <w:num w:numId="15" w16cid:durableId="20310562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closure_Version" w:val="true"/>
  </w:docVars>
  <w:rsids>
    <w:rsidRoot w:val="008C5DB8"/>
    <w:rsid w:val="00000C4B"/>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343"/>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3796"/>
    <w:rsid w:val="000F4243"/>
    <w:rsid w:val="00102EE0"/>
    <w:rsid w:val="001030AA"/>
    <w:rsid w:val="0010602D"/>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35F8"/>
    <w:rsid w:val="00154F63"/>
    <w:rsid w:val="0017242D"/>
    <w:rsid w:val="001728A8"/>
    <w:rsid w:val="00172909"/>
    <w:rsid w:val="001745A0"/>
    <w:rsid w:val="0017464B"/>
    <w:rsid w:val="001820F6"/>
    <w:rsid w:val="0018390D"/>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400"/>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2583"/>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182F"/>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5B38"/>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A7AE7"/>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53E6"/>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6622"/>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40B"/>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62BB"/>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5E6E"/>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2CB6"/>
    <w:rsid w:val="007360F2"/>
    <w:rsid w:val="00740D53"/>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610"/>
    <w:rsid w:val="00807AB6"/>
    <w:rsid w:val="00811A0B"/>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14A"/>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27DDD"/>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37B58"/>
    <w:rsid w:val="00B423B7"/>
    <w:rsid w:val="00B43B0B"/>
    <w:rsid w:val="00B43B1D"/>
    <w:rsid w:val="00B46247"/>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8CC"/>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01EB"/>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5C97"/>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857"/>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292"/>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D4825"/>
    <w:rsid w:val="00EE195A"/>
    <w:rsid w:val="00EE1C35"/>
    <w:rsid w:val="00EE2292"/>
    <w:rsid w:val="00EE372B"/>
    <w:rsid w:val="00EF18F6"/>
    <w:rsid w:val="00EF62D8"/>
    <w:rsid w:val="00EF7B9C"/>
    <w:rsid w:val="00F00F7F"/>
    <w:rsid w:val="00F02848"/>
    <w:rsid w:val="00F03447"/>
    <w:rsid w:val="00F04295"/>
    <w:rsid w:val="00F0482C"/>
    <w:rsid w:val="00F07603"/>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50F5C"/>
  <w15:docId w15:val="{9B5D45C4-8333-4DFE-A660-3530DF2C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 w:type="paragraph" w:styleId="af">
    <w:name w:val="annotation text"/>
    <w:basedOn w:val="a"/>
    <w:link w:val="af0"/>
    <w:uiPriority w:val="99"/>
    <w:semiHidden/>
    <w:unhideWhenUsed/>
    <w:rsid w:val="0030161F"/>
    <w:pPr>
      <w:jc w:val="left"/>
    </w:pPr>
  </w:style>
  <w:style w:type="character" w:customStyle="1" w:styleId="af0">
    <w:name w:val="批注文字 字符"/>
    <w:basedOn w:val="a0"/>
    <w:link w:val="af"/>
    <w:uiPriority w:val="99"/>
    <w:semiHidden/>
    <w:rsid w:val="0030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v\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
      <w:docPartPr>
        <w:name w:val="DefaultPlaceholder_-1854013440"/>
        <w:category>
          <w:name w:val="常规"/>
          <w:gallery w:val="placeholder"/>
        </w:category>
        <w:types>
          <w:type w:val="bbPlcHdr"/>
        </w:types>
        <w:behaviors>
          <w:behavior w:val="content"/>
        </w:behaviors>
        <w:guid w:val="{6E424844-072E-49C6-8737-A4BB1D870C23}"/>
      </w:docPartPr>
      <w:docPartBody>
        <w:p w:rsidR="00446473" w:rsidRDefault="00A21B6E">
          <w:r w:rsidRPr="009042AF">
            <w:rPr>
              <w:rStyle w:val="a3"/>
              <w:rFonts w:hint="eastAsia"/>
            </w:rPr>
            <w:t>单击或点击此处输入文字。</w:t>
          </w:r>
        </w:p>
      </w:docPartBody>
    </w:docPart>
    <w:docPart>
      <w:docPartPr>
        <w:name w:val="9CA1DE2864EE4F5E8C043BBE104EF7BE"/>
        <w:category>
          <w:name w:val="常规"/>
          <w:gallery w:val="placeholder"/>
        </w:category>
        <w:types>
          <w:type w:val="bbPlcHdr"/>
        </w:types>
        <w:behaviors>
          <w:behavior w:val="content"/>
        </w:behaviors>
        <w:guid w:val="{156396F5-8DA8-4C5B-8CCB-A046772FE952}"/>
      </w:docPartPr>
      <w:docPartBody>
        <w:p w:rsidR="00446473" w:rsidRDefault="00A21B6E" w:rsidP="00A21B6E">
          <w:pPr>
            <w:pStyle w:val="9CA1DE2864EE4F5E8C043BBE104EF7BE"/>
          </w:pPr>
          <w:r w:rsidRPr="00E35F94">
            <w:rPr>
              <w:rStyle w:val="a3"/>
              <w:rFonts w:hint="eastAsia"/>
              <w:color w:val="333399"/>
              <w:u w:val="single"/>
            </w:rPr>
            <w:t xml:space="preserve">　　　</w:t>
          </w:r>
        </w:p>
      </w:docPartBody>
    </w:docPart>
    <w:docPart>
      <w:docPartPr>
        <w:name w:val="3F91757DBF48404C9E2C18BD6C832E7D"/>
        <w:category>
          <w:name w:val="常规"/>
          <w:gallery w:val="placeholder"/>
        </w:category>
        <w:types>
          <w:type w:val="bbPlcHdr"/>
        </w:types>
        <w:behaviors>
          <w:behavior w:val="content"/>
        </w:behaviors>
        <w:guid w:val="{4758693D-C453-4DC9-9A71-4989972F3622}"/>
      </w:docPartPr>
      <w:docPartBody>
        <w:p w:rsidR="00446473" w:rsidRDefault="00A21B6E" w:rsidP="00A21B6E">
          <w:pPr>
            <w:pStyle w:val="3F91757DBF48404C9E2C18BD6C832E7D"/>
          </w:pPr>
          <w:r w:rsidRPr="00E35F94">
            <w:rPr>
              <w:rStyle w:val="a3"/>
              <w:rFonts w:hint="eastAsia"/>
              <w:color w:val="333399"/>
              <w:u w:val="single"/>
            </w:rPr>
            <w:t xml:space="preserve">　　　</w:t>
          </w:r>
        </w:p>
      </w:docPartBody>
    </w:docPart>
    <w:docPart>
      <w:docPartPr>
        <w:name w:val="3F35488625BF4CB69F078E7ABCFC0CF9"/>
        <w:category>
          <w:name w:val="常规"/>
          <w:gallery w:val="placeholder"/>
        </w:category>
        <w:types>
          <w:type w:val="bbPlcHdr"/>
        </w:types>
        <w:behaviors>
          <w:behavior w:val="content"/>
        </w:behaviors>
        <w:guid w:val="{FC25F6A0-5D86-4C8E-9762-9D222A574219}"/>
      </w:docPartPr>
      <w:docPartBody>
        <w:p w:rsidR="00446473" w:rsidRDefault="00A21B6E" w:rsidP="00A21B6E">
          <w:pPr>
            <w:pStyle w:val="3F35488625BF4CB69F078E7ABCFC0CF9"/>
          </w:pPr>
          <w:r w:rsidRPr="00E35F94">
            <w:rPr>
              <w:rStyle w:val="a3"/>
              <w:rFonts w:hint="eastAsia"/>
              <w:color w:val="333399"/>
              <w:u w:val="single"/>
            </w:rPr>
            <w:t xml:space="preserve">　　　</w:t>
          </w:r>
        </w:p>
      </w:docPartBody>
    </w:docPart>
    <w:docPart>
      <w:docPartPr>
        <w:name w:val="82D04EFE11F74909B88A950D06F3079F"/>
        <w:category>
          <w:name w:val="常规"/>
          <w:gallery w:val="placeholder"/>
        </w:category>
        <w:types>
          <w:type w:val="bbPlcHdr"/>
        </w:types>
        <w:behaviors>
          <w:behavior w:val="content"/>
        </w:behaviors>
        <w:guid w:val="{AE83BB01-6547-496B-92EE-1324FB7BC6A6}"/>
      </w:docPartPr>
      <w:docPartBody>
        <w:p w:rsidR="00446473" w:rsidRDefault="00A21B6E" w:rsidP="00A21B6E">
          <w:pPr>
            <w:pStyle w:val="82D04EFE11F74909B88A950D06F3079F"/>
          </w:pPr>
          <w:r w:rsidRPr="00E35F94">
            <w:rPr>
              <w:rStyle w:val="a3"/>
              <w:rFonts w:hint="eastAsia"/>
              <w:color w:val="333399"/>
              <w:u w:val="single"/>
            </w:rPr>
            <w:t xml:space="preserve">　　　</w:t>
          </w:r>
        </w:p>
      </w:docPartBody>
    </w:docPart>
    <w:docPart>
      <w:docPartPr>
        <w:name w:val="0C4AA25EE29342AE82AA9FC6789DD30A"/>
        <w:category>
          <w:name w:val="常规"/>
          <w:gallery w:val="placeholder"/>
        </w:category>
        <w:types>
          <w:type w:val="bbPlcHdr"/>
        </w:types>
        <w:behaviors>
          <w:behavior w:val="content"/>
        </w:behaviors>
        <w:guid w:val="{359F181D-5AC5-4CE1-B410-9F1D3B8D6ACA}"/>
      </w:docPartPr>
      <w:docPartBody>
        <w:p w:rsidR="00446473" w:rsidRDefault="00A21B6E" w:rsidP="00A21B6E">
          <w:pPr>
            <w:pStyle w:val="0C4AA25EE29342AE82AA9FC6789DD30A"/>
          </w:pPr>
          <w:r w:rsidRPr="00E35F94">
            <w:rPr>
              <w:rStyle w:val="a3"/>
              <w:rFonts w:hint="eastAsia"/>
              <w:color w:val="333399"/>
              <w:u w:val="single"/>
            </w:rPr>
            <w:t xml:space="preserve">　　　</w:t>
          </w:r>
        </w:p>
      </w:docPartBody>
    </w:docPart>
    <w:docPart>
      <w:docPartPr>
        <w:name w:val="572E1DCD833640FAB8DB1790DE6B697C"/>
        <w:category>
          <w:name w:val="常规"/>
          <w:gallery w:val="placeholder"/>
        </w:category>
        <w:types>
          <w:type w:val="bbPlcHdr"/>
        </w:types>
        <w:behaviors>
          <w:behavior w:val="content"/>
        </w:behaviors>
        <w:guid w:val="{39173532-6118-4C69-B29B-3E8A8AEC298F}"/>
      </w:docPartPr>
      <w:docPartBody>
        <w:p w:rsidR="00446473" w:rsidRDefault="00A21B6E" w:rsidP="00A21B6E">
          <w:pPr>
            <w:pStyle w:val="572E1DCD833640FAB8DB1790DE6B697C"/>
          </w:pPr>
          <w:r w:rsidRPr="00E35F94">
            <w:rPr>
              <w:rStyle w:val="a3"/>
              <w:rFonts w:hint="eastAsia"/>
              <w:color w:val="333399"/>
              <w:u w:val="single"/>
            </w:rPr>
            <w:t xml:space="preserve">　　　</w:t>
          </w:r>
        </w:p>
      </w:docPartBody>
    </w:docPart>
    <w:docPart>
      <w:docPartPr>
        <w:name w:val="B2D5F1C4048C4CC1BBC51AE5996D3BBD"/>
        <w:category>
          <w:name w:val="常规"/>
          <w:gallery w:val="placeholder"/>
        </w:category>
        <w:types>
          <w:type w:val="bbPlcHdr"/>
        </w:types>
        <w:behaviors>
          <w:behavior w:val="content"/>
        </w:behaviors>
        <w:guid w:val="{E368DE2C-997F-4F93-BF55-B442ABCD9157}"/>
      </w:docPartPr>
      <w:docPartBody>
        <w:p w:rsidR="00446473" w:rsidRDefault="00A21B6E" w:rsidP="00A21B6E">
          <w:pPr>
            <w:pStyle w:val="B2D5F1C4048C4CC1BBC51AE5996D3BBD"/>
          </w:pPr>
          <w:r w:rsidRPr="00E35F94">
            <w:rPr>
              <w:rStyle w:val="a3"/>
              <w:rFonts w:hint="eastAsia"/>
              <w:color w:val="333399"/>
              <w:u w:val="single"/>
            </w:rPr>
            <w:t xml:space="preserve">　　　</w:t>
          </w:r>
        </w:p>
      </w:docPartBody>
    </w:docPart>
    <w:docPart>
      <w:docPartPr>
        <w:name w:val="ED461A98140F40E5B0C8536E825A76B8"/>
        <w:category>
          <w:name w:val="常规"/>
          <w:gallery w:val="placeholder"/>
        </w:category>
        <w:types>
          <w:type w:val="bbPlcHdr"/>
        </w:types>
        <w:behaviors>
          <w:behavior w:val="content"/>
        </w:behaviors>
        <w:guid w:val="{59C35FA3-FE45-4436-8AD7-5DF67B6D1BDC}"/>
      </w:docPartPr>
      <w:docPartBody>
        <w:p w:rsidR="00446473" w:rsidRDefault="00A21B6E" w:rsidP="00A21B6E">
          <w:pPr>
            <w:pStyle w:val="ED461A98140F40E5B0C8536E825A76B8"/>
          </w:pPr>
          <w:r w:rsidRPr="00E35F94">
            <w:rPr>
              <w:rStyle w:val="a3"/>
              <w:rFonts w:hint="eastAsia"/>
              <w:color w:val="333399"/>
              <w:u w:val="single"/>
            </w:rPr>
            <w:t xml:space="preserve">　　　</w:t>
          </w:r>
        </w:p>
      </w:docPartBody>
    </w:docPart>
    <w:docPart>
      <w:docPartPr>
        <w:name w:val="59DAA53129FC47ADA2A0D884A4C630FA"/>
        <w:category>
          <w:name w:val="常规"/>
          <w:gallery w:val="placeholder"/>
        </w:category>
        <w:types>
          <w:type w:val="bbPlcHdr"/>
        </w:types>
        <w:behaviors>
          <w:behavior w:val="content"/>
        </w:behaviors>
        <w:guid w:val="{97DC566E-06EF-44F2-895A-8C64DB1F3F3B}"/>
      </w:docPartPr>
      <w:docPartBody>
        <w:p w:rsidR="00446473" w:rsidRDefault="00A21B6E" w:rsidP="00A21B6E">
          <w:pPr>
            <w:pStyle w:val="59DAA53129FC47ADA2A0D884A4C630FA"/>
          </w:pPr>
          <w:r w:rsidRPr="00E35F94">
            <w:rPr>
              <w:rStyle w:val="a3"/>
              <w:rFonts w:hint="eastAsia"/>
              <w:color w:val="333399"/>
              <w:u w:val="single"/>
            </w:rPr>
            <w:t xml:space="preserve">　　　</w:t>
          </w:r>
        </w:p>
      </w:docPartBody>
    </w:docPart>
    <w:docPart>
      <w:docPartPr>
        <w:name w:val="B5F1EBB276024EF98366F0192C5B148A"/>
        <w:category>
          <w:name w:val="常规"/>
          <w:gallery w:val="placeholder"/>
        </w:category>
        <w:types>
          <w:type w:val="bbPlcHdr"/>
        </w:types>
        <w:behaviors>
          <w:behavior w:val="content"/>
        </w:behaviors>
        <w:guid w:val="{EEC3737E-FF00-45C2-B2BF-B60B80EDCE91}"/>
      </w:docPartPr>
      <w:docPartBody>
        <w:p w:rsidR="00446473" w:rsidRDefault="00A21B6E" w:rsidP="00A21B6E">
          <w:pPr>
            <w:pStyle w:val="B5F1EBB276024EF98366F0192C5B148A"/>
          </w:pPr>
          <w:r w:rsidRPr="00E35F94">
            <w:rPr>
              <w:rStyle w:val="a3"/>
              <w:rFonts w:hint="eastAsia"/>
              <w:color w:val="333399"/>
              <w:u w:val="single"/>
            </w:rPr>
            <w:t xml:space="preserve">　　　</w:t>
          </w:r>
        </w:p>
      </w:docPartBody>
    </w:docPart>
    <w:docPart>
      <w:docPartPr>
        <w:name w:val="062AA16D0FFC4BDFA1969C71E0807E03"/>
        <w:category>
          <w:name w:val="常规"/>
          <w:gallery w:val="placeholder"/>
        </w:category>
        <w:types>
          <w:type w:val="bbPlcHdr"/>
        </w:types>
        <w:behaviors>
          <w:behavior w:val="content"/>
        </w:behaviors>
        <w:guid w:val="{BFBFF05D-10A0-42CD-BA21-DDF93433EEF2}"/>
      </w:docPartPr>
      <w:docPartBody>
        <w:p w:rsidR="00446473" w:rsidRDefault="00A21B6E" w:rsidP="00A21B6E">
          <w:pPr>
            <w:pStyle w:val="062AA16D0FFC4BDFA1969C71E0807E03"/>
          </w:pPr>
          <w:r w:rsidRPr="00E35F94">
            <w:rPr>
              <w:rStyle w:val="a3"/>
              <w:rFonts w:hint="eastAsia"/>
              <w:color w:val="333399"/>
              <w:u w:val="single"/>
            </w:rPr>
            <w:t xml:space="preserve">　　　</w:t>
          </w:r>
        </w:p>
      </w:docPartBody>
    </w:docPart>
    <w:docPart>
      <w:docPartPr>
        <w:name w:val="829675C90928479DAE19EB03B9409EB1"/>
        <w:category>
          <w:name w:val="常规"/>
          <w:gallery w:val="placeholder"/>
        </w:category>
        <w:types>
          <w:type w:val="bbPlcHdr"/>
        </w:types>
        <w:behaviors>
          <w:behavior w:val="content"/>
        </w:behaviors>
        <w:guid w:val="{32AF54BD-F3FE-4230-AB0D-15DE36981E88}"/>
      </w:docPartPr>
      <w:docPartBody>
        <w:p w:rsidR="00446473" w:rsidRDefault="00A21B6E" w:rsidP="00A21B6E">
          <w:pPr>
            <w:pStyle w:val="829675C90928479DAE19EB03B9409EB1"/>
          </w:pPr>
          <w:r w:rsidRPr="00E35F94">
            <w:rPr>
              <w:rStyle w:val="a3"/>
              <w:rFonts w:hint="eastAsia"/>
              <w:color w:val="333399"/>
              <w:u w:val="single"/>
            </w:rPr>
            <w:t xml:space="preserve">　　　</w:t>
          </w:r>
        </w:p>
      </w:docPartBody>
    </w:docPart>
    <w:docPart>
      <w:docPartPr>
        <w:name w:val="6905FAE0D9A94B1C85133649BD5E7EAA"/>
        <w:category>
          <w:name w:val="常规"/>
          <w:gallery w:val="placeholder"/>
        </w:category>
        <w:types>
          <w:type w:val="bbPlcHdr"/>
        </w:types>
        <w:behaviors>
          <w:behavior w:val="content"/>
        </w:behaviors>
        <w:guid w:val="{3C41E0DE-C6C5-4C32-AED0-8F46D0515BA9}"/>
      </w:docPartPr>
      <w:docPartBody>
        <w:p w:rsidR="00446473" w:rsidRDefault="00A21B6E" w:rsidP="00A21B6E">
          <w:pPr>
            <w:pStyle w:val="6905FAE0D9A94B1C85133649BD5E7EAA"/>
          </w:pPr>
          <w:r w:rsidRPr="00E35F94">
            <w:rPr>
              <w:rStyle w:val="a3"/>
              <w:rFonts w:hint="eastAsia"/>
              <w:color w:val="333399"/>
              <w:u w:val="single"/>
            </w:rPr>
            <w:t xml:space="preserve">　　　</w:t>
          </w:r>
        </w:p>
      </w:docPartBody>
    </w:docPart>
    <w:docPart>
      <w:docPartPr>
        <w:name w:val="4B7AD5AF257841C39000255E482E0310"/>
        <w:category>
          <w:name w:val="常规"/>
          <w:gallery w:val="placeholder"/>
        </w:category>
        <w:types>
          <w:type w:val="bbPlcHdr"/>
        </w:types>
        <w:behaviors>
          <w:behavior w:val="content"/>
        </w:behaviors>
        <w:guid w:val="{0752BE89-B51A-4810-A0D1-00BB7873CE80}"/>
      </w:docPartPr>
      <w:docPartBody>
        <w:p w:rsidR="00446473" w:rsidRDefault="00A21B6E" w:rsidP="00A21B6E">
          <w:pPr>
            <w:pStyle w:val="4B7AD5AF257841C39000255E482E0310"/>
          </w:pPr>
          <w:r w:rsidRPr="00E35F94">
            <w:rPr>
              <w:rStyle w:val="a3"/>
              <w:rFonts w:hint="eastAsia"/>
              <w:color w:val="333399"/>
              <w:u w:val="single"/>
            </w:rPr>
            <w:t xml:space="preserve">　　　</w:t>
          </w:r>
        </w:p>
      </w:docPartBody>
    </w:docPart>
    <w:docPart>
      <w:docPartPr>
        <w:name w:val="CD27FA4B978744BFA5060649FD94BCC8"/>
        <w:category>
          <w:name w:val="常规"/>
          <w:gallery w:val="placeholder"/>
        </w:category>
        <w:types>
          <w:type w:val="bbPlcHdr"/>
        </w:types>
        <w:behaviors>
          <w:behavior w:val="content"/>
        </w:behaviors>
        <w:guid w:val="{157FED6D-6919-4FA6-97F5-2A2E392F8C4C}"/>
      </w:docPartPr>
      <w:docPartBody>
        <w:p w:rsidR="00446473" w:rsidRDefault="00A21B6E" w:rsidP="00A21B6E">
          <w:pPr>
            <w:pStyle w:val="CD27FA4B978744BFA5060649FD94BCC8"/>
          </w:pPr>
          <w:r w:rsidRPr="00E35F94">
            <w:rPr>
              <w:rStyle w:val="a3"/>
              <w:rFonts w:hint="eastAsia"/>
              <w:color w:val="333399"/>
              <w:u w:val="single"/>
            </w:rPr>
            <w:t xml:space="preserve">　　　</w:t>
          </w:r>
        </w:p>
      </w:docPartBody>
    </w:docPart>
    <w:docPart>
      <w:docPartPr>
        <w:name w:val="D103F138CAF841A4A3343C776549E834"/>
        <w:category>
          <w:name w:val="常规"/>
          <w:gallery w:val="placeholder"/>
        </w:category>
        <w:types>
          <w:type w:val="bbPlcHdr"/>
        </w:types>
        <w:behaviors>
          <w:behavior w:val="content"/>
        </w:behaviors>
        <w:guid w:val="{8C00350B-21F8-4040-9C2F-7B4273E24C18}"/>
      </w:docPartPr>
      <w:docPartBody>
        <w:p w:rsidR="00446473" w:rsidRDefault="00A21B6E" w:rsidP="00A21B6E">
          <w:pPr>
            <w:pStyle w:val="D103F138CAF841A4A3343C776549E834"/>
          </w:pPr>
          <w:r w:rsidRPr="00E35F94">
            <w:rPr>
              <w:rStyle w:val="a3"/>
              <w:rFonts w:hint="eastAsia"/>
              <w:color w:val="333399"/>
              <w:u w:val="single"/>
            </w:rPr>
            <w:t xml:space="preserve">　　　</w:t>
          </w:r>
        </w:p>
      </w:docPartBody>
    </w:docPart>
    <w:docPart>
      <w:docPartPr>
        <w:name w:val="ACC882061417417DB5FA194A131A1F47"/>
        <w:category>
          <w:name w:val="常规"/>
          <w:gallery w:val="placeholder"/>
        </w:category>
        <w:types>
          <w:type w:val="bbPlcHdr"/>
        </w:types>
        <w:behaviors>
          <w:behavior w:val="content"/>
        </w:behaviors>
        <w:guid w:val="{29194B17-D9E0-46BD-B971-8CC9B0CA1D74}"/>
      </w:docPartPr>
      <w:docPartBody>
        <w:p w:rsidR="0056750C" w:rsidRDefault="00446473" w:rsidP="00446473">
          <w:pPr>
            <w:pStyle w:val="ACC882061417417DB5FA194A131A1F47"/>
          </w:pPr>
          <w:r w:rsidRPr="007313FD">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B1F8E"/>
    <w:rsid w:val="000B6D93"/>
    <w:rsid w:val="000D2F4E"/>
    <w:rsid w:val="000F21C0"/>
    <w:rsid w:val="00134B75"/>
    <w:rsid w:val="001507B4"/>
    <w:rsid w:val="001B4F05"/>
    <w:rsid w:val="001D6373"/>
    <w:rsid w:val="00234A6B"/>
    <w:rsid w:val="002D4B03"/>
    <w:rsid w:val="002D5EEE"/>
    <w:rsid w:val="002D5F81"/>
    <w:rsid w:val="002E36A3"/>
    <w:rsid w:val="00314113"/>
    <w:rsid w:val="00363843"/>
    <w:rsid w:val="003B477F"/>
    <w:rsid w:val="003D00E7"/>
    <w:rsid w:val="003E67D6"/>
    <w:rsid w:val="003F1711"/>
    <w:rsid w:val="00446473"/>
    <w:rsid w:val="0049007A"/>
    <w:rsid w:val="004D70C6"/>
    <w:rsid w:val="004F027D"/>
    <w:rsid w:val="0056750C"/>
    <w:rsid w:val="0058791E"/>
    <w:rsid w:val="00590B74"/>
    <w:rsid w:val="00634967"/>
    <w:rsid w:val="00637A9C"/>
    <w:rsid w:val="0064529B"/>
    <w:rsid w:val="0069188B"/>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43573"/>
    <w:rsid w:val="009A3160"/>
    <w:rsid w:val="009B76BC"/>
    <w:rsid w:val="009C1599"/>
    <w:rsid w:val="009F6AB7"/>
    <w:rsid w:val="00A10E8A"/>
    <w:rsid w:val="00A21B6E"/>
    <w:rsid w:val="00A92A8E"/>
    <w:rsid w:val="00AB661F"/>
    <w:rsid w:val="00AD77A6"/>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1B6E"/>
  </w:style>
  <w:style w:type="paragraph" w:customStyle="1" w:styleId="ADC5E8691900475DA5D4DB5D4961DA57">
    <w:name w:val="ADC5E8691900475DA5D4DB5D4961DA57"/>
    <w:rsid w:val="00A10E8A"/>
    <w:pPr>
      <w:widowControl w:val="0"/>
      <w:jc w:val="both"/>
    </w:pPr>
  </w:style>
  <w:style w:type="paragraph" w:customStyle="1" w:styleId="9CA1DE2864EE4F5E8C043BBE104EF7BE">
    <w:name w:val="9CA1DE2864EE4F5E8C043BBE104EF7BE"/>
    <w:rsid w:val="00A21B6E"/>
    <w:pPr>
      <w:widowControl w:val="0"/>
      <w:jc w:val="both"/>
    </w:pPr>
  </w:style>
  <w:style w:type="paragraph" w:customStyle="1" w:styleId="3F91757DBF48404C9E2C18BD6C832E7D">
    <w:name w:val="3F91757DBF48404C9E2C18BD6C832E7D"/>
    <w:rsid w:val="00A21B6E"/>
    <w:pPr>
      <w:widowControl w:val="0"/>
      <w:jc w:val="both"/>
    </w:pPr>
  </w:style>
  <w:style w:type="paragraph" w:customStyle="1" w:styleId="3F35488625BF4CB69F078E7ABCFC0CF9">
    <w:name w:val="3F35488625BF4CB69F078E7ABCFC0CF9"/>
    <w:rsid w:val="00A21B6E"/>
    <w:pPr>
      <w:widowControl w:val="0"/>
      <w:jc w:val="both"/>
    </w:pPr>
  </w:style>
  <w:style w:type="paragraph" w:customStyle="1" w:styleId="82D04EFE11F74909B88A950D06F3079F">
    <w:name w:val="82D04EFE11F74909B88A950D06F3079F"/>
    <w:rsid w:val="00A21B6E"/>
    <w:pPr>
      <w:widowControl w:val="0"/>
      <w:jc w:val="both"/>
    </w:pPr>
  </w:style>
  <w:style w:type="paragraph" w:customStyle="1" w:styleId="0C4AA25EE29342AE82AA9FC6789DD30A">
    <w:name w:val="0C4AA25EE29342AE82AA9FC6789DD30A"/>
    <w:rsid w:val="00A21B6E"/>
    <w:pPr>
      <w:widowControl w:val="0"/>
      <w:jc w:val="both"/>
    </w:pPr>
  </w:style>
  <w:style w:type="paragraph" w:customStyle="1" w:styleId="572E1DCD833640FAB8DB1790DE6B697C">
    <w:name w:val="572E1DCD833640FAB8DB1790DE6B697C"/>
    <w:rsid w:val="00A21B6E"/>
    <w:pPr>
      <w:widowControl w:val="0"/>
      <w:jc w:val="both"/>
    </w:pPr>
  </w:style>
  <w:style w:type="paragraph" w:customStyle="1" w:styleId="B2D5F1C4048C4CC1BBC51AE5996D3BBD">
    <w:name w:val="B2D5F1C4048C4CC1BBC51AE5996D3BBD"/>
    <w:rsid w:val="00A21B6E"/>
    <w:pPr>
      <w:widowControl w:val="0"/>
      <w:jc w:val="both"/>
    </w:pPr>
  </w:style>
  <w:style w:type="paragraph" w:customStyle="1" w:styleId="ED461A98140F40E5B0C8536E825A76B8">
    <w:name w:val="ED461A98140F40E5B0C8536E825A76B8"/>
    <w:rsid w:val="00A21B6E"/>
    <w:pPr>
      <w:widowControl w:val="0"/>
      <w:jc w:val="both"/>
    </w:pPr>
  </w:style>
  <w:style w:type="paragraph" w:customStyle="1" w:styleId="59DAA53129FC47ADA2A0D884A4C630FA">
    <w:name w:val="59DAA53129FC47ADA2A0D884A4C630FA"/>
    <w:rsid w:val="00A21B6E"/>
    <w:pPr>
      <w:widowControl w:val="0"/>
      <w:jc w:val="both"/>
    </w:pPr>
  </w:style>
  <w:style w:type="paragraph" w:customStyle="1" w:styleId="B5F1EBB276024EF98366F0192C5B148A">
    <w:name w:val="B5F1EBB276024EF98366F0192C5B148A"/>
    <w:rsid w:val="00A21B6E"/>
    <w:pPr>
      <w:widowControl w:val="0"/>
      <w:jc w:val="both"/>
    </w:pPr>
  </w:style>
  <w:style w:type="paragraph" w:customStyle="1" w:styleId="062AA16D0FFC4BDFA1969C71E0807E03">
    <w:name w:val="062AA16D0FFC4BDFA1969C71E0807E03"/>
    <w:rsid w:val="00A21B6E"/>
    <w:pPr>
      <w:widowControl w:val="0"/>
      <w:jc w:val="both"/>
    </w:pPr>
  </w:style>
  <w:style w:type="paragraph" w:customStyle="1" w:styleId="829675C90928479DAE19EB03B9409EB1">
    <w:name w:val="829675C90928479DAE19EB03B9409EB1"/>
    <w:rsid w:val="00A21B6E"/>
    <w:pPr>
      <w:widowControl w:val="0"/>
      <w:jc w:val="both"/>
    </w:pPr>
  </w:style>
  <w:style w:type="paragraph" w:customStyle="1" w:styleId="6905FAE0D9A94B1C85133649BD5E7EAA">
    <w:name w:val="6905FAE0D9A94B1C85133649BD5E7EAA"/>
    <w:rsid w:val="00A21B6E"/>
    <w:pPr>
      <w:widowControl w:val="0"/>
      <w:jc w:val="both"/>
    </w:pPr>
  </w:style>
  <w:style w:type="paragraph" w:customStyle="1" w:styleId="4B7AD5AF257841C39000255E482E0310">
    <w:name w:val="4B7AD5AF257841C39000255E482E0310"/>
    <w:rsid w:val="00A21B6E"/>
    <w:pPr>
      <w:widowControl w:val="0"/>
      <w:jc w:val="both"/>
    </w:pPr>
  </w:style>
  <w:style w:type="paragraph" w:customStyle="1" w:styleId="CD27FA4B978744BFA5060649FD94BCC8">
    <w:name w:val="CD27FA4B978744BFA5060649FD94BCC8"/>
    <w:rsid w:val="00A21B6E"/>
    <w:pPr>
      <w:widowControl w:val="0"/>
      <w:jc w:val="both"/>
    </w:pPr>
  </w:style>
  <w:style w:type="paragraph" w:customStyle="1" w:styleId="D103F138CAF841A4A3343C776549E834">
    <w:name w:val="D103F138CAF841A4A3343C776549E834"/>
    <w:rsid w:val="00A21B6E"/>
    <w:pPr>
      <w:widowControl w:val="0"/>
      <w:jc w:val="both"/>
    </w:pPr>
  </w:style>
  <w:style w:type="paragraph" w:customStyle="1" w:styleId="ACC882061417417DB5FA194A131A1F47">
    <w:name w:val="ACC882061417417DB5FA194A131A1F47"/>
    <w:rsid w:val="0044647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安徽省交通建设股份有限公司</clcta-gie:GongSiFaDingZhongWenMingCheng>
  <clcta-be:GuDongDaHuiZhaoKaiNianDu xmlns:clcta-be="clcta-be">2022</clcta-be:GuDongDaHuiZhaoKaiNianDu>
  <clcta-be:GuDongDaHuiJieCi xmlns:clcta-be="clcta-be">三</clcta-be:GuDongDaHuiJieCi>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nnh422UVkgSMIhFNAINUo+RTjJ7Wd2KHC8dYFfeFSTqtj//PBwk5VEa+O6fYwxaPTwsBa2JM2Mhx7kO+5TOmO0/AgzKJHl8+wG7wmUGFLcbd8l0ojEhMM5eq/9JxLZTvEzv9dNFqzMJbOhBKXKd976h8Uxt5tYY9SzgRg2/LUk4Bai/RKH/ItgYXJ3g2C2voBJhkfYwQUSpc12FxSeaQxvwwGOp0htuH5PrkI5unCgGgYRL63QcfwNA7loKyDlBRL8L8YAqYRkLPILiyHV3o3Vn85Q5Z4o5bF8CuC+wbiPzmG/x8bH2CXXEx4oTljQUQWDlo8Ol6GzlP/QMJLGclednLQ5bO2TQv6Zgh+InOLIXqNuR2R3CsEulAuXeRuxwtSnYNJqqi7sapDR6OtNmwim6sISxYFUCes91kzlDCD5SSEoQ0Vg6jroWE0Axiphnsmmfinx3WAcS/bfUHwC1u/yK9z2CtLOvtIqYOnD3SrgnRZ6znxkO9XBYLQF+s59ibgTIbJFb9bTaNuEt7mRtEbrFbGtFY7281UUmAlCSVDh56KAx5RgLkrfkv4bFA1LXcV/cgIX/3ROBKWbhVGd9Vh+v8gwpjdKNyoRW7bnX7k+un6BMrxnn1ThAM2Kxf//2CAYxviUneYj0f6C58ROv21Eqc1T72p+LIHTHp73kvFV6eH6ooFX4+igHMIHOQUEyR9I974FoAUlUkuL/HxYA2AUYu0TjLi0rHWIB9txLF4EJyJ+z90GhgGjp/GsASJwPZ++Sk1OHN/IvBBWylcCqlbXyO3O/YQwgJtHRE0YBJH4dK1tiZAo39ceCzuNJwZeP7KaQnUYilKj70VHCaLqaWEZzhLBIJ2UDcltkiPKJnsNwk6rsdIJ2uPit5OcLqEf+baeZ7c4Q5mNvcMTpjIGV0SyQm+JhxsB8NpQtOUGxxFnYpEzt5L/kOaUZEQ0ixmOUZxrzEi0osk91q3IyM3JefSDdGTLI0kUshN0n7+pqHhAfmNOyvm7lQbT8HletHp7XOY/pXcVealQpssbMswLEVHe2JRgr62d78+Pdqt4gPNgyqj+7Nb1hrD4s1Em2fhIkph0EuYlEFszb0a/4jjdJ+mjGxekuqyt6+Zr6H7KSmpqM3JSNJ7qqWjyHerFtKEhGoUbiXfOQlnvoqNE8zsAqGkajGjwndvCU54sJsPSPfN2vICXJkb7lgxnBgQSqIvwCKsx/Yrol7kc/g5uYqYkPWNXlVOTN188RcKJ8WpvmMB1rpG3D1LROFs1xyUMOlFyA8yx+/NFxKh0YOcErkKc80wHQ8ODAVp5F/s8s2aKxYD+90uNIdBi1yHZrhebPMYo+kbdZ1UVHE6lvqH6kCJ9wvgUYO90ISzWdqS/Hj5iX+duX0/iXkPdXjPgQx8bl+GyQP8z4WxnGBnzR2knJrnzNUNXoeki4zfJqlWeSTQWea0hyfy/IjR9acJoa7kfh+Wwqa5eY9EVHeKaIwJDMf4dKr6MXsR/UWrPwl+7YKAc2C0r3PmmXqAAkOqmsylcqfTKyD31cJCEr3xjJxigDkXfT4Y5wx/KLb+LgVFpZPirLmPD/unUGRwTiJ6V2+Yjb7FDxDrrnr8T2KCSm3afbA9KXk6/HDJHJX1J0u+FoRkrWS8ydjC+2NbObRipeg61ez5ysHx8aPN4sVQmb6lLKPuEa+i2X1tHXzyx3Ji6NQ3CzUGyiURfvcTmrrYG5PQK5OI1tARBnAIZ+IVLB6VHnWvGXUOIeu/3//G6LSjB6bSP9bENlHtr8VtSwzpHMcyeLm32L7QDBPis5M+zKOGZB+RQfD1neaIFhQelNd+bzxUH1MaXZ0n5HhF6pQ/bOKt6hwJXvxB0RYNdFU53c3gWw6xMmYOXCUOecRQROMaBOgEcXW18dpQsQbhn2TQSDE67yJpdNBB6lesPLWgg2coaTmltDM7CVcO5O+2l3mu4QLXy2qiAqAIoI+3kLrmUxdtstfRUK+nkNaO0vMzUanc9wWcTspHjB9+oKaeBbuXXH6FRlwURnua+g2mVQkAEvoFakytDtZ5zO+dIM5uIrBUdIW9hSluCSsWGiE++2lvmpzbcNWAUiWOg1ZYVYB178apPPqU6m6F9DL2BD/5c7wbreh8L/07TTExJs9hTzHpo66pnXeFevPeWM5iFWA7rZec15CpeKXwfEdWm2F6uEa5IYJ8N9CfycFnEco3EnXFGRz/sCMXpPlpi6jJbBuZcD6Y1QF8SmBGZXTeZLF6cbQ9fDTib5JLHgSkxxdU27PTDPidyiQFIRiSkH75fjnDTFN+QIxJ+qIdoqljcGK2RNO5cffbZ27ED64pWgRvMGjBdtEEla1F6/yCrkviVnBZf53o7/VM3A84erBl33oFXf28h6DKJLP2VNQPmihqAArpDfMprOH7wmA4YDwLPdybHlAsSJmtqFEC9Ruq0Rysl9tyfEgOvPj3U95T8lzsYGf8TY77C0h2OO4s1EiSCF0EPY45aLTjCtjtRQ7YirFug9DFG2VjCIx8Swv5EunsRCYmrgicA6fo3c4qdo6gUNSKZrom+px4CJ6RxJLz6Ij0tkptroMDaEQjopYzVYMCuyFkDk4FIW4CvHUnRXc0sqtQzWPv6zlrJaw0qImXwdL7Cos+6tJSYAFYyYKkyF1eenqsEn1dc2sxzISu0MISoDpbAs335d5frNItt4Tf5itobumveycCfEgwCYy/FNRhhSU7wGZF4ON3yjayTr2QwMyfDYDaClmmb+mLYkU2Ic2cJ4mUeOOJo3O258c/AjM8UuVFIwmYV7nBWO4NV+jwzmJBM7chTFdIa/xrTOaLYyT3+2iytc0uW03ldrbuPlpfkSF6TkK0WBp2rP0IrnecBAOsehm4MN8pSLujPToYOMrhzajUFycIMDsefdWXjy3NU1j65mWS+oYeJzSu4ruGsdOl156WiIKv9gHDg5FDzId623cKopx3IbRodCIsAguORqhaRspIWsxd+J3SOJx8Q2A34O+/yWlcK2APXvC2wIVmfTRr94xA3JG5xzyPmWsqkLH3w+Y804Zc7uv70qtlA/ijjO2NKchFdw8p/K7Ls5KBlHUYKR4cxuz4cHdbRt9/Z8yXq8oQzxAMbPvXTk2Y4eLIl1OnhtVOIR0iePjuytVRYelroBXxr3rYUX9sxCox+rOMFtHQa738g3TJUpcWcNN2nnTtPZ9R14/knz3+5U41/nEdaik7UkpHSP1UjTqeIUrZ/8ATpejEYuyeHq55hUdjwEnQn6g0Rx9/+4kA9pbybfXf6oyEfalrL9QC0MFdKnaxNjPOR0XhjBj2ip+ex62/Hy5XURroo5v9zqt/Xq4or7YdnrVj5lklp+wT9cXeBdSMHyQWvop5KiVzBmSQSkoIOo7N0GIYUfSIBxzGvm/CrkOcvKFLFRsIEVvLXwL1x2YYuAgSA7qD3yJVMbc0cYjHHB2TcSy6iCihO3rk5Wul2RDPPo8wq4DDbw2fPUh4oTlo8cROkCCbw16vyLqtyiAlr4YVriFbstxehZ+6jBi4vFUnNkbGjsROYogzfzGIS6fceQ1eLm9bn1EEMfP9d/H2T0lFSMMwPKgKdliqtYMuHYEtoCY3+4o7brGQxIxyZZWfMJCF3miYrXuMnQ+bhdyWSpsw1j4dYpV6oEYk8uwu4eaLJgMAONYixNM4TeCBdVgcYMdtUpWSZsnH5Ph8BM11NnVNjZ3/EEeiLsVSZA+YSeErADYWcM7iDIX6Nel+NGlLjTmik92B8B2YMU6YKv+yUpLG4wagD2BA9ucduVs+u3tsF73njfgn97ZDqO3kG91g4pOUUd2uQzsIw1qm6HH3ffya83TTjFw7tig2XjqIeNZqmmIv9D9n5YHgd07b1n5WeO1oleJJS6j2gd6mIAgdmGpwyMOT6ZXEmhW6DAPNd6FutpHNlu4wIAy2nvR1SoLSz6q1z1glDw4td7QJKdzODhySQyPm8moUj+PNMPYoWGdJzMLsYJwQ5rr4TkuD5DysrHr27xyfOj8fnkgYnZA1+z9unVCHlW6ojm5vj+wEVbpabiH4zd+GKeJOojLvG5/mZUHQrfnt9Rw3YjQtGMDR8pZGIu542hHB/CK9dKkTtXQp9TS5sEV55URhI+nHYM3o7g8beZpCtx/cvXUmwthLEZDZP5GiZzBh+IBig7mEvdgmIDDx2vSWZVGFQhwMF8WbqCOWwjXO1cF1ETwXfRFKRfA24dkZIeOFny4/o/Db7mUf3PqFtwlMukeWaYmN1PxvCyiR8k7eFysWAX/NvUUA4yfG+xF4OAkX8NYRQmusfNbN0txE1Ed06ijy7KXAhD97DtdePayRaCU88nSwIEQxtCcfkPwg0DFtsc7zqEALoCdoOtjqfpOUqK7erYP+Q3kFHsX/Slv5CoXCs2AFuv5nb/dIojeDp2ewKgpuXT1jGYFYzwtCqOiMd21lvQw+8G1cSREleoBbneORph88O/NpPu9EKM2wAtJrECOvTQjyPe4NMUX+Nkf6k8IYLY8lys8ROBgvZfkszGLgW0oO4aSIDQbYMZEHlHU/OAXxdxAJeGS26gHZPgLA8IjYQzE0AJZn12hO5pQgORimRJ5AH5+cbNZekGZenWFKIB1GfB8nF1D6dd4TWc6TCi/ukgC65ZS2PVTUpB660clOiNXAj0P0FJdT4Vf4sFq9HEt6i1ENYK7RvNLPjxyWxTUlKPElvm+VmEfiKYWxo1NiGkRCK/2BDFNJll/wabcfFW499ZL+8h15mFGuosaPheFc3a1LBpPLOYHwMzJ11LNhnltAVzX5FeJEevAqRbrhHin7aMSa2HG/aCMepLy/U2CWaHf2W6t0hFbGSBel2X03VK8Z3/sR+MnBNkle2RhFNjTjctAf5DgtDV7WFMHhbBWvlltQZKT4/vVGA6SU4HYb2rthxQofOKuhaqYBBWefriyrjQgzqJeakwLzQ0g4HHjbbZQDuF35fKKmpyoyAgTfA3RmaqcJDg1UbpqwkGumFnoiEDZ+kAgFN6vWQpMb10tO2hmsHZmqHPsclcRB++XiqgaK556ZM318ePxBp2hT7bG2xcOmO6HVt9I5FEGZjsRTQEPzOYWokVtqvraC27LsGGacbBKYiYdTPX0QTlsf5AqQjF0G7Usotu3k/vnM2t+9wy8cw7HrmmG8jN+afaClP+kFAwK1oItLvwJ93Q0KbCpNR7Mc2D/7sC6kFwG0KfNm1Ww86SPioW6ZIucnXRBP1MNI8sJLqS3k+/becirlLoBqh1kkNBB9K74nVS9EgjAe6P1+kRA4ufuS22xLOfuMrQHzhG7XYLQOpbTeH+weCr3/+sfMA+9ofkzitY2EDX10bjrUsuV9Tf0GhSExEsgQYTOXPpWR/L2F/i7nwfhgLA9TMYfKCkKPvgFGM0IQ1NdIeLnlo+dU97lwbAQ3hZAQfjKPX4xcZic3NatelIuvsbRji/l7Xy1cDa5acqmJPCUIVHGL1W/eqbjdDnLzNIbVNHS89CR9NVvltTozhdzil0w1txEPaVNa9KAEMbIkJU4jf8eW+9st6gb5x8Q6pxLRWjLh8R0ojzXLUeg2z5eV3/XTd0KbcOWNfuzVX4xU5N8oyZ6EmOcaiul1kRHm0C3OHe3AoMd5j6agrRbcgdZx72Rn+E7ekeLSzzBJPeE7+2sRSIAjSbE91sR1UP/0hVWHcFdwZ/wM5NcmACeTCvt0Y9mD9EpqBB+DKDs2WRlE+4k8Yc6MTEsmzt6R/Luj8kUdY0VFU56A4VBlImwSCh1Brga9mzYt8UR2Ny2XNc5C6ZbnnKM6323V4u9DQlnbyYFtYgowz5MjZn4VQNArS9Rge7bhdAOQxLtpLEt/924+KXgxSNEXSui4cEOAg6EAIqdWxMgVIfW2Pf6YT7O2LRtwmTvjRwwugViEjB8i5noIn+vnISa8UBkGndYNGXOSc4cjHEFl2qn/wiMc37ZzBlAh10hCgte5Diq7lnOae1SOxZ9GX+WSLPq6ZJM7tAG5Zgi6TkZNXeEV6puYgfjrYIIASH1lUUZuLyJL1TqBjcWOZBalChdrul60m5gF68osM6NtwyP9is0f4VKhIqwRbbvjQrpZIjiTLcp6ejBdnGDWjklvXHjBNMK2lcsIA1DWRtMLkuuZj8hTtmMbOUGGmNrn4Gb39XBSX+c6X1WmiHaU4ImefPWb1bcgXiM1V/lBvXpdt8ZIL5ZgEd9Gyf80FLzgZoG/NW4Ggm4+d1Lx4N7WiN7MzmTpdRTfeHoXqURYe+OnGzSOw5MXpOIs7ZBOBY6lkaPjNtaUvIxSnaI5v+/x3Bnool/spkduUjw1RS/yPJ87plb5p1UH3gI1MAR5p7UomfWusS9JgwBxJHJYiYVOeALQRgSG6oxIMhioF8oUKGC7LKmTi/Wt+A7/nQSiqVIcXqqOKI3wGPIsLVZiAzUu8nZCX+0dMKZE4/N9tb0GOJdfajryhZDWC8sMNk+EkY1T/NZxRZIhIOhxY3O67brRV0o6DGw+gbRgwqeucQhF+GYP5Jt/4IGY5EuBMqu4eF8S/P/cs0+WtrqIOjOuoITQl7iHqyc1e1we1LGm7Q1vbuSlua0Y9TR2aHIu9x/BSXURa1RA1HaCS4Aeh9VRXMrCCtZTcHu7IXk7U3F5k8EZ2wu9WgZ//0qv/Inlzx+Ik+sv+ux6XjFrBG+IWN4/sNRFBcqIuRjA9q1V9VzzplWlFo+wooMhYYvSppnRTxi9iX+fKot/dRkLUljzkdARmAKED64Msidpq3Ot8sjaB2W5gcyQIigpACdBBz4dKf2wZrAWFw8KGEAG1P5uEa4pIUngJKN3TkSz9u3W0v/KHMN4qIbcMABKT1Op2cFNncpoYCYvMvg6YJtirrY0Zg7u5Puq830sfEi1cr+vXVdRCNuH4wjxf/64lrRSz8VJOQzJDy51CHEGER/d/p8g8yjW14US0gHESaBBPglVy++gp5DSLMnhVfPfxQqz/o41LdB8qBlmxblcOMK9YOWQvFNXUXML36Oys72bRXcWTOsCyNrvfj+wZ6ewygkuEPjho1v8HKw+pI9rlId+EgWwPSDTBB9i2KbnSAaTd16oBE71klOfWzQfqp9etqqHbjKj9nQ2rXhQdDv0eaGKfIVJsjdg36BZpJ9yr6US/LMCriCd4usCNnWS/ijAKfp52HbvqIHCtcaR5hi0ZHd4F+zg7JK4DSy8Fe7PgcABkocRTY+AEoNuMQywD3aCH3UaLsxgqz8HvjPDliWgAjuvJHZYqnUP6Ht46IV7OyuyLEdRTQQ/RfT9HkYL/DhutMLFOQPmztKA3VBCMgHILE9QhXVa87ID4O8xdjkwfdQPo82Hmb0emgCCwsMThSd6dkZE39oj9oK8skzhXhbjg+gCC3a7+6zoWRNZDsxRczWoA2SsuzElJNKzJDf+qHXgj6iI7Va49/lH5SEANQqagmizRT/dd3ARWy4w9lYKcO0pN7lL1NtE8UqkLMY0dkQS0vAA3WIED0T6kUlzCjbkzgsISs5KtoighrzW2DR5fCUr8NGmPPfkNaZ9G4QeQFjXMTgYpQhrxSedZV4OiWxpgWkOU52/J8zjMz/njWyon+s+WMzvk7KLE1AsFvHGIp6xWL0wsbxZZpRau8CEfeV/qqlkFyWpeNxJC2idRe8BIFpb3grX1ySugx4p3JPPDBW7s6U+4bk3vM/ICpYhTQ/+JPxhAq3DpePKWLW+YTdVZhKtaI5cyd9CYn8g7dh+kD2XvlaWFaR0NMfyVAHL1JWXw+5X5HJpJzBH/p45Bmiejv8z3sLSTy2lYW6oV5nAMt8kIh0wUBf7eSnrLnlNM8JNoV2pCpOHa9x1VFm5nKLmwfSFLz78hQ4n5ENXbmBb5/MlC+T/b+kvI1EiqW9O9L83/8vk839014l0Pn4/o9BFjAn3G/lZ7RHob/WB/6Zcn3/d+4yrLoxawLsF7v+KW4y+3rw5xJEuBXMsO+dpQV58jAc/DcUFpo/9RN/GWHm6Kxcnuvb6y5oYl8EzrDFgrbYrwkPsENgtqLBYWyFVbDTmPYjdZjULN25zn2XWZVmEVe+Tj9O/VCFruHB7m/boWkqZe5w5Dn++sVoL1OCXk/15tugGDHcGPyviUHX7CuQNV2bY7UxKqQntvxBsnH1YuH5GHdgnnso24Fce++QLbsEBvyAY+Rk0edTA9CRILhe+qM4+iuNE/fcgExPgGRojvsl6VYPGmWE4nqnO0oi/kWkZzTaBD1WPER4sezdnYUGPXKDUcWkZDEd5Xwsl69p3EztHFF3zjWb+ZszGes47deGjESb5eDHUlDnM7ZzIgmgUtXhzDyMzFY4xnPb1jywnNHMC+AvQKDPQ/XIF4gp/cDAM6SZhX00BC68wWjdQgGkXobXIAcQx6kkkmh2DHIHEULte0QRnQrnHvUuAsSapG1Q6zZSdVMsbs+up6hMphn5SpposyYIO3aNePfsraiKNy6zQ0ao4PDv5WerCSAIefPNqZvBGAZVLD97PM31w+NlSl9690WOA1L63+4fqtfU+5Ugp5vC0f3NlQo3pNG1o4r/40Sdy8EGniFeND80mB8fPjxHFWS7YwQl6xvD0x1nbQANdXE2lxOgodGnNjfoFH61YFP235mFU+EXhTYi9O9zqcamIWw9iLPefuu3DWkUlthmul/p17+XwZec4JJ0HaoD5u4FWaUt02av9dm5pYHh/Jmf+yAL78N+Ke9kcgZTZu4TcbAmawlh8xW9Lift/Qidu37x7oWzySfYrJe4Df/7MD0tS3Pr4LvvX6P2Y4iZPs+9GWwb6ePdSR1csaW7dxpew8BfHywB2EhfSs8VpcF3Na0VgsaDMVzKhqvbW9R0NbKbIGMppASUxhgzpvVaegnXjZP9M3gzYlgZLlYtGV8T6u/URgfaLaUn2i0cIW/6+DM9QPCEM1x8WJE2GwdRU+cQyOxPA67wDY11/uHGtkds1BtFlZ92kx5u5ZO5quzmPVhbm6xeUl/Rn1GfKyaNhIrwwqpUy9gyze2xeBs4vzGPvayM9qddYnLykrrQDLTrAPL8QSXWh9lL929QOHc9SNe8uglx3lGnHrv1lvDd3dswiOS6G2n/H/ubV/L2wVC6HdxMVAS4HfcJ2C6qgiBYiOOvJe9VyeWme8Cz0gTIOOuZcZWRlKwwr6N4qCIRh8BfbX9MPSgc6pH/mJYA9AQcG8f/U32mz6imbBDpPn/YJaxRv7NoubjnJ5aS+ypPs29YJXvnA0yu8ZpItmM1yUBUowVq/CESiLSWN0ju6Bkmq6hDZuqKEJhRmci1hiAseY5nkAkjcOp3sRHaTSLcpNC3T7E7A4erSPgPKch9IVUVrVGhJIBBLnzdTkzNgC5/X9egu+7CAVAPnLcouhXjrZOeRWdxk5g1CGj4OwSyo+2D2e53hMP1N/aiQWgjUpRZS+3aTzP78feSCH069vB0crQ+j/aiNnTNbRaNkbH9+JtOcX/uGSm7xSN8S6zqEs9BpE30lajRn7+mHffOJPfhVyhEXxJDT0QLIdCgiy0YtnNaJw0Ag+bCzFnuigpukDpSb5EL4SUBn4tg7+oTQZQKuKDB7dqp1bdCEWMz08mdFWvsLbGAqE6nJLYr6ILFJ0PsHgP+gUW6Q6xeDO3NgxHVgfitbQBBPkxZKWjiF2ICYJMNdnJJeWixfJB0zmIfrt1U1yPZYTbHgr6xHPjrNrk518GZofP44PUg7FErrrQ9ieKMkU6kMQu/5uCqSO/g1PowQa+hikY2jSYBs2ZnFxSo/YBGMYBq1WFd4+WltGX6+tq5ziSYioHrScoKm5ddoHcZ8ZpGVthwtAz51l57H70HGKsuTziUFI3oBCHND3aCELuau4rJ0db2cx6HyR5mttig4N1F40hM90rciQJN0cmtsE0gc2wPkSkysQW2X6vCfnMyidi1qDhJ1AJfJpdoIEOHbnGZbuNOLmTmniFYMYYJQQMExr31+g7ENOOuL9uRiD44qQA5SRN9AgRr5joCtzvVe9Ua3OwX4jTVJJQ8MAM1ik6REVLuzkziUE5v3oICz2Hapqp6g30BN7s+pciqndyveeHe00T8F7uCd7XKMYRq1WqzMXAlbWU4j4asUHyGgOyppn5jMnoxPJfg4WgQixi1kz1ZA7Qg/VLpVTFU3BYrTb4TF10m0eMIbTB/dUC0q3MOW3gyoP7Z2SnHziXZhC24kZxqouhGoHHzOn4GC7tTp3P69wYpolH3RqTQTgIOpSdMHc+fozz6gVjjuzd/AxsooY8v9IdDUcj3qxv4HkJzHEQb/0SRHozKpxnql4HsihIrvjWjm7ngc/22O1qI1EfA4oSmQSksG1d5FUckih0gSUvc9DoHXeHltK7yfOHDg+wAW9evN6uVClkTkvsqFtr3VfPSkreoemMIgcaIxQIrjk4uze/ZMP8TtjyWirGuV86tarKahvWF5RENCV8Ctu+65ZhGmb/HrMq12HtBpuCetHe+zLDcSMf0kQAI8Yd8CmR5efvsL9t6U4DaO+Dq1xgssuVzvygliW8vjqnirMgR/DzvKHmkUtph+E0Cp0UrEvgMztLKb9w7L+u7lGJAEZx124+bu3JC+6XwoYQ/XstRKb2wgd32bgSCUMC5892acdJ7jswJMTZYouUfpmVl7L8AquIIp+aFYXnkL4Xm6oNH6SOV1RKGR5C4LqAellPWMupxqq2+fVRJyDlcfFGrDK1e2VYinGcRrD8rNCGYNTzYeCqx5NNB3t+k63S9olbWcpChLPWNyR9eO8Bi9Ooo17xxa77FZwPiJu2Bdgh/WsmvzQI+VUwyoqrtCg4olIPFEj8KyVHrqZ7QHZ4KSdx/w8XqzhhgPIKcWuHMaiYB6MnJRtFUofrU8lihkJbFxOGBTaY7PNjP//8p25jkgJXa4w7HaWsmNHE43ohoHMCjPFm11hu3zEiWm6ZUo24IMjohFgVxAuRzg6Hbs3pvI+1p5vfjRdUsUi09tF0QzZpeSX5yleh4bmmXhOSs3Ekiuno15Ap75/m4GGIupyU6ZnsYPQRt2kNB9j/pTaFeHGNXeAeeJNx3cFw0gjz4G7DpwM0uabgCKgvM0tvOdF9vhbnIpBzhH/4gUY3zlE2MfJz1ex7tGLrjqyPc+bdvACZkGzqIW+yF8rwTwaJGZ6TtSpdF5qp5adyqxwXe+bQaQYtId3BPCqrhrmiI03Cc5t8/KgKfUipsYRzlxLKZ2NAHs7CrnxWR2v2Iuu/byYauRAsHyBzJOtMhra741kNvK/EhLJgYATMUYThEqF2DYMVO6/9ROAjUEtY8k0h9knxvQF4iP8ayC0NnyvkjJr/eZZc8r3sgVLoIShYlHrboykG6AJnsv9Qkv0qzejFYvulHY8bE3yVqma1wMI14PjP0arfmOuQ6rFLo77YX/OiNA3+1JsMtWl/KJJ33qTl6Icke82U7P4jFxzM1TOjsHsLBC7hztZNxWBViymwAxtJT9I1XbpQqJsulfSbOneqfRmDzn04mQ/kqqwITUkJyFKJS1j8HZ6br/feSGtPJj8Zt40ZyXb23G7ay7Nn4/fe47+tjKLZNrs1URvdNAFiHmEn5PE3fneUfvSzd7WjWP3zPtkgVqTI/koUo9vK0TY36wxeZn9/2scnEtoNYpL4Y6Vgr2aW58+NFYFu0+EETOaAizYZrREKsE2hxPnXwdb5f9fy4AcZK9aidHm0Q1sl/KdfveuJMZ6iqkFh3ZSJ8HNGgrEomgok/n0YQHeraJUcvsoY/4KJdKGSaXzitysf4E+1M87UDW5njDGgi9tSBMUd2HEfSICwH/xwk1tZmxh0wAxnBv7V2aOP1bsuunQCv14gIsARC58Gh6dQVm/4MUtSnr0FqqCfj+VNTEC48K+35ABoZIMwOWadEKqABZLhgW0A9GpHub+Yzi9aPdyDJBdLfc4WTRRxScPc2rNX7T1FK2dbHK533QAQiqr2itO+CVJG8X2q9ehz/PyFroPygydriOWjOCDu1WUXHJEotwLrNF5v33M1Zsz1i3o6g4NaaXHF/e+pNLN1cnMSa1urW94HOc6v38f5YLHoeIvUCqfnN3KyLWKpeBlvppEasOHmBU5N+OVVMLKmx/ZvbWQkNKmeSwK4RiwsamuMIz53iE8OWFaGdvjeDWPEWMn9/ksvyoR7Vm6GtKQMiFVWo3SAVm7UbRs6RRV65TYc4kWvHs5xL5OF02vgiAGqdT0q+16h+2P7FDx08UT3noXGqCo/t0GuIAsiz1KOBFyyioEb3DLVYSV+IjTU4kz9DGMPxB8bJVQsi5nkR6BoMpeKshklMKGq0ESK97wp9VweaAz/FvPeFnbaeNL4jZBYSOHgfndEDIWCOJr/lRdxhNGnlJexFlLzYZ+CM4WMv6u7CN+lr+osdqqEXKPbu51fRsx6ie5oImxTCsGpvXTEyQB627GwchFkmp4Z45ZHQFIlLY3t3ErMW/e5VQaWtQBtlvyvmqyMRxrGzKagAEbn1p9mntXeV7uzhGQKVKzf83uPe1tFJu/U7V8b7ut+BiI7mXLAQYv+VqvZJB1sTJkOsk8oVcfjWumI5XrHd+bNWfvLYV0gImo4A3eDhwKzS3i2tHImzaRPsYHVu3DCpwiym6ckWtPW4mqxq02/gMQCZEnX3nZK+bB4fEIVQBrj0cf7YmTMwQvv7dTAFxbvTHkEBlso884LFIojLEYjlNmzqmthEh9YWZhXL+XzFaO0Fu8ZvceE3Uacm24BpCBvoUPKgdMaP/vke3oDYV/XB4Jz0KgpgCU0Py/am3vLfTguad2ZQb+iOMJv/hAK9wzcsDZyvSnYjWfbvvNKKxpq7ae/Foa9Z9/cXkw74qFsJva5yJg45L2Nh2jotvy77+/I0KfnrQtyqf9Fsangeg//2N2wgc6Rg4Bgem3tvGD0Rlb20qEkeGguCFyQIoTzdkfdTxIVixHhli5pPC1+RbHFTRZG7RtXhH52dtULPOMgIy0rgvlKlZ88H6x2WxaiWl611qvdxF1ITSN8tnV44+he7cqAv0UmC9BZ/DOethnf2IK2LuxuKGdeB2Q9GRgSUFSZ/5kgP0HxWv8WLaVRsz/3bI3wjCirFDeZHEO2SI5wm8tes+/FS62ypKAdfujW9N3RfwuzmtaXGyga8PElzlfOALwNfWCEZ7fOQir018qnxZwYQ7PHublqvwt/VhFDyT74xFUrJ59s4HHsdpLeLUWj/7udCSLgBPvtX8zjvaoqYwRyCTpBWcPubtcilM2fTsiiMLj3Dh/TMGxMqijsliP6jHpTFdV/1jDc/gLnQcPsd1IVzjPFmCTldl4aRLKsSKuquSXJxE+wc/u1R6zuc9ssFAA+sKNEdMhugbUbGM4qhFUcnIanOgjXFJNFU22+6rexK3d5pSThKd+7pXrHqzASS98AmkhkH+O8OjHHxSB0m3z9Ah9dCF/18H5k3hYflonAbNQufKVY8TxoysGrcPL49P9duo50A3WdYMKShPahKOmU0tH0n8tRu3LyLpXuq0pJQeD9XN4qgcv3RgJ3PpXWVKgcqxyD9VVBfg/CMqg7hT5NwuJpWz87bhsmAdqklMvLd8FTZRdybsmcJVlF1dW5Ph+dJZtDtnNtQvnE/F8f9mU6iBbCv6coBXJ8SAwWwxdtSW0t+GfYQmrXca2AYQ2uUfe9qgwpSiTfGfQWfttITVWSK4fPfs9XlYdr21ZR0qN1OONfDt90fUsc6mn73Fv6fSv66W9qidKbAOsCA7wm5MI2+RmO+ebXVWi8uzsjxfrJYhHQ/5ISQN8fG1ncCfJVC3qiA/XkdFDd2MFIwemVf9oikWUNHm0R/x3hUF/7G8StLEBYBAAnc7YWsZwKIMfUhl4agS+ExWsb8AbTDKCoIEIKbsZzRCxa3ONSlPqAU62pAYsUHFKkZgpSrPHKD6FSOMYjTKr/F4TobJuDNW0egDApratO7R+Xddtkxakj1uQpzH7sgXqrWjjPbxlEokmqm6aW9ihXavpaPF5UQYCVqJQsD2ATa5w0BQxeRF8h7wqv5w5JxFTG2WsFyq3mwUoV0xcrAwhAxZATq1Qbe9vi6fBI0FdthMUxRrm06jP0mu07Fjvw9Fbdc3ww50DI3tEb8MXVy8EEsBUOWAmEJHSrZpcFXcFdPw3y2Wl25G8TE9cTLgx6L4XrmMTnycx5A56EPxpVawo9omtRTB6VAncSfUO1Jc4Vq5jlz9o4tCa7hHrh/CiG2yKZEQ4/RS6/6pcCRLm0TZdBbcBBCHCUgPgrh7CyeSwaEmwsPWHO+HuYwIzY/n8eFMxsPT+yrJ9olfdPMc7BQWRlS/BAoIIeSQKsOoLPVpQZcksM2U1hpfiJxZhrkIgyIq/PWSk892LmjvUQMBBars2baIVUsMGQWx03HvlMj9sktqcfVV64Wf5YnQubGHlerWHP33DGvaOKms+2zgJMwBn4cJzftjToaM0WSUKI+Nh6sQYMavm88qbRAa56ZllDVND+bec02ktDQRn2iw1ASIHRs3isO/qiKc/fOcdS8AWjhgnTohUmpTJ6Nc1EAqKFDPzlE+TXNSKtTxGjSUkyCWQdpRIlsi9AADwhOEyPlx820zwl8UumuHkBPyrM83bcE565JKpaSKhsyqDjWGDIoCu3Vmf7JscW9aAZJhl05zwB1L75ewsoG+11g7eIbNp5tJStiIOKrsNai5z7gg6yNUmm1OL6DpsWVi7CeSTjVW81naPvY8yJ7yQgRZ62JO7bpEPvVvIyC7DBCnK3kPNXy3osrpaQGvbPAxAHbZeKi4v0PqMkz3uiyiPpY59e3n7mjUGYYS6n/j8tx7ySo/Mo6szqbYVP3B9ZXwC3jgTVgPE8VRaqg2QbeUfRBDFzGogR8hrA7XDu3EOWI3A1t6P5/zq++ZIrAmH+Mw0wVfkygb9iXJLq2Ram8lLHIXgiebTd3ohoDcAbYai20P7+8I54FvfrF1UWApvDTAwhM0N39YvTCGTHpRK9qY7Vv65AX98E+RPa7wuokWTMzJlJzUSo6d0ilysX+iY4+CaULWKd6yzpIWz4YEp8EB1g/h9xfanB4KmDFu76wKM1PHghrrCDMHFIjPojJCaQKvHjHJdVwuA8zobrR+RJ1RqvCNnHGn28u0lFPtDLxPscXWMHI2gU63LiHcH1lrVMBTRsSMYsESRhOb+9S1Dmh3Q7h1Ifi7zS40aKx0qwnys7LOvxNysj8VIcRjpga9Y5yuJOMqmiCOWLOQbLyhoNaHhQldB5GsshPdvN9RE8irjvwlMiBKce+lSnjv7T9u+KdXdYPA8KGz+QDqxg+NYWL9kAyjfXGSaEjOoOEuNkzQT3c626dQbtAWKpUs7ADp7MH823B1a1+Xn5T3t+Ob33hz42927qMOjwDJ8zK4EXchdGdXK+asuLXAcyZWlUuaT920Cqx1bR64W0rHIlF+7EJ11EuXIzzU9hjABapnDtlgSjzG/+iXjoEZAq/XWs3rPFOOdlMhN0owCZtFsveyXrBSpnxdPm4on9Llhg2n7shzeeT/Hptw42ssaCMD8P/SdIFrQAvMRakbYnucX7utdjiHqia9RL/8Ih7/y7YQ7ju9fw8Gcjba40d+su74FKddsGE4LS17BAlWOiHRiQYDzwEvanGpJmU9flUQp32kfjxv/cCghnZatC38diglSnLEZh88tG81hEcf9OUva2OyBq5BUeb4jFFpebFOX2EYhJY/0f0YHlCxqrLGudPOTmX6XHx7AcF7OfrDHGimXVqn14dGkAPlNFgUUW/BtS7e5/qpMIDf1muMUR/6YP7q+D+e2sw4yzN8Z0PlNxanTsc4qo3bx9bvkHqUi87qmh2UZkJCCELJ2FQ2KENygo+QO45peN1WEK4sdTJTDtlPduc1/a4wAJmou7zRNPskeSoKWwyUdlQoFWvdnPtwzV49kKj7R2BjHPx8biUKWFuGvvdUu55ooYHGC1ArBCe2vRTD7iPtHQe7uJkVUBvLB82CpVj2lygIK+uVf8fd5iMJgIXU4bmgdv6be8CqWIebAaNv2CU8UZmSHxIc7lGcy9jhhdXRa7NZ1APJjvkvIm/hOylb+xA7JIP826Zd7wd52yf9J8P6uvDI/Tv8W1N/6BBYJnD+robo8mgu9jD+/+YccMFrd5dq5JyER965dwFPd/Xn4N1Rm6wtf/1wgKFS00qZMfHyd6vbJ8D63u6eJ8n3207vRsndF2DkY6zH5/dRcep+RC9SWcwONPRoNTC6z33Vw424bEbqtI6IhlfGN6WeL8xsZ/xjtIX7xPrT2R6x9zYcSVmlwtgpg3WywkLQLcZrYcvKr0IFDD8UYzZLozvFZlEMYoYiOO5vdgC4wyVcVQFcEI7k5Yok3surzHoR2TlwY/R720kdwBrr3LD3+AbNe1OB2abPUkpJtq/Aoycfjs325abhmVamvT/X3bIg9iGZfTWVFmQHrz2Xq99ySEZrzdkwkQ8dGtbSUvOUfBKuKJcaO5GLC0uLXPJXpIURTkZYpvZsS2pLJIiZwllIMyBT4YjGNVAAJ+WoSDY/aW3BEWY4yHVQI4NxmZgF0nx/U2NF++c6XxwJ9kFAOOE7BdIjMnghxmLh9owghjyL9eT0k4D7wCuxo1YFsM50h92la9bP0qGzJQc9pilL+7fZXPLQDNm0toxJUI+51v/6E6M/pbe+xRD9EH20Ww4wBGvaN7xTATkuOHTy4dXf/nKnfEgtzVu0K7/jo2M6N9tVoSIbG9t2fSDkBgkonp8E0l+RUZygv934GTWX81omeTfABDX3ZPaeo1CFiRY1Xk/ztudb9qd9nHk2DH/QBBv3ROfwkxxCW7xsoS19V1Ev8Tai8fS3iPgwaN8ck290Xkh5SwCjB89L3b+HYCVzyd5ActPdoptfRBTg8WjNo30ZhysaWYwzCSbl2mn5YO92tY88PreuxhIgrpLktvMkDWoL/3xs16wGY4w8w3xxP5LL5aVdtH45TH6khzY41/cQsmiViyU+AiK/zIIOYlJpf4cbOawFk+AgyqOsGQwuX7kJ/bj53FPyYdjKoRs14T2Gr3Lw1tRO49sl4fYiyFFujQDKeGiUrJhkMSuGXcAzZeRJxAmFHfwb+Dx8SJ5rwuaKJueOcZwFwn587uhcf3DxcKraInAXxCs77u0YGXvC7Os+Hm3TS9Kzq/9Jj3dP+aD5++qF4PXeQuFwvZFDEiYF03b+psDawlo19eR62O6DvDECVpnnbZNtJ+eG9AhFpPU8IUEJ70+WMFvl2Ho7j9De4T0u+eXNnMyU6NaIL6/FK8bRLe6uW2wHaWuIuI31QEgLYXJvYtCr1SgnaSURjWUC2+VyqPb38shP+TZZcBG93BjnDYlSCUjXN9Yag3L0uiw0JOa0D889XYIa/3uQ8PSXTwGhk5dlfrG7qkhgdEYZMZgDcq2Zndyo+YJSmEhuNZt0FJAj+9AA5/Slyy5vDMPso2nrzgnp1gU4JpkSzrz0z4VsMMWp2SPnRNCOuyJnlzW1rXg/toh9cVKwY9NgWE9PW110xunygnKqbEf+vmOl02xUOclQe4AQ0vM5ETbw3dzuXTkz3sG8nGNwLYN63LYHY48W5SBkPu3CyMmT6Evy/vHjNDF74Wadfeop8MEruqhs7YKqrUAhgNi9slzZjb/bZQfWeFRuZtzXmdQnMeLLDdsuztNklkXT1oS/ZYSrHpBBVN/h4Ifkn9v6q3yhxwGDI/+q7afYjXZqVLfEC1T7n53B9mecHZSB2WO91TSltTmV6gLt7jRLNIUdYejkXMaFtoEfWuSR1qzttsPPrCX/TCXEGiWJHnsSiDMzcrdv59P/DdK2WDRiI6oLqZsejfdDe+2Sr2PnaPi5Mz+7gQI9U+ae49xqC760TmWYxtGycHBKAej+z2SEpHxHKdttlJh393oroxFSvYkBJLsaraqwHV8MsrQYFl50+AFP5B2p3SqGFHqT/NuJfayDhtqEfxXwa2vr3ZBKXJjq5+8UIF1q6Ddm8Q6X9VVpNPVGDNOMQDHTxX65jEa0hnddZ1IUeOHexdsPdEzhiKkriGpQi2JV5Vutcsg5WWvc79QoLl4ShRX2PIrHIsfT/d+TTPkyR+t2dWo/n8HbgYKVlPYduvf7oc3+uM3EgqLwsFs+wJYR9tOVKC6RsxOk9POA8FP81hTj7FdFlMKyZKCXq1g6X4XFQ2rIxiS8BifAfIrzxLelejO+02r6yE0OZJV4OAPgD6vPWRfDvygBGq90qki/nWXvDp9TUoJcmdtffOWPDKzSdk2myGTYd2S8PfEexRgO0h2smdKZ8HySL4JShfmaJD7xpFmb9bm7w9B7CfzjDWTKcmct136ht4bQ+EGtY2/58wJuDj4e8wf1ojn7FdexWRQirzLMmOQXd0PO+zfKAZhUfcBmfL33LMpGwIxkTqp/AaICSs7VGaWnpDGcyjclW8tlqjHzwTrzBw88kcFgwcDO/jy2+B7W7RQq3vzxsBLyvpeJui6sFEn7BoR/9WQ+8sLQ0Tg3seXGmXep4oldinLtx1YXuASO4uuVc/ib3k+aM+wA53uCHFNBe0NShq2C88nQBvbFPnDLW5QObVIiQ0AvLwcSoR5G9+j3DOhk4z0yyvJP3tBphTy6PeHBdKFX3RzoV3zkZPeRKmbfF96mPvi0l7DmBZYvwDeVhA6xzOpieIcUokCh9O6EoGVtX0bTNv/YesewRIjFVNOkVKGAmkYjvCKbuUQFvyZqYl+LLigAXSMTGTAhlbRcLGIs8ARvSF/SUozqEzSLwz0hdM71IMXEW2CpzYQFLmtYY4BCxVK9q+sVNiODq6aKEjqE92z7/XJq3hfaHbHejZ0kIi4XJF6B2S/hvOWsb1W6QPWHsG5+EKIaFuIAzc7Vx8CEwbCU+ub6e/1wqQAWbwOpWvz98VKpAkhmZIPyUZK4F7wFR5NThaz3a1awnx5NRa009qaCOO+lLxXe1zJBwUHE4g2asPADYwyA+4tVO2eV8VRWk8cRlcK8pTHjbHJUg7dyU5AIRZ17aS3NetqnGDsLMfzPtGJV4xarxjE7sQ+TFhqC31PRycAmJcQuylZTpNsam1DCnM0gkHB5jrH85OnB7zT6HYhp/sGjP4Qrkmg5G3H/91PcGUIxLzH9wWaJE+1Fgr8oIRMAHR0NSxrmTSNY+i3CJrYGLvzBu8U2WEvOe3tE26dpnNGpmMH0R14y3za9zzZNozkzzKxu1uXRkuW+paFoRaBvxl7pEIPCg4YQHrlAI6vVLocZDzKHbBbU7rAM6aPeuGrNa6MwhlWrNL6bH89LPa1OWgcB/IEAW6+G77bGXUDvj0LX9zxiKB6bxITJ+enSXNI/RhdkC6a8mkyTsfTvu5iz93Pq6XjiaKLVqHBV6Q3h27APf7ZBGyyUT+jeVNciKA5pK5/s3nQwEMoEka+jKaWd66uL0euxIN21KgSnRNJpjt7wyoOb34qmWjcugxrYs7HPS49zm5WU1YRRa24I3Brn/dju15XVTkz351AWfnLmQRBx5LG9HTTNVg6/xlLEnwQaoG/1H0v1VtzcTl5PzrnIaXQ5ZLaP43cyvlsFufRDwCqMkuj7Dfkvy4K92lIWlEyJsbWxiDOG6IdlQVIEyxUAqq27oudEqviICuLIMKwkS4U/VPyWE4BEpLNoUETn1M3nj0FZ2oyC0UilaBrPmHMcQiki0+GnY7pJ9Aka7yOoCP8wPb8VtMWIuDZ6WPfe+z9lyR2pvZKiLDZ4rslFatSnR+LO/rqbAZSgVXjly0kRedGw8Et2okJXkOk/PxDXg3Z9j6FRFrwHQ06JGFSIx82tE/VyrkxohIBXcRJg3FFJSzDLyE0xFl02+X/ovplkklHQiE/vmIuHyHFbfPyMOZXIZvxXSFyyqVNlo0jnTrWX747QyPHzdTAoLAY40LjqclTyVIkWfHclVzdvyxMqvqViI5JzMDuvIf2KroXuG8ocv3lJpfslwnptxkbtRxFyKVRsKI2rrgv8Affi4v0CHFQJMj907Gtp9aJ2YFew3A8+gnwgPTydluRA/jViXztlR0LnLfOba5/BaJ7kfyYmQD68pf6iV7mhf21oUXjCqC4INNoH5Sfix1M8zRc4sWxWtsHzJChZCdfvFH05gY24U1So++2os1NqJ9iUiLi/A2D4lZjYtjUjuTu7m8XHoW4wNgTID0GATG+03bCIcsy4zdEPV/xWnbQDoh9Rxtny/xY0f+1+K0tXMvTtiiI4JYdkSnPYVZswCz10h4By6WLdTQmjWHsBjdKj9xlFDyDoKsDYrQZB7wnAgHbVueTFJG1X3VYjGZHDxUlQ+fDi1sEDJzSGSuObzyAgmXNzA4dS+SnrJYQ7ch6E715Ykr0yaKYxErjH8R53Lh3r1H4XW2tqpCbIlk6X5jdun0Orel82eLPpAxZrWIQmHyliLOhaFE7aTch4wJ9XzDBbJYFReNSEG6u3e1o+Hv+8jo1o5H/BpiBbAbRNDPr1fw2kPsEHSkylfkPubainP+vzuTBbF+lgC5UxNbMQMDC6hea4fKP6Qml93Cs3Nm8T6/mnaM0xXdnmTrQVJIY8XEYkdXbM3MJ5j/ZsxSoNHDHHNwE4ICLusxN8rx3m9vsTmdNEsu26g+coVtPHxX9pDxoDcyr0DF1/5wJn9RNpbafMwOX/4XQ3KF2xQ3cntz9buqovvnaN8pAmiP6nT0FtU83NKtJMcF9u5nB2wTo2X8IKskTTuaOzWpuXco5ZPIx+6UqQ3De6qCPntuBCNBgOB6Y8XvkChb4Fl++tFcAWe37BWmiaOgsMs6OnAVd+39bYwlmFykfxQy02cZK9Qo6W3SgAkROc0C0uMwr5rTpEMmKElR7wzHPJ5EBA5Kocd9pKTJMBrCpPaXDNSgVOylOP0NcOsk6Up58sWo6tU7SEwaP4r1jDYrAfdDPaDZxVivImqoWooawOgSZPIgWqxuLHr9AHY9sIIwKylk0KTRaS0bsS4nThNrMmqErAbVAXsAi77fk4il12xT1gMvbKRDEpA/fi9rbGyeoh+JnjmgLeDURGGpmlzfe+BVoa3C7z3xyEAIZHj8wltLiduUBNIXCRLv6VETOS36xuw9foh1iyZYU38uvNSkuzCEHDlCXRWC9fD3Dd/MZvqWuWJlu2g91PKkfjb4YN0ZAuQrYsDvF2f80DXtdFnmwy8Vd3PRMGAkWJdduEyhUiptIndmLjtTDa8Zf0DAPmlXn281PUXy3EHcIM0LXlZeAmg1spnWzduz1Lcm0m4VqgCX/jCeU7eko1bl48wWdLA9gNUKcG1YSva+MFjLwoOKSo+L6Es6v37kOpj2wmm6yiPc+PbUaQ0SiUog79HFtkwD+0Bdyr7N40b0gwONpmj7DWjQWiJO0dTQ3OOAU730HZL83NzQWj1zvfLAk/qNN/bExEjTtz+NcapqkQi2eOusOUIMLEOkdioqSN7M2L2Cw7okHnXy318O3jSWtb+c1BLvCJx2SSjz245K3PvCaEsJR/93+mM7E64wXWOrlNSJVMPs71Ws9sn25T41M+hWer7Lf0KbishpmrBYfFXZGYf6q6IdmVLMAemUL12P/yqw6qA5hMPjnR2CCZqiz+VjLxcNZTWNaq/2+rMaIxaGCM6qS5anJ6zTam29TM+EETX0ru3sVYc4p5gwFb6zRFuhx2IGSOfwbbVP9u36/WSfmcqY3pHQb8BgZbk7s0h3cS4dZasgkWrPyRDV3FWLlq5r1w3i5ajvNAwNDc0OoMxELBTupxc3dh5yvQcrwlYIoRZAyjB5pm2zZMRbPB3r1tTnNscptwGdbheSvgzog7BwGxPFgvj2HH1qQi0+5KrkAbjiWBQzJG3OEFHGGKJuzvFb0c1dcXb3WdEcUuYR0BNLpqBb4GDnif20LU5Cohez40zfkGuDuAM6i3Lf7OlaTFeY0SJ8tW15KJBojW7dbqttgQz7XBMMG2P5ewvW0xKwHSueZ7PxUVtRDes6qednbGmIbEY7nr9OjuJDBO6CRLsIe9znX7m2WSyCBPrEd0VceFIDvgmkKsEvNAUzeDQOVYrO/H1unlJSm+6TUyUWeQrdaNnVXuJiKSgfdLd/wOBW2+4druUYwXPRbgftE86Hi0T1mQ7uc6k/aeW9iqMxqVZTLQxcFZl5/kxWgPzbGpqZI6cCJMKM3VT9hw3seTsALldzrA6enqWLArAe7bQY4AfdVnsCclAhBpwNhDcuE84wdvQDJSrm5rfDVBXeJz2AGdDh4T1GMrkBjR3H6UL0YlbSF2mZuUFEW7Fcq+gTSpi2X1+d7jrpaE46Ht1GwDxAt9cVzEXFYKn1nQDKmNc68MmS5fff8sbg9Sy5GIv4qsDVPQzObu6RDiWfW+iVnYXajaFm11A8uYyE2uoEU8ZVJychmS3KXzh0Zo2et20xyv6rVJwgFijqduWl32OQk5+mifSmmQJP5UyXk1a/IxzjC9F4epGsajqF3azoIdiidC7gBLbIA6cB7kG5Hr/t4L7LbD5/ZJvjn4wcSD0cWvgcAhq/INGwWL/R/kmWfkODdy46XI0Fw1r6nZt0JpO74Liu6TuSXl5YFxNLPQGpvaujo86G/93fRhpp4e/QQNCSyVMKy68n+01Th63k7WSWQQh6rW5oyXn98kx0swLgpOefdPpOEKoubySsnegGDzbugay/hx3eGxj9+/r04pDj77nzCTrGKq81rKWnNbxAJoj0v9pmmnxvL9j3POysa0Zpai6TDWqxq+skMRHL59P68r8h+bjjsCXO7Gz+xAc13B6Mef5CKZTW3GHkLNqTu3nDU6opGLH/nwl4hLOjaVsVlMr1FSicKkvEyApXHwLQ9Ww5gVR5eSkAFmJSFxV4YG+a7MOm+UTcRkIdA7XVqWLYq4wyomQ6K7Y69rOBKsQmSvywOkRrPhjddlX91RRXBfAeA5Tb1XFOB2WACRt/s5IrTU0BD3Kyb2ffS963Z3HPDgWctzVLOo0Zy7Kb5eqBt76uu/AgY2gliAA3jna2D7caWfvQs/JHfcHgLbAzNUTSBKyJsOnBWwQBh2etsqzh7tK7PjzU3DC3pr0IkOWful50HwwPMcT7JttIfziWrXA8CsEFoAoQErYMqUdFRV7x7d4WNERUYai1lD+2S3W4ALUALVLQovJnIA1rGlB8WjNRAATDTTeemG0CsIC2hPuJrUb/+I0YnInHqbRz3XG1w9M8Ju8UFFidzfdRP3CUDDjKtPHX1Wc9/y/k0EfGCeR/vQaoVKoPqQvnkLxfZwQSGRbebdg5730kru4NyvzOuFssxhdf5k4Nb/Dhtk4LINMy2qzbzANtb0SfwGhSsXSVx9yThLnPPc97XLO0Dzwmt1pvhFBit94HPc52TLirDIu0S5CFBluB53grNx3ubXmNMr8wO6m587//4CnpQuy7K+tvxzUIPpV3LRC5KqAHlKd7KMb/1hYWEzKV2zy9pcdwn2vNfZskPkXRN7OwHftUWz4G7bfoQ/GcLDEgiss1IiNziuGP0eMVWeB6255a/dfxCScOW4fvFH/rVuI+ccOBuQy17XlTO+KfM4aZuWxaPy3v+PCORGiBtNN12GnZKlWPe9e1rtqroChWLtM6R0oK9Gmko5c+3eKUL0YcWzlpgTyjsAN6yjaPETgps6VREg56l/6tCaeYGbsU25eokKoMY9KqTVW/Jn2T0KghFMfzobLFRbj9sEYonnqfejK55Yy5vCXemosx+MEpM1zNjDIxeBenUAj52r01JM0o/DRuO2TY9YcAkNb9hxJ0S+M1/gRgvWis8BSRGN5ERHaIOObWIUlAkFCUf0DdEe6YTX5Dqecql+4Y+WYqSBdgSNqHbPNDqw2uoHLDPZPsa64RABQjfGyJK0dytQviJ1xbMWQANiJT/DvGDpL/v735C8o4tAGHklkobKcMWiS1MTS1j+LAUybc5jPI/ZvYL5h+yZixpcA5xXDTopJyS1wDGeP/MOQ840XCk4wGfIn+b54REj/syKNLesBlswphC0LFGcieMR4exqKBF9+/C87TxGn9kY8aozaYEmtcDPSOF4riY5uJAO83jiz+Ph/wWlA2OeIKNRUuRNg1R6r79Htc1KeJYtEolVxSsEWi/UB00aatwNRWbtgb+ZyyM3PXp4fYEJ6q9ZyoCjn05INQsDyJwLyOpRj5V8vbsAmFUKqJvGMUYV3V0yOAIFS/aJh15hy3L7decycji/fAlq6/3egmJRKohYaWAlxaoLX1Rcka1xabQMIvL49W/beEs5JYtR5OmilYGsQfbRPH8g7dy6P7sLbJbiiCGv6fObwz8ZH+slXrKWouR8szOmWPDF/c4JKrgJPg/NY30XP7qdIx7Ui84SDM1iCKTV8I7QkfTo7BHsby52KBPgvLhE84wcUgAfdUyBzn6dVoUnl2SKynSppoXTH+uS/ghseieVSm3WmnD231livGo+q+NU7+svWYFCgTc+q+BYek4ta8R91prgA3bRJOhmVrNUIy6kTrGjt/VdgzNcRoi0tbOGsIhP+NJRjudgz362ILonklmMnP2YgGFRObjgZ4xy2px6T5l9onoTDUJhh7FyzmYTkOaYpBo0rLJPtIRBIjaSNsVXrk+PlTeDc3m7epbA+epLK21vugWkz/iEYz+X/9Q5xoIKpr3i1Hz9PUuaKievmv0W2Sb8w+lkBTF7zZj89F1Y3ITPtRsdQ9brJ5wlb0V3+VMRuGUZcNEZc3Y+TQ7dzRR439IxiG4d75xCjjiG1NDstQb0+QmwB/r+7Ry4r3pqToH8qNzXD400XvymyiIi4j1Yjh4nSjVyWvwG5CMtg5phpi13bpGkOdij6dmJIj5kxMVDV3lq5OeFhXhNWM5L2CkPawqbtQQQ/BKXvQtboaJgRJHiUMcC4FxancRX4Am94NskAPzqmFqQhvi5yE2mvMXSHv5wl86XaY8r12lutBDWWo10uJxUkwkZUI0yMBm2OzfNRQPC8l1RzDbTtnP8SyC6rEPfKXyVqeSRGzBThUjoNEqK6RL+43DFh2MYGuN3dBhe4ngcsdFwFv42WfTmlEPuR9NV2SxBX/agCplnq3bSzAH/bYzRNxeM1DS7zvuTvWWEGZA36QaTq5c8u8FMR5rGwnkFxbCaB6uBJR/tWOWUC8n82nyI7H9vfHEZY5cZDqPETsSrHALpKkAFdr1IDAD4yEuPOL+znToz5+xEi2JaCCQIX9AiIJO7U940iQrHHyIKb0ChxC/ncv0bVH/fT3kskqRCebA8/XYquJ7w7rh8byOFXpmgOg1hREUjMh3GkSh4V4EsQF0uFoauSltN+1Dogl4K60ttIPEfNDKSitfa440g9w+9kj9GqZvS3n4+HCE5SV5MFORclJniLuE81B/sy7eVR4EkJc5WMdKSowMvOYqmU+bqbALZtu0LNbw2+WtS+BGpnRO0vx2FvsF6L5gCKG8zB+KDj4+4Lb3FH0pexon/nK42dxk+eXN1jOczTQzNzSuBVXspPTYqGNIGikeyN18yap83qbuibB88U+IzZXgVzIhyi/st64ZXi7I7iLKw30HKhJ8cfQkHw7/IaMfBJ27S428fxBLjHid3V7CT9zFHTeYqw9ofA+MlmlpIFPnutSE2FNQ+7Y2yAKnJHu3r4LfYje+3SUgbErgeHjcIlpVFww+m90CRV1rqroMPlFnA6d3lk//AuTKewjDnglj5hnvGEfBckDjU6rqi85m3yMpb3r1NuXXLXFnb0aqDF9dsY210gxaVwiEFhCPgp2ruj82GIDIqempjR4exqCVfMctB8LobBWWea7RnEGRLOiEie/rbHj201OA+bFA18uYZjeWkB5spTBis5WLcV8pavxRL19Szo3Z4tXbQjnncIgAOL8N7E0799n1lzHrIu0YaE9UhEFLDPaPXTPSbgfmHio6QW/20n9ybup/I63EKXyP/TKooi71ND8lYY9B6SHCUhuvOKRdgTgKo3kPhVachxA6PJkAa9TG7hswIxGJ2mCLJtwiRy70ZvalKeD+yirWtAnhRSXHiYYgzEmVumABZ1aekARFDBKkWmoQqoAmacZU7sSQ7ZLuQQVuRehxydllA++bbPVsL1ddpfIDqaFiJjxPZGHh1+2HKBs2n/30FQoF6qQRSpW4DqC18EJihWJjYrYaNyrlhl2rq+naUyG56rw5KW10UgcxhOUL4DM+rUNNlVZrOgbGXwINZJKs/jFS1P7lFgZUFoxotfr5RKaK1DUSU9ludvp9KNEbUfITW3KmJhMIews4zw71wDg9+J+n2V2XeNQv72ABupi8J4o0xJGfsFNfgGOSDGh8ox1NjNnyYPL9oDEbc2WkzPkE4ZRREHV/5824lOYEuiN7dAAP4Vy4hnBzTSI3jdeQw/jq7pT6wNQ5/7A687BVbIFkzI5xqnuQggvTlSbYtU8rQ129JZzhlPv1h+JfB8h+jFzaXAbQhBuH2tgWSFiZa9DOo0Eg4d4Fd7/C12Gz6kIhzyRkR20xW9sHt8mN5MVHuRn7mF5R4jgwdFmYqO6S/fD5NWiAu1+to6YtRgAJYlaC6a1mCKzgWDOena1nbz4mg+oXnbp1mAxJLfavCIoAiutwGWZQM0kRuVDAU2wS12Plw4lxVZ0v5EKqPgCQMnQk5TMBdcCmjZJLAm1HsX3ZLieb4S50HnbEqPXzp47VFZoq+f8wNrPbL9h16OrNFVTBuF+mqkzB8AgCdJFdB1i5SohBXsGDiehZdpQfK4/2dstKtCgzOCARP7XCw8wXXS56/gEWREbVvF8cTDYblo+nChi0ZMZS5lr1kfk5lutKkoqWGmCD+kVZ8PCU85T6N290OOWt8ACXVvZ9pTE70etuON0spqi2gXHFtsMDWXN4JzQ/M/oBc/c8aekgw7EP5tfXBHRcZ3mA/IW33pSOSndSu8mJMfF8RpUGnbA/YJiW+PGTBWBoaR146AwaEKw2ViVXq3x2m/oSYIIgZ+DtXLPwIX1ElN9b1BP3mXd9y9VMOVn8/XWRtzjgNJwqKbAOMyOXXI+mftZfxWJ6SME4Y0G9U9XWx6qneizZ1+Lyix9oWvMeE9WbLdYDKnKz0Ugr54uCxumIGyqArPb6/vnMasHzLTt2sGxN2KJIPYOeD+6YKz9d0VcEafZPehm+Q3LWySjVoEZxXmQGsHVtjbKdEHnSfXoILvxH/LqxrxtjpsEQ1zgZezsRNG2PBjdQznsQgnCq7m1AaIkBrCriKbID8lrIxKP5ngiE3ujySq020941oZlkpcmJmr41aE5bC0OZtDh4nXgNmS37DF7HgnjnNoaLcouKcvv0UiyUCSJ6tJWOIfWepWWtfMDUQHJj9L4w1CPWGrjGjQ8miV/JoFOX5HOgfbtPo0bC8gdTRC15gJ2VXRXwSTcP9FvzYR1mgbMzhh8zjIA55YeamDkoxWFQlOlY+PJOYKODeqhfyWAVAyOvj8GBXEZARIJfLIvNvWjLQazOBJ0NQGFq6jW88WBw2RzjPg4G9G6b0yUFM0vf6zTe/vR5k24C8zSoWmKGZRglJygdfRnzNvMnqojSWLY+1MnX6a3n6SgCrOfi1ABKPKjFbO5zRtvlADeI//WXOoGHJUvrz1bYMpwtaqdepzru8M2jlRHRtqC4uWcHIGpcYHNaqYNnSSi/KJvn3i5LEDiObhgCD3f9ORxVQtnWpt1rDh4PB9LZIfsQA7lnVpJVdMFMhh4ZRDqG8XmvXmqk897fay4hpczKUQK2GZ2RrlfkjisHp6RnjUktNtgYXPuznQ9kEvHD4bcImEpcnpaRwuFh5E3PesWlpK7dAInj3TtfGRCKD7Yf3p0k3zf/EI1LeeicUjG7TO956OIWyVhJuAMBEWc/quPXB4Xe9iwbqbN5lNH8aRvrL2LAyyqA0vSUYTcgBNYHsKzHGgDrBUTXQyk01CbGI8ik5oQvNeTCWYRle2++b/phGZSTPNVAFP8hM4/9lasHkIY1bP0QmvDsEnMtBSBI6Y6nTWB0pcRH0SkwqgaK/ITvMRKt92CmaLP9lfolOXfpentlRpkYMu3HFSUH+2DzuNY67GkYle3mnj636KmEPzE/zqbYs/igBp9bqH3ApuH8whskQ7UZ+9Zg0fukDHv/Nc0fE4N299T0HN7TvHtl2TsBRvcLk9B16lVz3JbHxNxzxNh7q9KD02J2Z5xWYFu1iO5fE0FC+5/p34VLS/2cVUvg4aZgwLCKrLz2J52wrQe4ledK2fYiSXLDRqO7jHsOwvqjNW87y6YVD+uz0U9kFEm80jQW3M0NZAqfsdrp+kQffLTFfVUh03/wiTwM9XKCQxHA4idBKER0APj0I6mpOQ7gXc4LLFapkAbBXoqSj2nTSWl26aCt8uuQL3h2J+hGD4ZCb/LggFWPHuDrELlXy1RTDEn8Wz2+VTtFKwKdGYvkT7zeMEk+PP/e8faqLHIZbr6bfeJrp0251kon4JZYM0vXHCLTdlgdpzHR1fkwCxFwoxEeifnWHuo6aRRBmW6iC7sGoWQz/J7ZwIV6wqkZs0i9D8A7Qze2zoRgep06UR5qK8X5CoMzvVmIv/i1Opgl3ALMXcOmGT4VYik6ZIiJWLku5dshicVwulVX2p9RriUHZQgRu+a8zyeLPZVvU+M8kb/Zyy8h1TJmK1gsmJZ/5qnLwMmRAlNbj7l6fVGSpaR3JX5ikzt1Hvw4HU1DD5isLbOd9eEI+lQj1H9FDVQH2Ov3kjSr0Ld18/jKUZG5+84Khth62arpZArDs+BaMhW+mpMg1DC2QfeHgBBGnjYX6O1xMKvRrEDauWFEavJW+4zhJfSiq8Rxck0ytFGyp+7ypk3ElurePHazDbWjMfjQysU1meqU3NbDAkzbjOrh1/ojAYbylUt0bqNUFFL5C78I8CtLIXNIwxjTaeuMTjfs5RtmB5G8ZvsKc7ZxWE6CEs/hiSqou+1d93A6hjlWJ0lAbSZE76HMjLV1jLTd6NoUkC/VWI7GkCqA4W8DOEIaeg+KpYgczv5izYi3f24p6umcfHNBWKYzfOLue44qjiFpv5Ta5hTFBUjdxUeEH/h5vb/hnt3A0mgzpd/HdAZ1uN1P0HIl7DVbb/gpiMxci3cm68ekjYNpJXYmSUltvu9Jm4oK5P/G+U6zEWN6K7mVMnTF+mElCzNKdWDs83xyFjnoI/X5v8JmA5BggDE2fOnpoe/0nS2erQ4T0qo5plSQ6WMzrZsGYU/WOgRHpsI74KrML/hPkwZMs3nlDC11GNedLSljoIMeEXuB+5ADcEqPdYjBqtW90EhMA2mowCSCFHSx2ohiW9xKv3S3v1kcEFeu8/RHM2yr5ayhPdaGtQqze6gAhydy0b7Jo+ywNwiSHzZGdGBP8Kc4sOslnwZB1aJk8VMhDsU2avX3ryaDDOkTsDSCXKTlYcnI+bTWvPEDUr+ZOeb72cS+965apCKasBq5GTfY1cY10KjK5rqubTr2GB4JwOsXi5pPGpDz1LgcQdZ6CZe2yizjDg64zTuWw9E8lvx7Ap3CdGiyZjJfd/drTiKoiH6OJBeleb/XrQSJU5Z+Exv7m68ZJBa8CMHoSApvVo/hUs+PR06uvV8IY6m8LJXrQcIHau6+CnU++WXnflCExi4TgDxFIqDHljlqohAPfiiRSKnbpD30tV2k768kig9uR9Ra2PiwwL0KYrixw2vKBFlO6mcDYiw+YuofcvQVWvDALtrbxi1MJmo9V/eaQaO5xbIFwJPIgTzhm9VGUSV0ASsT3S0jtvlmm0VBxe2cxQZZhDjHcyR7qiNxkkEDTxqT8ar6yIZ7IuN9mYt7zXz830SXlErC/eCar3W8ewNg7o4GYDdjqj23fLVeKbNRe19v1edLvrJ7HXElRR4OM2cvMi8Lh/tLOmDWScSAP3vcG2b77VQl5eiA0nAmsu+BNXbfZRge9Yvc1xA8mOaqWCfvAq5k59td1CJYKSnTBNgd5mZ/cCkRI/EFYGsCspzz/OiTU6LB1ST28GLC4pTkapsZ0MHsSB1gg4b/Ec/+0JMI0CfZPNvEdxLqYT5kUWVdYtpmLPk706u86PB8G4r1Ol/TSwIwmIxj4g4CYkCt3D68boQ5xn2bP92McIA5oZ8jU6kK9pORgM4aPa4+dkZYSmIfw+Lyu8hAONYgYw8Zmpwz9C3sRZS7FHii/lCySUfmBZFTTe4rdIr7y1/jNA/jlYLXILECCx4UGsabdAKZss8BuZEj6yA2HqtNir2MlK3822C5QxBFvfy+viw9+VXic8G3X/vXeaDD+UZYcfTqZXS5GIFy8q+wTPmeNwMG1N+MvEJGpuI9r0sdFiwmxafRRzw0XBzJggEZ3TzDTlq4YSNayA63A7iKq0BoU7T5kJSGMgb5SVxMjlZxQXy6Jms+EwBEWQw/O6OmGPsVX++rdRMTIRkbc0Zjny+qZAqP/cORSLp63/ND3vG2kk+90i5JZHWL+YdfNQyGxFWw07EM5EnFlKlHAmd3p9PWBPcM+Fm7t4+l054m74VCxSsg00iiuTI47Vq8obB5fns/P5HLrfBQfPQLJqoXFmQEQYT/fU4VcNNxH7aQsmzQRHDrbmx+Loyt8HDlUuCZ8TUGMx0bs4J/wC+ic/aTQym1FN33PddDKMYr9tMOiKWreHj65f4x3z1YyR7Bp+TC4Euops0aEDHtjF9wvm78H/0ATtCKF/bxaUJT3yQjqWrz6RcZowE9BvJx1CZNv91I0Mp61oI0gLnsgzoOiNhObDKDcVpplUD1y5Gcvk25AmCXWss1PSgPBN7v9dv3SMDayXNoxQZh/RY34LY0U23NnftRwFcoEdZHpYeJzYlS80MMa8X+JMVpAr0IqQE0DdKgNAG2UfSyhmMi0ULx7O6RSQoZ3t4xVtyyLCCaguO6PiLzoDrUQG0dF3rs/YDp6RPExD5xloRmFcjMBXwZU8hAgJFxM/QB6nTBafYpMf/ZbanI6fWEi0HtsoDXDwl9HgxEgucQo7+mV5XagEpN4mcDd7QJpLzCaMFJt2rVxfTioymkfdSakKQ94AyoviMOeCPDFtAAIjhYhfqdoq8wnoST4nDpXQTOHPoTwtkctU+5/x/MsDh12NhFDXGTDE3rfFmCMXprOiGYvtMSsD0nFfgybVO7wDRPlepCLt0FxbNzYJmVmVO1dFdyx27Ee2kVSfRlhv8gnMpAILmcLyzMd6i3L/om31lz0Q2FV0EIZUoOUtRhsOsOiF4qY9y5WkqRHPWhvUGfxorMfv9oBSa0Cvvictke8r3AulLnimVqvPP4vW5GINAabHUc6SBd+qObffta9BFK/1/1x+qoDyBbL91PyUSO3NSDarKlmQ0EWyztxRZzrID6H9mSVCxlsi2qQ91Afe2LYPJ0JjqmuwKGuRTbbkPypItgUnheL4OiwDeBJRvFw52dnhAewCvrJ1oCFGpgJIUTXU6peD/Af9JQYQJf3+/pvUa+VCi1wlIGpBVt1z9RHSerVMJa5DjtSV+PsS4dJghKVscwkVQLIL+daISIqwnPoyjm1sqPBh3+ypb7Kn2JbPFQM4T0MFGf+pzI+IvrN182zOxvNyrgoNmdtRopEik8sYF87ZoMbR8YOxddx0au6J4x5BG23v53Ux8xF83V85GZY9Dc1wsrVwPDHhX7UFLwS3/hwpvOAowe+4XE/L21XtPdrfhmqJjZ9ik926wg3Z55fIsqYkRzcWSzuM9DA4B25iKWxSIFcbrNYROaVsXc9dU5uVq1jFHAJrDuE+ehfUu04AA2CIzOa4z1oo2qkT5NTDfDg9B4DTtqWBRqvSMesuGrzdGfuV53IYIX0MibUUDDUaaz7oV4W/8yekVorpFmUYLp/4ZAJIXuYEwpc3RvUuu/fCiN853pgeZ0sGmqUxY2Y0jZpzlP2b4Fqy11DIvgUj6t8eADcflP6DJe3tKUrQneWjMN52GmkmYxDLrZplZrvTs5JSAOEvII7wxb82PYPInlhLODQH/12MSPBJ9TAybAx1mrLLoA0PmwQcOHwf9bm2woB8wfLFF7ygc9EKpXXz3f3v5Zj9mzvGnzZ8x5H87BIUaUReEhfQoKaCfIirWPdfYKiPbOn4PHnxmJqY2kjx4Jgf7YNVSDsXvoLw4ETh637kS6/B0Sv9y3f92iBNuSYUqnNEry1IPKUi303uMM0fAlZsvyfdMHyYQeIjpfWbJI9+/tDri3R/DVsPLQb36K/ek2uH4wrUpU4dKu/ur/KAp0Yfox/aqRZXjptRsoacT9ZFeVuJX5Z/oCIuwI6wb+hG+tdsaGKCNfPjGczH0oYYklHniSo4O/pJ4QXPF2ahT3ftwkX/HcXXkcF33ZpZ1lLn6HAYmzOYCpMMehvSUEwnG70Ui+H+MsfRztAZww5OMs0K08/b/QJXNzc09Dc2/vHsnfTgX26dGY3spsYDPadEcxzeRWl24Rmski2iizzvApTzQ1F6JzJqET9XZ6yidB/aeMKuOclCSkmumcPHbMbVZPaRM2h7UggUOkePC4h8+YZuOOg82YRUYqzXGxYsDmv2JkqbdWxbbTYaC0Tbw4O9esqS1Vky5JHmFymIqVNk4Vwkl6e7ARhgAF/EDAIDz+Cc8OAfnIkxh0Vmo4wuw0x2W0RH/h7c6ATPYSy9QRgNZX8Q00z1YPtBdAPDyxZKXyQ+mFCZPYbC/lwyEEQ5OjRTjvE+JS+qrJDqIbCS3cYTz8ZgvJv0m3mSeqS2uklV4ST7mWHCIHkaWg9iHGOlELBjthHyrYbnSA6aibrX9k21za63rgsDWmLOl9L/mTO4Jj0iUZ9nlV3/3C4Ph11Pz1JABev2B2s7DAiiJ2vZrgRR2WEASlr5GgfqJBRm4uAdFJCtereWoOGFpUMiEHXPFsNu7DSg/fUEHiIR2qjT2RXcKvnTExrndJ8GIhDxr6XWQC2dEwGAQN0MM7Fv+F2X+ZYTFIhhV5SQc/lspchCcVkDbE+uD64GnT8DPpAOeyKXyhaXHMUZArJ9YyLgJK3jmglH0/hUIC88WgtJTKne/lYcfDMCPbauYTm13UxM/DL4wl/KuEnOZVreFDJzH2LKpmxJIdmfL7NLtVjyqKkw2zDDnkpyWkz8jFv1u/jyASu9I/ATMUTaS1NEA3/HxYYe3cXiJ7CXHnRB7y8gII5e0w1ueAMwsIehOhFqlolfU1sCQT1YXx9z9jGSfnCCK4xjgUmmroilT9jgIcQEwM+EAdVToYpWBLRhbuOsXHSq4s/UHM+DMv7hI6x94116MPbTd7LEx6H9ovvKyI9cwL+NhOgsDlsiPuTbySChzEZho17Au2eZjuIRaJlghd8BKVzXD4pdBumpbKxSMrVN2ljXkW/DjCBOFgw9rB2OfupAK0CdGqm+cjsQBpDEhyU3aA+V/QzHvWy0L8Qxs+9JuTODSYqXIRVwr02YKlRpre9G9idVyLgY60Y+BlnfJtG9WLPiLzuaTIW7XdSmQHuNWu2Mg6D+0TKi/8DSIeLSpUW6IUKemAN4+0TO8LeaAZY5nVlKbtZDRiQTH9LoCqygJHtM6iRCRuMotniM5tVt0jA661wZuMg9DnzWPDOUGGhKBDKcbtlHygMGQ6KFCf5bxdIJT2YiLHnSMQrHDcdPg+jO0Gq2G1TSVxroQrxg27s8c/HgnVmMVJ8E7XTSKje1tPY8b+m4xXObCw5R3l5yVHHTVB9uvcEJQUtHuHism+7zZobxMW1e4NpUUyd7nE6GJyAEzrNyqVq1n5rfBHlYJf7p5RXD8YK1cW6efz5hayhg7BEjCemc5sww9Ir0/aSc1Rt65CdHKgxsQ28FY8UuxWTFQdyR0ryBxJiCwjr2RCUNV7fV+pTdh/Pbl0w4bAHUBF0llu3YwtbfckqYO6Wq4Xet828S5jcgES4KWUlBBBgRUITmdCPdEkbih2DAVxSeyQJhtB7bHbhZPHV9zDBOfvl8/uUnopXY0C0P2lCFYocjDGDbdSfaT8DfqzLSvCZjHPOkXmrIndvX8CebQt9aQwo4yG6LwcD6rr8+WzMSO2+6gF5QByLeBA5Tq6fiw8TjZjmdPxkByXnWHIpglD2Pw6a/nBpY28IkPOZ2tsMFksMUdavBmFN60RAEih7du3rIWOlots5EmMg9eyOE7WVTFkLd4eeIIy0wsoXzDF0BcLomHSFCKOkf/jx0quvR7e+5fzzieTDa/ibptwXi3Ors73sREwhrrQ0xDneVVV8vc15wCzh2j6yY/yCzrBGywWeiJx/6PPVWWipYKBBfRklpwoQFEHz6j1exONUs4i70Ovrn917fEXPIyMyxOB0W1WmN3JE73aMu0BX0jRMdKcah1vOHxscUXEz6pMGF2rmynwIfURG0NfEMmIw6uShqZEUDMi1olPWKV9C/MZxaCr7ef+46KoETIC9CKsNG8Zzu7TIeeH5X11un88iranI0dMV4s+hrr7cPwbo8dNymzRpojubYBNnnNag0q2FzlIoqAI2SrIJrXb0daFM4qwyPBX8TLMfIfsstcfHcznYCiK3lEmIQkaHjQYlFFFNb8DfwLGlhmoAbuFLT3pXgRiwzYaSWZc3fVKbA8YNVviuy5G03VLZqZaDlEPTZ1ac4Ne5MG2rw4FzUh2etjosxJcsEqqugua6CH0Tm7923iU2x0C2wQzZjPne28XK5V6+Ct7+xzgNfi809l4FDS0p01WynGBSElYvP5A8xKfQe1FeGVpURGwW/rKvcxeKW6w+ji3Bou3YHGwCVMmnEedwH9lrWAbgnkISAeUq53EhiUdzg2bJP5hUmcKF7m5kHPp1X3AcPlqS4r3X9khF4LczEpG12W577+0Cydkht5NAMtXq20axWH+QfODkm6YjVI8/xVEv5qPPpvO6bq/YlWBinvNOSFtQnfAy/4OuPoAZbQr33/km7ahtfo7OvXU5ZX3U/Txa3qtyyd4XWoNgZFVt1OvKIfRkIHu/Fg6HmvbdllzLYmMTa+8QGKrJ2GfR3oVZb7A3pTfRxBzCIv1ZuFD+x9k97jPwjorkrvXnZISOTHlQ/9eCxmk3QFuoFkBngij7ohF6bmQDgqGz9yRRp7EK69nQ7tnZ++je2B7PTodJE04BHz/ivy9TdXfAfuiMZvJj0VWWWxv7pZJ8W7aY2+RCBoXC2B6r35GtVSXFPboEVECxZRAaXbeQR+c1bO6vVw6JGnO/ru+oFtZOPbnCng1Ds9Qk/PUY8R7izqpDw+nUjl9iQ5oA6+t9iZtu2E1k7JGaO4GohHLQF4GSG5dfERQZYHPfL8uXFQ1PUKUSr6/AUqCw9TJ/uGdRYIuB05speF0mO1Tk1Q4g7SHsDOweSXKYIj27QL3metW8/RB1+GVbHyqSVb2Z/r01/MIWqLUlrZIBnCuOiSt7C3FmlpX9UI8eihe/BjzM39psH1MIbjmCvr1Ktu8iAUDYRZgzNJGykcRLSIo/VF99h5z2K6lnO5xZJ2QPrwKZ1oCE6D2zCRwOGe0Ld8thWodFrhWKF/wCixZ3S0vZgT0kkJ1Elyk2pr5JM9aDNUIVUUnd+Qyy4U+R4c9s3FIMb6yuhqvhpoNaCR+Vhg7vqJDxsGDooNBJkgp0pFrm6y00Ccr7Ve9bQxxXgj/JnuvvpCuAS5NFRcw0Svt1XTV1++PnzoYneNf78ulNjVpK+UwN1HDtNfwNa/xj5gwEPRemsLqaJjOpo33D6zayHnvDmP9i0FGfniaG08Q1VS/mZpp9TZfJEVxiD4WO0np++y7Ko5P95h6wT7O2otM+w51+zK3Eslcljy3atDcM7tQuZoJKBC29jETrJ21ACSgEcx5wT9Ipr9JTtHckiffu12Q4V59FcrWp7T0yIJSedtRq3xjFYl2YKdE1TSxUgLQc4LhZasZGYIs4EpfL+pEmAlW10/M1LDZjsygxqJenmX9ZYDq2O7OO3l7GiDjTtefCd/mJw/hSUonGVtDgSGvtV2To/R3ma+UV+NqAYn6sDwt0P/DOi5+QpiSgAbba/mGGHgN3gcSaG/Ehhw8k4E3onmE/AR513DBzrc8nMIIzhrpd6Zr/ZVIWX3yWt4q2gi0iVRyfvH2Xab2yl/85k8VUmz7/ecb6o8dPZPM+JZkOVGikp5ufKvUlbZv3u2Lwrm8n9/y7i/xljn9r9y/34driDXr6gX/6ydeGd2BqSaazSNMcaxrHxisiJmcej05Bm9oiTrWWTvAK6L4BekFO7oRa3LJnA53UezqzZPwt/DA0NfIBuSEBsBf35/5UDFejhhgkSmBpcqi0DuvjcX3sZiokvJPK3P0TtGqqK6UcK9St3qabXEYkIgR4AQBPoDLfyuvLw+Gq2M/i3zRZ55fv/8/hbn7sZYaxD9iG3HWP5187KWxApROcUeut+B/h7/KDsos6KvlsYi2VysSQCZtz2sgMQM083XV49xKNNw9Zc23jFgyEv+gPw9E+r0kTX5E8Qm0c+OzxXoLxv5dtZ++zk1G+UlzPFZ3oHqzSYsmHnluyZE8kjm3HsyKAaZoDAUldxh9sQPHFHW79VQvgFKPJHQ+ZchKARwa7RZupGilfgHFlG1eoi/oq1iRmtMOTcPxPPnSSrcB0w2ddVcPVciAex/849+HzZBgCmLQMFOTAWhdUk40nZluPDwwSQv5oigWyWC/1m2CoyFrlqke69m6HaezuiHXtw8SR3rzowVGlSfkVhf79S9kVqNdAi+3KfIEk9upGI1NvlkcDJ2WjLRPXWDJfiQ03jGxzBnsWtTNQ+cpvopgBwFMgH59Jxe2PcnDAzcM14MUbBLR0VRpQ5xFL8kbcCBDIn20EliYfc8euJOuToC3mVx7wJM1lSS40e0TTsL5McqjLXo34uoPyHdbP+xhghphnMeers3rBZrq9BiajdAe2hANkejpvRRkhMY2ahSv9PtIwXnsJgghNuUUS+96EqN0IDH9N4lFGNYJsCP/8dsx6ILImc4HfHGSwdrxRI3UuKyH2tSHzWo75LoXCB2b9Q0b78BQFxVGfwpRr2t5xVWJgT2FzfHL5c7tL7VYZDVc//R3qWcwLblWeE5IwX2VkSzxqjjVz8aJFHTThJnm8UpgrO/Qklrjln8KvLCCmoUYnr5MqL90+7n5wAHzLOtGS828aJ9mvX/cBt3zy1iJoDw6jeibsYbkV47SAfXnJkyzybMEMo3aDd/HyAS00pGXbyRdHdjEirNOPBWlW3dQaWP64rAT5PP60MV8nQNnddPwWP4+ZXbF7F/IEIhIDKTLmz4P4rpqLb/SSkM7VyC6+3OFd/r3p4nmUi/7Y/Ooj6+CFRxSf2aa0CsR72HwxbcrxmFj8K4nx5u/irFEFfEaV31O3KygIZrvAlyqxK0PKr8okqr0mL7FBMeE1PQGd+eSf99hn7DoG3minioQXh06iPGbcVPIoNn6eEKZTcHhLTNxoBK65G/kYxn7sdI6y/oroybLjilVBV6XnU2GXUukyJ0sZSruCW6LPeGfyZuAL2rOACPQ5VhgS8smh5J7BuFdR6ad6i3aBx8SxOwGyBY8gHyrpfpWUvpODzJ5dDmD6m9I4zlqghUjhNXd+QcjWShSWx5Rmn99IyMV6qis8H7SkpjdoGcUjUs+KAVOiSUNJ+uAIyAeAgyJ8rWkcU0R3QowDOjeMfNQxeCDaRewNUx40v8xO14LmBj2pwjBctMt3Ah6TWT7oaGNVaW/rj9omEShMwY68hBpPTrrkUjnzlwyGkiiVcMuuBWIQ8LNA01k+3P2XcZTVq7qTg0Uf5oFAGl21jriszuGAOXK8i2skqa37xb/CT0dEsJ6+T7JhqQ9yRRaqwM0pGXsGVey2JHzs92y/RBMM9z/Q2DefOC+GF6pPTf1wYXTwONJMp+LKPeh2Tq07MPF3Dgep2c4f4yHuI06kvLkR5U8sxMJ96V68LosJ4CWsVGQYz1A5bRc57870hs9NOTykIRopEMhIFC2rzR5KXKJGFZ6qhTnwqSz6UgGrzHhSnPa/j2itRSwy5nHF+qviIY+kLv8MbuYgUg1cmCk/94EIaWaHCCgQYmCmQa0oIwPmjfoX3k6FZxN739MnJk49dR3s/TQRujXiQVEAzJQseMuFC4zJwOBp3t0G2mrRDEj7y7cmYSJi4u0zb16Xrxx4Bc8AvEAQWgucbLf6W0AqyuKVQsdxKXjGIcPRIte3/Se47CkPv2OEhaKSIaQr6/CD09+nZMZHdwIf58WbF7bRih8zOH7PiKvPK189B+WtR2+1vcpB0z8QLwhRKt5Sik2SWmzOFiHq1Nb0QBPrnrLLOT97IQQqSihdrMyxyaqb3FILPx6SKKz9W8W8MBgKBfky8xtvJ+xTJuue7aXMrFOe9ipFhbKtpVhxrB1Qkp5ck11ZcLfbcMV7NM7ZRMdtxajgfoe5ps4Heco1xLcelo96hDXyR0hnJ/JxAIw+4LmFKWpdZIqp+XSbDsfDjo/zhighn38GlYK5rAvnQsQs1etGNT4Q9DbUkVZE4sDPmq2b2/4RUh6WPIOBqQU8R3PcbjGZ0dPMNJoCiOOAwW8taRCF8S97AZ/9sF+MOjPfhLbmd2S+tb5GURwDPJ7Ew5tOAWnOiDBN8ELcJTPSeYycjjVY283yMeiq3GKKlGAIu20WOxL6v0grfNfuAai/kzT5tTaVhWPAO7k7OgqsrRKVuYiZYlMqKdIQ1TWgK8g31KMPga4jfMRj7tvLMRFUnAajZnP2w/+zsCIez9kfUINIn6QUbl6t4F3BRUW3igyHXEKyLsF/9p8Po6vouTy/KJ4LxpntDaEMh9UbloH4CAWsgsAQVyn4+PiIjNYYKOM5UzbkQsYmASHbAXZFHPLtoDAAj+OYnrAuVqPzw6pwFS+/GhykydCUFKelVcKhf9f2AFY6es6+30GOTr80V/UQqIwYxezA998xuk8PSlH6aqvLtxcryJ0yL+D1WLfjWdI6V9lK5vWUdXBGRSBExcCWjr6p76tqcCqrrqXWVOT1jwIH4UlMqsXgdKpdAMfWDusuAo/6tGdolw/lsY4MhGrEdKYHy0bCcJo15jWWjddcmreWMhdcc0ILIRVGgWHVDHVqB2QInVDdJ4vHqxzDClD2SgcNCp3sMI2r8ipECTs9NLR6msVqhvbX0vtoUlBIlILcYf7ReVrmPlVGwow8HJIGWk/ncgEgymd9WHpaGxQSV071B2z2AkwHy+b/bpNtEo08ibvlqaxKiR/DeqwebeIritpeSresYMitTpewwHhzKfTgQlVoNRlO84ECHvX0yMI9szghP/xIkAL5M37/43IUf1WwF24G2aaPErg7036YaorW+0yguNiTf5NFAl9NU4cVqd6M/kuAIdOvtFCQtGYDUrCflR9m3mHzsTv67FPST97djAtInuLh/7tYOVu/wg7Xtza9TDjNYk2s/QbvdTxFRKbeD04q3CSSawo8DcvF22/RBNiwRmiG1FBa6rdxdww29cwIvtUBf+srcBtp7Jp39bs37ukCYDZqswRJP9T1TSLu6YTd84Fxo27yVS22tvuHywreBmACfhW7ynywR4Wq8ABhtlSQo5sjPbtXf+BubzXmSD3WWTeUqR5sCDShmkgcDB3DiiDOn06/DvAAduhWemE5RA/0eT4rdI3ysPk4mZJp8USzXc+Co63gtzlOyz5w49Urov2sBjoOqKlv+iZ4RV4aijmKOZogbblL5RYJbXBhb8Ic1iQbg7VVc8rYv3Q4PFWB+Y1oO86j0xGW1KF1pf1K6Yc4Q+oeBsNvPiT/ohHvIp0ALMEyBVW3NImECFdhNj7G8Ek9aVBZXwOw+iD59mSnM3y41xeiC/PcIplZpTlTID+YbtLHMgiiVqOtxrYgjr62RN5d6a5Cp1k/D1KWAsaBMd87/wBolYwOK31eVA69SFHsEuE2aULOSdfIK4Xfqb5fY3T3pMECDyURfDnue+djUASVlTkYB4UjBvg/SC0e49ncF4biEGsi3Sl2MOM81x4YNZ5n94VBedwas5i8N+U3noQkYoc29O8DOCBUAoi0LdLGXC7hqegb88j1hfnT7wJLsByUcSvDbfYyBN684t+IkFhGxpB1yjyWDRt5lRI+r8VThMBuQlGtHGCS71+PJlx4hgTjBtJyV/FLMTI7E2Ow0+I5XoykeFlUSJcmVHJWpq4zOaq2ocRP9iT0GPPnZUbjh6UVshM8mdaWYd1KsPrh6DusClxJnKigJWTV1fcXqfXiyPHEX7UUg/d7gK4EWAr/We5eS3tk6FrrdiPHpWQgqbZ4XveXGBLZL5H7DyL0lHLyh6WnHA4O2YP3CX8q2FOFUtyXknQS1AMjIZ8GSV1b5BAXG9d5JtjIjuvNkwy1YomnGByzthJPW/8oFYWj+NQ7oNTFLR01EymDj8q3I8rWvll4iJjF6jLmmNBMvabgbo8n3QKVmvH4vP2GXqkhIlJKd8b5wMju4Sys67JxPJfSyFB56SYzdKMH5ejScI0A5NuLab3tqHQIhOysEui16Xt88gMgp4U7RUwU9v/gYc5OUYqFNeAL7wt1i2ZpwuYsrxmZqNpAR+0Gn2hXU4a0hqALMPIYTlC/P2yyQFy4e3OSVBDP5WHY6yNg8azQOMQUmMazlz4j56J3cMH8ZFNFEnckkDcSy9cG44wYi6OjS9OBgiEN/t09KTIxq4kiwNGuuiDAN38Y7qf+y8FFV0RdJohxJRCykZ1GlWLfZI6KZBPvGvFj6pJcuazNoxlco5W3xmdN0DxBWOmlTM46zMT2PwL4u6rVlh9uaq7PVj+vRjmitQ75q8AG1D3LeWPJmVaTC5cPEndQuxYngqZuqt0SCqf1sF7/W8KfNVK8zyZ29GX8eePM901c6HOHw8dJY1YiUzpefDmSVDBZ7/9y0mrV22BeB0DJGlznF7bIgPp/DlNw4DRYftgOouOlRntmOwBf1TRfNmHXM2zdbA0Qxli/FoOgE6J4fd1biV8iXNnO0RxyESaMX3qwmrS06CkNlcvDz65J0Sv4pcxh4aUDckWrDHaDl5/86/gVILXAISo4kHsHoYrf0Kwn18BFy8L5s/OR87JCnG5X4VcFxcTvcF9aqIOO6FjzwemS61r5eg0WdTQjvbtwETU7p63lyDGd+ePXuRCPVDHOylIC90cA699c1Z/HViLN+gKKN3nMWXfg26tAz77EKVexuLAzdPWmCUu8qxy3LXc+rUiYfOn9eWCEfu6Z4tIqd5sVV0AYRlrlTZGtvHh/l1kathRh9nTc6agjZOgZokHdAdfGKZtl7Vq8F6YhMP7xxJTil9dVCIvYpcIi+g9P/6m30XwxoAe7mCq/5yKUpzJ3CLQLov7suMX5C5biyhB0xMcCBqJG9QGWdkt2O9RnMhRvQP30O9oOzdYLpzqo6DKMAFDbzNDnz4+DvCVLacamC64L34KEWv1r8CTFrKl9R1H4pQU9gVL5kjrmwT7YeaKLPr6fUmhvkumbV9oWaD0mQmbylYsWjnkZ4KBwuyp1vns8OxupUrTxBvhm/UzQ1uqB2hqf42Bzu0RXgYEQ79byO4OLHn+qPsgceL34P0fMSr1KbNCLGDDxDRMWrJuPGATDkghQRNgnYIVESLBPNSA0PWF9+LL8gbSMeYbSolLf8YtIU35BhxaqFQquCiNzI55UfVm8kX7Nq1QQf5V1kffZDKwMoLswBJWWlvStkw802jXfg95Qll0CXsYTjEiPa4c3Lno7P9v6Ah1FhUG8yu3+JIZwGXZisEw6QfCWHYfn/6mH3ApMwpIJTBb6h7XfZ3pUwZmOFHpWcTedU/FlD+t3xvLG7/lSUc49mRG3bf4j8FJKxgF/u/kDuA5UqvByZhR/zvGoIkT1Zlxg0VJX5TbsbJ2O+eDCCS2CatiVG/P2nWVPYbiPSoQ2bEydydJDA8DZrWFsn5cb7N9VzB8QGWMk1xq8+nlrJN5MD3GNn0+pyLPtVKyCG+GT4Kkkae+SYnQjcGraZwpks2+L4TSqDepUV391BnCe36IoYjCGuB7ouWR9Q+sOo/c6OhyUMH0JTA1RVqdVtUn3Lj+ydwb5kbXfFq7PEs38T/A9cqagJbLTt/JKnQ7FhFbErYmIQRrEcgYkW1dKHtZdJKwmI33oFV1eOMK+zS0T4EosZSAqfg5ZhgjfVALjNXJndiNhbipGbKz4ZQjbOlJfoWV/EYg3NKecA4OQtjgzHS988R743bhdj58Ytl1MuMGyIHUp8o9cFZxQe3VV2mEeljXSsvonxwliG/JHQ6vwTlcdMV8AUXq8VcVP2VcfCLx42QQP8BJSKB3wbJ1X5XmmAUaXTI6x0n2jE32M0/Iv8WX4Rgvti96PXv10sNsEjnr+LIa/GY2R/0a4Uem/YEpr8lnQIPD8sIWs5HwCdByVXcbOCLabW8XXaQptQ6jch37DmaphPFpQaQnztvspEGg+qDbXzA2Hdgg2kPTLRydnPnA4Yrc6QKX0uk5lamgWGoNf6pqJae8GpeIfQdeZWaqqhhCR65XApANV+xFJyZlaPxy0FtT/pnTx1cLdzNeY1PsZPLI+pal1moCpmcBc6xSYV+Tp8ezPxPI+XUXlYP9QEEVRql6I+a0fMLkzNnSgTOP81yJnFSyfFebJGwTWrzY95X9VsAemuBj1+p+cOMaKGtz+K9yjxgiUrYwQ3NnEylNkFYLVaiv2EEOwk+9w349lPguzIiab+g702H+2jwm9n2FZeFHCniSs8iptyDNAD9px5Toh5UDk9MdO+mg92XUAb+DnG/cD0RUOyvVFqAPZ//JecS8XHtYvNYJ6eVAxyO2fU/nlAL6pp/CFvnrVh0fUYJ9j3CfNpdmaxq3zIQ+6l7QZQDKy3iVbJBF0yu4cTl3YayqMGqgRiRT3HZGf/w6f8dxxWqizyHs3qiwMjOHg32WzPig+R03CjEebWMJ5fSG+81awGR9KXqMz3jdazWM1faEuMSmnK3d2+GAaE+heIjFZ4d/fO/BNHXZuYY+iHG9zr5R483XWZ09E1MTsE+XuhhnfmFNp3bjf8ErAIGE7IDXG+Dn13wP+gf2M/Rny6StSfzIwY8QVl2MQQs7/aDjdqLJiFpiqF9MnVD3xUuT/gej9aX/goZp2hkamtIdnecWNYb0jDCkQDo2/7da6bc9VcywIhpSyA9NhbB2pVX8Zh5n60oAkYoJrPc5b+eL/PXxGP8zld+XALcfgQaSCL34+BcPbSLb4YCIhsUvaPpC4oyBj49n1qvEuUA2N4exriM/KfMRTf1he/0V54IvchnwAE9n5QrYuGYBya0aznF+bD/rIp6fLkeeqI6GR2RoVhaUAFqkI1x3Wtm5YnEafADVwUsGKN38Pwm+Y/fhFZUBp1cd8bAAOwx5xbSDcWyJLd+lJZOUDgZn7bxWa4D07mUtQ5ruxnhRZJ/+lu4xGLAdaciNgWP2ob/8BKm1o+U9DntOPNhaS3/kUsftdx7OMkG45zHVzaiYctAwb1ERnK16w5F78l/gOrEQ99w0eJAJmU+q3uvXgLjJaDpSUPcUJ3tAR4QPa1WDZ/vIFxdjaGVc5cDhkm/wU3WetcoWBXux7cCc4+7ChCwxGKz8jwRkMLYdwk6hxNDI5wR3jegbowYaeRP9ntFhHUA31V7o6qoQLorufnjhof0Rzs4K45AISMm51IAuP/9n0Sn/d1Cut8ZGGh8yjpO3CqMxuXfOU2H2xgw4YkrmFLUZt6dUb7ChX3IMrXaENwb3eF82+8M+qLUy5jPSHc8lehyVYmhI7zAJoRY1KJg91LokVCEqkF5MmjUl00X5L+WiAyMcZuT2Jo+04fp5fSy7N6yzW5bXVQySxy7WnaOkdwnwbHLpAUj+0EzoW98qU/cSYv+qtwIKomqByENpoR+OnkoZ2847Y7E4ZT0URNY+1gVTLTStHNIR1zL/7wcSJ7dSqykolQki62MyELrwHzAWCZ3uuxyexg7nDe05K/jelmNdAsTfX0b77lznizi9aPlEBC1gSktnAPEeS3tnGyfWbfnWlGwMSpGTx6Jll4QJ0vN8EWmt0yBUNv8ug8pzDRYTuTrGWcs05ejqmYkpf7gSdpoL7pv5UEi708ovsYH1GycOffhrFDK28d5X3BtP2bPlXsR4dzqGiYfIKtFBP1fwN33KDyY4OSsffMdni4nnPqWm9GAlukPjAr+xF0rPadOTWNMIUwS9LGNhPvDEIalBvFm80jLjLp/E9L/U2rYKWz4GuvnR3MNOBzWrShX7VLk/2WPdQehXQfy5wFX2YLRL5NxedKXMwW7pTVusUihR8EKo1sRRVNgyYy7lKYhJjMrHMNMBpkUQKAW82ZRZAx4yHXiaPfQLPExziIlFibetJ9nKyySyiPIeVZwFU8eaBDVLoc0OtatuMPlf3oIMaflur2OujsuvGadt0+zwj1fzie6V91Gwih1k2N/9q2VXr14B+qS462dy7Nfk/X5d0an5FXbvEnn/uXD509YUG06/wkFZSN1NKCfeeUh5K39QS4W7sAfLL9GIzxF6I1N/nQ6JLMF1p67+O4Ms1lFzlp+5TqVeXBvqiOGmuFAjfcgBm/ANc+t2Ft2+dxZN3Y8evbCiR5p50lKmn4N3U7VDviPGpSo3BGnPwK4oHZBikDO6iOEZ/cz92Yakd5k7i9rh5Q2Yl+dr7f8p7Gw9OQo6ss+biH4jxfA9zeEyf26gpvwWy0huwyV9Dm67igJZIKr9DbVv0YgA0fbmgqi0Fn5O+4iF4oVFW8wZg2lTIfMz4CNyDhi3wwuEwDPaLeluNKlMfDqmDCkSIsVX9p3Yjz6GQRzmZBQBNJdRMNVQi4RMvQMeZi724KxMsxWSEyzJsG9U6IxqGOYMhdHLYQv6OZyBR1M6wQTfdmyzV8QXlYosmuN9UcxedvAe5uBXB/p/OcROyyHzhZEBip8Vf2ToRjySxvjYEpRXdVtGlWSKWVOF8b0SfxuuGBkE1Qtpx7My9DmGXcSd6jGnLgdMCFretlY5DmUVAe6MzIKFN6erGeZftEDW2OR60c+3imO+TYFrVlBaKywJNGSEofEjNUkQHYy9HIA6DFWNslJ/ab5FP8lQ/8gr1+GHQgZph8oPsIMVQ1ieIXzUrHty64r5gF3xpxtoIlwHW4pw2xWP/sR0Gd7sQ2DBDohkMBm8Mp6H8FPw69CRwt0PtjSeg7dWX+mnWZ4bnYXTox5SDU/L820+V07ap5dvm+xYrCbMnlAjllZJCzS6VmCy3erED95f1KhgEBYpmp28lsoHwVGZP9wfQC6R4I1fx4Mv9nTxoxm9k9ZTpk6wYRfLSlLf/8P5pnG6AFLfPdodafc9CNmJf4duhr6+Qua5lqju40hkUPsG75nPYtnhd3meE2ngz0kbE1W0CymGbOo4CmUA9ptKzj+e0VF7eMHRvnGpQdCkQ5SoM46MiMSWYA6aoSbOFqFUjidcqwCiilNotIs1JadgQR9E2FDh+5m9tm2t8MQVW6p+/6OyhTynN58hzCjdL6qRKYauD2uK7bagbut1/v8r+Zc2BchsV7lWc8+35jrad12fKrH3kyz6JatttrMg3hq7iKTI/CISbacdA+63cYE76i7KRXmegEAaULyN9ncmre1rQmOboY9qmzFQhh9bL59Qh5XEI00b5EPHRwP7Sruq/joXaDIzW73oMKBH0iYhb477oVJi6tp4IwJeHGrAgS5tICjlegDBCjbeV0cK9Y2AYPNG/XZwGDx9Zl9/mRd6hdl9yp/0y/+a7fieTR607OmTrPnU5to43MJPz4NPQHq1wftrPfwyaXZmV017+FNkWKfbngWxTWUJedddHPhwY2JFwIbU3EEdqmDxj/Ewic2aEpeBjEL22rC4qEMJMMylR4aim4hw6rSJ5v4NS31dbijzXqKvEMWGwiF79csFgyM0SPUI6s7r3cEpfrLuKfvhyDBDiHW102T377+dZw+TBQL9tzSs529yYVcvrASS3985iwr1iURvOCtF1KN5ygOBabx7j8UX6HPP6DeSIcLlL147zJflnWbFjQibvVQCd9fXSQuNGXyrm04Ymvh0MvAW0xNc6irDoGBoeKA0MJsjTf56jPHzCiLDM934EiY7JLDafe5CWkCtAxioVlXcRqyy+Yo36q2P3VlNoF6PQvSAAKza2QHtO32ZCyRhBz5BZPLofqVJJpZyRgbzpK6f5tdJELCkjiwDEeJiCHml7s2ERJvSAfbcLt/6qtHT/3HtysPyOncKX73oXK4BnR5tz/4MzDYhHKkD74KO3VNEC9mHc76THx1T8VBYUaEmJ/D805zUpkNJeU68KZ7+45Uo6UT7eU3RuHWqFcfFeNMk0ZZcU7XDTBsp0KUeDCnb9zrA40a+d8HJEfyyWne+9WWRfsxHqOvFiter7vnUtxMRSA7T5Lq3XmVIkm5j2KQGQMiblH1RUtJoh125pQGQ6ZDAn6iJYFq1NusHlnsGeehFmmg5grPvbkCF5xgAwPDzvXLXvC710drza8wTIFXGjp+TTrOTsvCv20Dg6gyEqDYTSXbLAiVYhkEQOnRRFf9R4oTZQFLgeNglek4kLoAMwi/gREEmIIB8qCe4pFwndFCW7ZnCeLQOAdoJjoLk6S3e3mQtMLamnixCePXpcO4askp7oFlw0W0JARMW/AUqGBbcPKPiwXksjwV66fcBL8LlUv8iV/KFIuKwoSR4hG/Si8U1b+xde4D5j3tIr99IKz8waPEZzJoFG1XjpDmSfEcZHAO5pjKvGeRQ0kFlvj3miZcsrz1lbyxH9PQdcfCltVw4BDjHhOAQRFP16byo/zj9rgAbRFcuxu8EvaC8HH2ADD/tR9YdJbLrFK+moiOjfIVyQvzU+FOhi+zBXxb8J3td0uohG1aaTshzWwU8OQbRVQGjdDHJBCSKuaYLjrcGVNOH1fskRPQf7qyK3ABtHcRgq2wCNHbMmCiX3vxpWNyIhUlkZYqgmIkzzfAhOPQh8rTx7H2yLkc/sCrzid/56bkbGtfkQqtDmTRMUtz1b5IC3fdQu7kuFmihf26W9v4XxSVyO9x7HjXWjEPx396c5DEN1/Ayqn4nXThNe5xRhBhiqD9+mqqBhWpThst+AxrVZTWyEnfm4cmWAIVR7I4VyIjWH0frDPc39p0Rx5oKXrgmk7IO7zxqoz8PA/eyRCmkOFtq6XsqI5JJ6IHl+wUCPpCT6/DOI1kkzIKImjaejRS1Luc+GeYORRP9LwaYkmZxp0gsND08rIIBRWp18isZORTrFRcuMhU78yqFESZMPWnD/IFi+X/myYZgXd9chGWhoKzQD35s1pvYXerlDQULGEv7YbJ9A5S/yp1kmwVEvDlmcvZMv1nO/JB0oDK5tCW87V+XwnHRw1Mw9xXVKIikXcQ4N21Zaho50APktZZC1M8Js8lQ8yDOZyiXzyEvB59vKOfaxzLZU/BztJ/jISmESAOf8oyxPr6ciri0RItX7u1tiY8ITpZ8F6sslH5DJGxidwEu9vH+V+UYdgSEnqamwBhNzuPW3JrtNG++N52TQlAa/U1xkLpNfjFTsv6tOh9HsQFmtacc27+bS7npp0zq2/37vY3HUQcRSrJ4PXCZUoNG7f+bP9of6nsjm9lYYEsVzZAz9ATzYDSypZCEC+Jp048eG8OD+GAnp36NHnR8BLYqaTYa+ZKirlZh5m1cx9bUk6gJ9TlFywA2+DH0NMPpihtoVeEhwirqpUr10CoPPFVZd9CbuDGilTU1qYwfVTeebv1NkztTjANA7fVwsxQf47RplrRSQiZfjJtxNN68zzecFqxFzGYsYBnKNYMUuWpJeGVv5uajy3t3O6IJJh9XHj4sIgvf7hOrt12HrNRwwWez3jkpvJ7ZRwW9Ka0nFDqWtsQe45M8xKebMOadrDugj/E6OyF3mIlcnFYu/Zf/IR0CIMOduaJLiUWdi8ZmC24Pg0V8yIrKmYrFcabYtiHKIFrtLO9CRoYvoGrujLNxniBdZE18f+DmugMTRr2uQua03eaOinRpFkSGs8CHt2IcZB7EmXkGmdR5E1asCPGzLQ73uIkQTSZ4FtLF1Nd4DaPNQiXbm+J4rGVIwJ8a86u8G8sBnNLHcm9zH3bI3HY6NnFnYRCFWY7RUMvTBHICr3jDJOa0lwPd2TRSGndyOOWEef1/I1V4TYsS9JlB9EKBRpVIq7+a4TgWlI45o7ghK1+kU5gKc868ZXya2ly370MXageyXlLw0s4pBxEKPaI55oX6vZtTHL4isTmtXEVNn8gWUU/9G7COLT/HuxDIzd7QUvv9TbiUcaXRBABYCOz3xD1Hp88JQFD193plzO7LDqRYHeeinO8/wF0MVo17oHuCIYJj7cAIsCv39bK86cuwDgclJ5+2Uk/j8KSCCY1sSKgMldP5Z78Il0S9Q0XvcARw39bOQWVtQ2Fo3dr58ysrEnDPjUpc+53Ij0zNMa5VwzV5NyUHSUQIewKGSyfPDGaVfZr9Q3xnje7ZsFx/Y1i8g38dxdE2wadpKnVagSWx3alo9LczXwRQI1PZZDUzyFISd9AAGnNXbZfpMB4KYrUhCqVlargDRRBkvnLfcuo9JFlDFPKkaXKV24Shc4dHXO7G5ytRnKegbmOxt5jVsvd8CxibXxYxVxUqa3OsYmULnn/Qg5nYBrcZk/+HU3d65roXSB5c4Rq14AjLlJdr6pei2nEMibLs/YiK9Y+KI8jYeqqnuB0OZh2M74Pk0K0obQMdr1do6Ar9Wvx0B+6W8E/YMXqhsV2VDbFzeGmsP/c/xqP70rp/XdLp2K11+MNJUuY0OTBW6ZU8G7GTI4caZlOWMrgRpJ359SXjHewV2kRo4puAirCSZSSS/U/NZIA1nMgt3bgcszLzUjWt62YH/+uX9l5jA/WMfJgAOStNRVa17nX6srNYLpKM6DJn97AJUDfhA4aAixhvrgf53wU/xDDMHE8DuvSGbDoWaBAWfuSfuA2mvfCizKRksPMcK49439h3tYWnD+trmVnveyfDl1ylqSkWUDKRuvIk0AyWjAOP+NdF0zGCRoYlLzHPjy/nompdhlQ4r2s1naSYqskggrsg5WIBWuBSrZEJIvbtt2DcGUTRdgEjaQ8QcXNcwQGrHVUKfrtpxqUVsQ8no0mcVXZlZm4Ls1kGB8m7XjNaBSFTNTwD8SYDZRHiZaIrWJtIArespOO7Y02aMCrjWTwlZ+JJwaWDB67rLGO2zYIrTg/OLsL1ij2TgX0u7nJq1ukqvelLUDME5XofKV25daAH5pTKM/e52RMqzKObO7gOmWKTcjwpssgrXzId/aAbHHlucUGthxkSYhobxuVa2PPTrVKcXHEH9BK5AS9ZYEr+HdKjHfTC28Jct5DHU0QSvAnAsEGy/cuqadmC6a0SZGIRGPoQHFCZVH/xo0JYVVTyHOBE1jZUxUL8JgVskLq1eXIFnq/kZTTQqELks7RIRTfRcghdEYqnKvH7RnRBmsChYyODpE1IgGx2HLen1mqCWl+dTeMJ0H4E2GHf79fa3QI73o/xn2YvdLXGYFU82ikm+WrUSvYjz1s7piWz//3kudHTkjdQFRKoQH/UprU3ZQvkFP359PZmrhWonzuTNyIJj2NCyT/Ln2JTnXZonwux7P0G7Gt60vdiWfBYjs6N91U1uk8HqXYxX/l4/RgtI7xnVCIl+0T+Lo7JLy1TPbXbGGytmBl4TdbK0Bf3nfwRaEvk0rBcecfG7Hwxdg1duCVwtvpz8JmmWiXSvXXs7dgtiAsll7dDYltMoyOxVpBaf07Ikr6yGctpvxAGfhmViy6QJy6rsqXzV6r2HqxM8L62J8nRTFyj8Ve5KhbV2WZxCEukNzJmikYndM46aibbEcDrsBEXewNmEg5kw03KOwiBKcuGhgYEd/n+zKSaZvPiT2j2yv8WgXUQuvtrgsOkvgyR3WaSgroey10oJHUpbv2TkrCgaYyPMOZsvFKS+Wju+Zsr+ZthJS1v9lC34FWr6Q8HWjJv/Tb+Mbz/pnBPKJC6n913Ra9ZKO4KslQYmtOOHLLg5bVMSHSh9aOziH7YCzZFsGbX+JFqCjRlibZyWSuhb3P2S/pVHFFvhUpj17pcDwzH8xiEeOxyTuY9akAhjGOTG1SIFqxf9sNMBvco0HsbtFeD05qkbFuaOy/jFfig3b611ag4mP0L36/Bgw83xzBVFIs5tjMB/SRJhiAzXsSYLt4lMFgpd7ZRvA8lHnn2EYZGTO8HIctl5H7tyzNFG3c8fWHREGmRC8ny8XlXZ3TWngDO94MOioxL8JztCmoUHgUzuc65UhcXFuHFm67Wxki9j0cJ+nVSU0VsaHmO/KAiDePxgp/KT1FGQe7Wb60255yDMOmlKaQwsvCvQutZfAy5Ie8gfYBxWJ+qWd8HtCWGGBn5RR5uJxyRHj1LV0r3qQZY1A30GPhdE3dSfGkpf3QS2sOT2l+PCXbWEC8VaiiYOwvRVt4WpsZ7J6lnYYrlm+SnpwJTVIziMCkTteui5XaKinEyMWq4fdqViDpVvI8XFWAp/QGWE+mexqlR11OajBtDZV8arWuKBQFG2lI8GHP6RxS8IKzB6MTe3ux+7woDpkeDmHs7uYGliHhgS/yNr57tVBs3RenASclPDQT5p2z7M7EI0m/45B0cfEqgPiO85t6VU9zmV+D8BEu+bM+1LC0LHeSi6RH1nLqFw6ERMOT7tAZWXMvKmJNo3IUJ6/JhYUuyNY9Z9ccI0i8t1LHQoMtTWmeRFzGVw/qOIcbzuj/j/Upus44MXVus++ImTrrE3tn9aXkIU8hk9lAJZKRLGB7421rmsMJy+KAsqZhGB03M3Oy7e87zzWNfOx6gxCqpJKe+ycMwn5gCPULLG8FCT3mUIPaiyxBOKcVzF5NVADEF8jl25nLbwbwsLpzmG1FHOPD7HZkKm9BdBtAWkCGgq0EkSsjVNu06wO2zacwTMGYBuao8ng6DdOyRlEpZ7uybqvvcPH1nDJyeKy6sXYjcqItQbNwV86RCxFCJhwLOz0QXZH2S13HpQf/+nJKqD7UGuQYBUWww/C+6RgTYGOjEIgNLG+7gvqzbjTDxCgZMk3KWTlXG6Iyc1ssZvK0Ik8vZdnq+I8H9shGmb1P1/A4XMWtMpX34Cd++3IXxLY/MYaHJ9iWbI1PHssXzx+8IaJmUS5hiXpsiak9esbLwfiQRuSbleykuvsoAV8aJwgA+NfUQcvMlUu7YwSpNy5tzoQO6DeWOSTcFL/jHmXQs0pk45pH5Rhx4ao1kkj4tuKdSvl6HitvY5KulLMMvfHd7TpS8+d2/TQBHOu9RTg+rWok13kfq1ACTcYvUR+VBitSbzWjn71WHtFKwkFGE2czPMVM6QkVci6VPl3z20gW/vGqTwFi7Hkcy9z6xkxS+H6rXvEgCaegqagz2/A0B9FMId2AMVS6DUiynVRAnDArjQ40gcGOhzjAO3pWc/xtQ++ve8sG0zZhM2F44V96FiJk3nr6fchYHCXTg4CugC1vqvby28oyX8F5xusZRY69sRJb4dbAgk6AdmqKK4I4okYzXpix8tP6l6+OI/I3kh+reFq7dFZYT+oZs+RAO4vDC7jazoCnnQgZq/lZH3BM8WBFszq9z2Pzd09XcK9aktsP3CoYViUkoXsr7kmVT+CHesRr9t4DQ830k5rnk/zaf4laT3Fn2VuWeYt2Sy6/BWMMq2JRhyRdJ1bAnOZbB9nnHtYENy0P7YYMkN8tFYocmKuby3h05tNvANyfWVId0GlisxXL/tWb6C+CPEXJbh0/UAuAzO7Mfl2C8E1T+ekgM0SU6ajiUNwXrC4pYDLgaN8zKWS+2zSgL5Nncy+GUR83//winrJSkNDOMmeMes7cUG6gx662nu06sX+stSVDqzEbzVG3Rk/uzvtjarkmamQtvzclbZW5Yyo8uwk0u+rbl+H8DiCFDE7w4r6pZTQeo6CEzvtfpRBm4Y4hb0IVPMJc/8H5BYV2zeIOXGRTTUczjZo7CulVL1iP9RkCS+uKXWc2BdApQkB9rk95JvnkziMbE1IlsY3aezekmT1MFuQizOzZ37RvnX4+U1zOTefSMHP02BU0k1f6x/VTMwsYdTNXl8ts33XKa6LToW8iCvtLBJzBufrrH8dA3MwXMjSpMy7oztV3jW0TKtWwfjE91/xOGKl25j4zqBb13mjRiIWhk3USpYCcih7bPu1+0s4CsOzPLkx81/TjGvjjw+NnWoe72WRUlqbg6ze+fjzmcTen1d4sr7u4w9JvYcbpbEwzZFIZWlSX7mcM+ucnITHTHJCHO6RkqmQJ8ZU6eAPqgL7p+/VopthvMtBZfqPnkDz+BbdP0gw/pNGygGLvYL0bPyco68I08SYGzrL1vkE4vQIk0YCU1zSeP8UkBJiIPJ+Y6xuqGtiS1cKBD1MIZToLIo2kI92X5ELlQoDievfTodfH6J7xyyGl1tIF16Z1p0GrEhBu5J6QFF/BjNKJCAQ8or6ls0SNXHdOGlkkRAeDpxEBbMkCektfoYv/YIklgafIX8a52d0i5H7i+MI/ZxUYbAC9jHNChwWLzwq1Qqn5FgbrCxfLNLklHqkol+KRxxwu/OymmypZ+4/KEeBkei1v/KQf2Zj+sC2nCCxGTiYUP6x/HmsH9pxvkM+zcqweV25/23g9SNm8IXJpejsV33nw4U0jkLYLPgYH3wWZz94GWbIb2k9V3Yt1JdrR6JHBKHx0u2PV0HJi7r5Ie96kfkIRBZ8EKzWvOqFaoxMQh+nxCK3CpRKmNbWtEgUjfnCM1bs2XIv6uOAqxVXxm8yjDn54u8kxHzW7Po8zBe1P1SRnaWPqYt99/pgkWiMHUw8WZTOw/mhCYoUqxTEHcq712rRI4eKvXGTyd/409gPf6C8H82TwHqs5LT7W7NVTX2OFcV9+Zi8exjyNHnQrMSCbOi/cPFC6k9AzMdJcHxR/FS6zzr5auCn47ZPt9w5HYWBTyAdys6UrgOy5Sc3CnXR8MclU7NyNtSzKZzvGhkrKU8oimmldoAeToNOtd1cuZkvmNZ7rtNpVWmMw4rtHHWZSOIBXgRLZi1wU61jGCJLYCegv1vMEyweyNbTOA+v/JL3+8ZLvP/Zgodpa4RAmzOpLCTnrThZFDfR28xLsxNmVpWu5i80HEg99WaGXmk2kb2WBWr47VUw5+f1TAcXFGpiWqn08SGM3osBPrq8eq2zjh1i8xs3pr2p9WyyBhpwKI+H9+KnyxD+odEcdragOWjWtotgAreKlVk/OBTUMGAeqsPXQ5lbp1yqSVMqtC70fwghmbjGEfZCQ4KNflCYWSbacBRL8w5pzvOMc6MvES66+vM/4rqZXrGLWW9XgIK2Gv4uRNQQ2ZFKhvZaV1elt+rKkUZ0tvEoHRoXFr4O8MvzvWF58F98HBKNYWn7UmQvPg79m5+h53cuNQlMPPmJ+tarTbZ7ovijVTepxS4gxBblq3x5QrSuizTqGx+1hayjHcYHH6+VIBw/yGmipmaRGT0BEsJBV7IQQGk0/Hm9CXcH24x6bxdLfrmtBjeo/ToWbZkjsym2eHL82/dRtiaVY9l39JpBQNNnTFfeaSCTTGncZbFqO4bZHK5Embwf8iw+bRDKu9MUdtd24YKpW+1+3LEflgJNJH+kFeAY9VR+fsIzAghKuFDNFCEUhhm44nz2Fzi9hV+5N1MQWLd9ckHfiAphaL41izuBWDFOfL39p17PzdpmCHdPQYsUtXYrIT3dyRuwdm36F2jytMtDK9MoCELGbnejaQVc1AUF/moZYGr/3lsZMqHGPDMIBUYJysRcICZuc3i+szKirSLw5jKh8zhzE3aNu2iHim9804gRTzNear2AY3yMmo2zZ/+vnNEjUCiEkxZTV1X7nacUrl7vWBmDW1Q93n7NgboFZeBcjhxbwKfuLnC+HgUl+/vffaFtdRvL9k6LuyqjBk0g1zvTVc7Vs6GXvIeTOVYRxtoSn/IY6e6srbUFmCc133fBDAP1FxjXn/d6kjmyJpWXlSCuiq0bWhx0Atm2Cqe9HU31y9y5AyTnhMMHiyJluHMu1skj4cZo1b9yKm+0h+2Sqc/wWzuuBGg+ZTyhgQqKfT/t1KgvVBvnl7PKRXPht5QJ8r67UoR4tLJYlp4/C0rafirkOI5hFkPgQywPr415QhWZWK38YL5ulgDqSFYsEaIr9F1a1owJxkhOWqTXxqFBOULcZuEp0N6ic6+qPSn55+yHRGxPXNWIPJY/422MOnyCOE6YC6Y8ODvgxG/lYZbpF5Syke489QKE1o7ghB1LunSS8tzq96aYlg0AzvSValcy7iwGQqZfFUzeT3IZZzcF3Rvbu0ranXe5v9kd7maWmgF/JWtpWBT4Ip5k5M/J+B4ZkE/RfVW88S+NapwFQr/UYEq6YfNg2OilwaxYx3Vdk8+YLpiKbnC5+W//aSnkdbDMZbsdtdDgLU70zw9poCygKnQKN9sQ2O1mxEncZVpHJUO0y7Y+nm2lM4ifq5NiI6Z30oGP2aRWcIgoHXiuiA1Vr39DOIkrI2zEmUN7rF113jDucCMeOOcgWq8RT9RjTztQnQGUC9yU89ECs/oqZKcqctVUyQRGE/d5imZqnS85bi9G7mpvQpr/rKU3nsKHu5DRg+i36K1T7iHPq/E5GsgGwNOfIRJe07k3qiFHaEaLFek7Wya+hsCi5LVcFmpjwHmRrPE+X72JzPKq8FQ5LIMqU9XPq4eH0jtor0HzkPO1DDHccy5dW8ITGm33+mVVXGVVk6CBe5XmeXeLnoFbPV7qgpCg6M8/v+8kZrZICVs+cu65e4D5gxPdq2FE+Gz6mfHxHAOHdOcFkv3e2AR/hA1O6anyu9oyhxv510KVYnD4+wquVUY3kQWuPKO0Jye2fT3GJAW9tXSHGHG5R8s+t4TeN25OgfHYqVADdO57wL6ayfYx48GU9I3jfJEvrVwJn53YZq3JzaNTMFUIQn7tSlRA/KFP5BNfP84I/uVmLYzZ6OTXHSfm/prAgmvDVhOyvo3f81k52HKpEgyTEIxxjgVeuDvQTclqLF2AmraFIFVxASRV33zaMLzXEYJG7FnjTIKQwsBW1NixD/BlJ0zc5J0D5K2VHWhb3mUowKJGQ9aVaNbpvPzBt4jwtJ9FqI8vNtqMLwDVTKL0xQVZ8ZRtRQUIRuMK4Wj94yZvyKnfVvJjdtUHAz97D0aoJIYnWyfQuHgwzU3zrPGQiGkzu731vm8+P1bDlonMxbUytlHN/sUtsZDWDxOYpIdEM1bav2pjD4SymE54Sou7Srx7PbK0ugCNZOpBZpUZ0+gse0U0fbq3iSBvvncDQNrZQd/JGvTueuKXhbgKQJxPo5+a6HfL4EKCeN8PvnIwun6LID+E/5RycLZk7DF539Nl8q4dOoolYcBgHilw14EeOzgk6vhSIOtJ5Qiww+pI4P+Dcq8PgilrH8ygZzwrmRyc+2OEgAV3vj+xfPEnkpu1ingC5a98vMD3ptNHFxy5qJqCCUsfSz77XXIRnwfebqCLzl43eHFOqDd8KlpGfFvlwg5P2ogL2Jo9XWGq23/05aqmFaZen9vswO8o+JVp6GhfNiYy/VzP+TOFzQxdx9tSk9/SA+61Yf2pqeM0y5Nol1I/d8JuSxS8arS1tY/Kd9JUsHazqQCKp4jKooV/ZyN9R4DbmitR4J6jFXH8cZ0AJOgGxLDv3rlHXFXxaGMJR5GtrbXS39EF7BwESoINqE6xWLt11IUwXXd2yWN4EerPGLdk/grmyaYRnGZUIVxf08AB/yr7xIROwi8MuKH3OsEW9H4amQaVF4UslZuwsHTFqBkDOvIBUtEJU/7lVvp6s0FuciznXYwpqEs5vtcTgIuuTIeQHkBmQZbFWRiTpZ6R6PVoz78P8QPFfl5rkR29z5xsYzkDkJ7/YFmSSihgntt1k22yLOQFPnhFWBepl8wHBdi5SMY5C4WSDXvkPd0XdrQdLuL7GqFgplL1O5yBzVNvnnvOBZkC/VnZBnb50qdGKneGbxVJwYxAM+go9fq7YVyJH7HlKGxxfm+GcX3zi+jKx57IMXc8KAipBnHR5Ncnc1pdJWm0X9gV6apbq8l2OlNf+CpwnJUCkB9YYdaF7e1kMHj+jKGH6GEmyCC1f56o/7aN9MTbrRddn4s9RuDX1pUWP0kKGypemzB5fgdGVgakau2j7F7gGLJ4w2BAD5kgBtvb6lIMmMJy7eKE4h6Irq6ZSpD9kjrjzJntkpdKj4e0cUz5hTEaGOiT4X7fRfQP7cSR24uTzmfS66ydX8tEPwr3H7bL76udYnAaZ0PVvnd8DW8cCmxf1tbH4+zPrJF0W38yTphvDoBLoK8p3k8p7dOoC/QwJ5TEFVe4e4omZjE1uhmdFCO9lLV5+IqRjflQzIJLyI9W55PNoIivmESP2X0x1ej6rqnPWjWdy+qTcDvHeJQGt1sfj7hw8vTYs4iR0ycdkwLUsnpL50WINGPoV8OSSNQQvll99AJn3ATjJ7aZZI4sc1D9yguVk7wqrmbfP573nIbmBp8VNqblxeNk7BryilqXvXaK2SO7QMkOMr1BA5Fc9YoXZmMBHyQE+9myY4JZ1mCFS3nJX5tIrABRvStJGOeVHP0h1ZQJhMftGQhu8nH/WUz7Z6y2r+p/ThHMN2XNdYWZrtx9towFm0Zhv8h+oua5ooPwcCtQeH3D4+zG4yI+/6Y/+4/qdLzz6xVDEXQvo//DIyrIXwLudhzbwruDuy/dFY1NaRIMbzP5Q7jPaKc/Phvyz2M4noy95MMhyRThniBnmz9TpPYjAk9lAhnHnSko8xMatVmvaoWDFeADe4leLJXTbl1pdwv+z4lBjWtJlxyrfSKs/pZeB24it1Uie7lC41qNg0VjczAfopF5s4uJXg+L8g4U27ppA2JfzhLuzPKUWkD+dZqTPD78zODl4jCE0P2WAg7Q2wpf7AmFCYxGuR+0Qx8qticP4KmkfKLugkMCMyWxT8DtGj3ehR0AgF6y1oyVmOUmor2DuH0JKye5CGsyI7E9NWWVauWk/WVEQhWdhlH8ECS/13EYI3uwA8g/CnsC/FTW3jdpGKLsO4pKMXpOdffi2Mr6HJIwu1qCPmvr/KXa2cTgAIrUpIXcjHhvbcU8Vpu6O5pt2vUh+56hkAihO80TTAMct5NxbfXS5AeMYwf49UQD+SVrD1wnXV/PY9OJ7ROBHB1Tw/LLIPaWl56TSrfHeDU7GEO3JnaIaVsINRy7Q5z75Z9PxKn7ywtsqaCq8QBB9ovymoBTsNdubey5HOTcWXoYciO05YNGcfGStLbGVesjIeXGd//fs/Qp3UMqJ1xhRa1T6SVLtTPIHG7HVonmUXODti5UiXFYT+zAMAui+RrFI8u9nr8a86RexNhOsv/JbF0YqTSrFwpPwjfqie0Lkzm5xJoozbjpFygTUjpsIMrqLoyMrdAhtDT+oJqVKEiLLiL3KxGgvL5qDlakEQgNdJrWypysygudUt4AhvVQkoQJw3M8gL6z0MnBi+mVHhNRHwpczJeCH9wd0jWXVEdvKlMX/5rZBOFGTmXtj8BQIGBC7Rd8PSNylfm8FSi7hMDNDBCT7lCPCnz1sdXsN5scsBGdXkLbwaIw63E5kg1oombWHZtFFXoXSo3CXsRk08doeBuJFYzzyJXlvwhgoc5NInJfytHfc35GfAZtc/G4iEkzGy7g4Ige4CWoZvuTyA3obr1YJ/zpdqblWTM+POt/KITADZ1gnmsMBBUzXm0LHqBee8ETgmlznqMk/S047l+mmahdCus2+oCLxcUHqlOQ7fDZgZfdTLLhU14oG1EpZmA+69FWEiGqNQQwZpBzLESeRNUywOYQHHSz23P5VABVjeRNhzH8BIUYW7IsaWwJD+cqrmb+lLPLPHyWGNJcJsigj5X92zjjpWmkgw4GNmnXR88ihBhxF1/3doF40koKvhzyVmJZAIY1CpA6ouFOOieJr2TD6iAn6krLcpC87vMTDU6wngKXnBTvqoLqTCeSNuPVK/EfmVTPY1XP58JFiq8TdIQvGw/uZik8bAw5QJI9bMNWNAgtY2CWyupfEj3hiApAPp6DW1W9bpjZYyJQLczuqIavlBhdSVNMQQb8BbuP4NkDItMhgN9zzUgjpMi1J1W/hZfIVK1/q7X/oSwnwoW7J6SMiD4zINuwJBMzML39iZyLu1alwy1atLcFY0OlZvQrupgNJ4FegrAxnGiKDERAdP86Zm2d3a/zHA5mqFGZ1/FEOwpfX5v2eQGJw21VF8WHsI5T+x2EzRMI5Tg/XwhWSODBE9YsaHuWLAg2r7rtKyQWQyl4M2EtyJMaHhyTSyF7EQ6QpeaTPupEqcyuVZDs5p0m3CHCHnXtVzzZ+HwaZMjqyacd7FGs0LODol/iKxjW4UEYn5vFLcGi3y2KmG+lRT0jVVvDBB7GcqXn+Ktx3NV5sZu7u3bTfi8gqlxby/H3D2U+1TXbfdulo4o9D06Y/zIaiLW0K6xP1E6XWrhaNtoj+GOwi27K/sObJQKP1RwY2EmJgwgWpDZCGJNwywsT/tZIktu3TBrTgAF7VeAckeHRT/457tUFfKh3TebULlCB9phYlSx3KnqeWx3oP+wv5BNZC079UJpo6XZav/wGy9WAxPzI7rl0Yoanvt2E6p4p1sNsXIkyF7Hg3juURs98oIlpbjuxMHrJRSVIAFk90DRZ0YQ0v3Vajh62jGKrVwJcPOrgu74UZTm67xQs2cqUcaJ4ET9nPzjlEh1oCU50qLdNdakLZ0y00YRF1xkUEFuN69sp40lt2zTZFQITTJo+gv7GnwNuEL2mRouHb+de0DjaglS0QIPSlc+V2jaaPWpeWmVK/GC2eBxzeyMXVBVKWEUAga3gzcl/hjl7LfjScNBQaR0z3tW9fcBYkHKvuIdQuta3s11b79cN+53SqNEZBS3qDHKbr72qqzOPmwUsGrlepVVoE3PEYHUHSucbt7uYgSE2oHNe3nG7YxEgSwXSTKQI12m9WYY5O2gNrvaYFr17G6JS/zfiPjj0LjAXv6mtwzScC+34rhhkna3hljgVlpSTgVGOXYaenGPQ0WaPtfgH0seVjyXHOwRFO6xxQK1St4LS7gKGuaOcP2PxXubgJwGlXDceubjn4kXdiNVP29hpJav3FVnzql7dXugFHMldoxvZopazT0dPqf2Dgzg+t5EF9CF2VhDJUATx9kp9RNLzhYnTdaE3lCX8H79W1sf8qzSYgI4b3CwHB2ADxR+EwH5mR9DGMccquCKoTgPZ9sG4Immy84tn2tsnFmQuxOS1HTBLWju4SM2lTCzffUQSzfSqqXoiDiDYbPf7ZHzMukvT3kT9xwimthH4ljLytB0i01A8CB1xkGomWhlzhZQUMeAH3aOIf57u0+Be5gLinvdPC33+mhcSa4Ty09c8AJK6kKZd9+f/XJL8Uyh930MpP30s5W8v7bK+md8QY/djcdKptzXGxaSjRIuVDmwKLfbj8fbN12LqNcN5szo74WC8zrqd1txG86eZB5fwrfvDMiureB8Olqf4fu2us4LA4998Q9ltkzWfJSOwvN6H7HOUZTN+a/vWbGDtaDV8T/KYMouS6Fj18NButQwR3B55wsLImm7V7jLd/UlSx/rhsZG4xUxNdAMcuz0+obOcdyCt6YPIc05bz1u0C9v60x0AgkfC7fup8AW58i694SlD5Q02ukrBJ5vLAVFPPgOVNmgWzWdAUaIydjcEWdZKnR/7OrXZvT4HJ8l3b0Lps8/hX3zguvUXAAlEIKdE8Ae3ltZ/e7BJJbulQnaU6kC0x07UIio4AuTraLIN2ypQhMFv5DFbpO1lg9B1y3aIxn8qmK/e1AWgOeyTrRpGQKMyOrAoGkwP3StqHCSHmWbDo/aLlnAffwaF/MISXYkaTQWLg5hmofw1KYNwQIkKXlK0bPyshBIRGA6Xsr8vB7j1eHTrzyZ3WXhzK/PUC1N3r62SGv8y9Nlc8DkPy8QzsaNnq+6yIU6YOlWHO+nmgR44TxHgRhVksL1u24IUdSI69hP33mjONnXtjqfrxOoEcPShEZZuB/vRMToYwMLahu0cQRh0xsxukdSbIlflRR3FPAXjf355hpCf/ISw9wUUymwEDHCOaSsSvRp/ZGvb+cgnuH6O6rIoFcjKiDT6C8sqc1H0QjlJPOVw/MriN3xmO2pU3EaAK9YXmfg4ALzNPJRJ4GpZEG9BF6Gtf8a992xAGf6kXXUNZ7pivfrK3NkVUNcv9uSl0IkLRHCd7VNRL4bPZq0L2Bv6CqE4tMqGMK7dj2mjfHOIbHaG453YADNXej70eD6KQOM4Lw3a7oUSHZKGAKP8AVzUAEJIDhui4hU4NTyQDTAwMtlRiiVUwwy9+Hrhq784pIKO7DO+NGWZOVWLOq6oGEujRlTLxXTEHDiXg8z96IpxBZ2Z/onweQNjt78firBx5DDYq3C8SoWhfF3dzCFSsPDBmD/SIPQhzi4wo8jN+IGiUJ9GzXzbT4CZZo11Eb2RRd0moiL6IvICAyOw5A3vmr8SUYugO/HJm9h73J61M/5IQdjS/sLI5MoYwM0P0I55JSfrMIF+Q2L+ufa/oizOz8ohmXKSL7JyiI/X8F2cy20byfB6ZF7I7fXvZZUT8lcCjQAovQGAnOuod2uspUCGoE3Aw2oGl48JlD3g3Rar/W/qxZodtNXBsx1mDnAtylb5ObyCtRTU5+JjHS6fY2iTv6MCnouixybJF9nEkCe3JoQnsbUXu2zSOlqNKHkU1Oz5ZxumEFEwhl29AgJYMOcE7PdP8MbCx4nmXexEsr3mOjlvmwjNRpTWMnkUk0rioo2Pw9QKxhHbEs4kiGMBYflPfJW11gCAI/6cZWujzdZgr6PdKQ2Tp/Pgg+/M0HcfLp/M0Guh9P1UTJUiRJiOmqh32D+NfY6zQMreIOZB/oOteFzQHih27RNVoDaZfvaIC7cTRP35Isrwcos/42DOqgp25saNc2MgY1G4Up+U+yOL4O19JTSQ5+S7KS4t9OV+apBld0wGfo9fxSQ42po3zhmv+jO5qCGdAgjOIVCadUOonqx8PGDa3bXBHp90c2itl+zxk8zonIDlS2Lm3ZWdyyUyFD1Q/Br8sSZ36XkLOCLq53/VP3ZG4hifTRGUkHhTfR6UOg+gKekpIVas1+rsVbuZHr6ogC71WV6Hx5tTgripEntpejzEkMK/Qr0mVzlQP8QS5GSzLM3Yoc2lgdQy/+bl2DkPp5fVNzC9TcnDuz8oQyc4iOERDEMIUeyHlBc2+x5pXw9QtPSFE/gP4E6VKxPZSWC44VZYbS8BxEmC8+SHE38w3Q64AN+Lr1XE8vRfSjr5elnAxcVzYAYc2TUwbIk917WOT6+7miY3GB2s4hhT87hy4bnNDt19+iPu8d7WTIbAKRH/RZINltuBl+E6FhMNLWtBzXwSILuugNAE9KDz3cHkJIpy0rc/3Lj/xq3bj3Xxf2oLV1NwE/Q5XGCjp48ETHjyBN9MVawdIWGsZKKu5rwjhOhbKSubcsQLvYsG9bO/X4m1WAc3KonpRggUy1sTv4B+Aj8FjIYSIoRSXMTdqfJmKoroT1VAC0H7zfTv4mH6DhF9uquoOHDA1TJ6l+t1LJF1t8izIs0y5uAFsF5XBbnKozGdPDoUH9gVcATeZ1QwGO3LoIdzWSv9KVkok4cw2DaD1BtXmb5UBtHFxg7KNhAixNEMGuE07KUrgh+JabieF8CBQ3h1FtgefnD9X9zsYIpeF8qtX6IvCSV8BvEzpSGeGsr/Lwob15qn+ZECRcu8x/PO/bbRSlZfr24TkrKmsXu+CdXaT4bfaR81MmlN2csABs+kPUFz4zDW1agDxxaOR6/Cgnxk+Dq48jirRcExrdhn/ryrpiX3W+2UwPwRfPcHkhCOW46GpCHyZ6gCvHPOxCjI=]]></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2G5FOoKh67RGqjpn923gwZBFkzbg2RrMqLxEwnYTANJqM+hI+YAMlKYHy6uLTIniividEuZxSaTNdxd8h1Te0B4OwF3Kz/xTLIvcalzq+gnSQmjewH3KvB36viz3Iz5J+9wlYpM0Kk3o7m6wGbhgyh8WAxvq7qNDckXWypoFXVSPA4FP6qukjRiAjcFG4Ph7ddrGEemJZ6UQm8AxZtOvWrrmBsbxXSIMo3K+Wwa1hD/51jGoV1uCtfxM4Pqjcc3VYZxBhRj0I7E00XWdqEVvmdQqi1X9h9aqBdym/l/95Ujdc10UtaNoCii85QXqvGxJXnj9ogfAFftCDJSP5A7XAVbhORq182LfPth2+TIZWDgIyIIxYXxCbdUpuPkoZm91Cw5ip162wCeoFrkwgWgFSesZn9Peo0REE1S/wSagS8cQf0O2HyT7LqxK92BGhkKiAMPKG/zgpbKqXWF8tbiLIQLi6JySRTcYHsnmGGFoDg53KFly3Iui8hj8Ix8cr1g0dVCGRzWTwHjj2z4bVycdd8RW1uhSFTqveXZ6AV89GiRQOBqJfRXupimGgIJLqxJL6bdqwSdHxDW/8yHuVrnYGvydCBsRioQtrQ14wIPTfpWHCUSZ/h4YFO/GfCDCs/xfXU2U0S05zlG8c07eDZhSFwgxoTD2YwHrTLXNns0W4U+VHJ34+gbd8OWNjNoXdMReYiWkoyehYsTq4wYsancpb1bTTWEB8N4LjxjJQtXZXHiSgcaVJvv9uIDv44AVqDjxyKH0nq84J3WzW4q6gr0pxRh1wXxrIACyatKRF0ombz2Gu1bvYORWadjPH2gFCWN7TEnyQIMudnTzOBDs4pj2Ir44A7pcHBdNgWCqojjX4QlNpmQcMtQSM/B4FUP+K9reKTEWSHlwtjW7lbASwd7YWji6hLWs+YoWpJ4LRZuQtZvIdNc+s5w9xtTPB2CvwqoPPTMweYULt05ib9M9knfyng/njshfnjEWXiMUyGgY5tUuE7n4RP9AEXUGcsSlHMh/1J/nrxWpZSDgOvzulaTr4xwDCNlFing+yXvdpwG7lqKo4VGocwidFBrjIDr0djBRvg6TYqAYcSYqRYSei8NdofwSs5dxoPz2JR1Xrq1w9Sbc2+dxGD0WUVbv53cK6ECRCzMQBslitKatP8h3kRNq7uQznJWmjzGR1vrT6DE0AhRtBFkyNRnZKKycD5ItsfYHnCT7W9X3VaGA4GIh2LNQ9tQ1VDgldrPiZY2zWaM28AVWgrEOoAOoDqWsqbVylpU6wXzmvH3RUUWdWjqnTukyH2IkAK2DzGanjWUVrqZUncOX1VPjPABLuRbuTwBdRjwJxe4WrXchiZAVUaY58VOCcCdQQoquUevduk4bp9fFfzBDzWf5fAiMg5LYcFUWd8qqAE2WR47UAI/wu//wxdaKn+qYOxqmuK6UkoHk0JwxKSb+aioNg+XLxHLNleT6Grdr8XLPmAwidpY5wkMQqZn4GHfkdq3PFWUWOm2Z/MF0JTMG8u+VLXjh4wbTwnRAswSgFpmtbFHWaWx0naa4JtwFU4zclVcW555Rie25eTpD4e2Pv0xO7Ya12WtpsfVPr1mPN0flWuyaNtb3bEvBWSYK/cmss6meyuQzgtjiw2SapfhbwxgNehrGJT1Ji/H9k2vkMCBZKeFlzssx1N5Dt5Q1RR4W2dTXM0y7+R3dN12w5wHe9jx2dbs71Q+B0FVmA87oUT9ldCIWLnZ6icZ+xq3dkAj6KgH/IyqSmRyHnzYb9Y6DMqU3ZoH+20Y0N72wDv78BRNy70nyiyQWltaVkyl4hMxfPUQmXptNkyYK37vhGzB1SPykPG3p5psGg2gozZqRp/R/x/Ken83HUhJfXVkamlEAn9PZox4afT0PwJL91ih/F45rJn2NB/QsY9LvH0AYoYV+c51h6NlUy4PnAqohPTFBNI+gc6SMCDHXEfizKatDPeIweA0Zxb0c06JtyJ59Yie9vOpgCqy9hV/jAWc2QFD7fKajJrrtu4jFuxVzRQbGQcS/BiySDZd8ultrvdfc1rlAkLRMke9Su7mcyJHrsgbGeuf8RXqCl1ZMKpPHW+yPbe+yk+WOmg1N90n4EMmtcTXOvIqYXhQGvEawF3ig2gnsYqBTDsYbXNzVmPsVlkUnixxUwUzZH8dtKhXY2ejJ7IAJM3YalXdc54GqpuohaPM33kMz2c7WfdP3u5cNLxwA9TT2vU9YX2fRBW6zm7MXg/q9CmfbaIGSHv7lMUco+CmBQq7HCJtTx8IzsydEbzHFGQQEeulpj3G99/f2PJV+tKQB+YS+lNe28w6zsE07M/J1bYzwa0ennxFRVnwcFK9ysYBOkfFCa/Wm59YTFN7Xwyz5GDmyPOaZGBhlxZqo6AWz7f8a+ycqOtAmFaZt59o6BY1xFUuU9W1UoeNnRwrcYI5v+3WGi895Fz64/7HK8SxhmvcFnCoWDBcZBAc5s3fwZyXvGq0xEYcyKmX1iH9cqqYpgjD+vg+guQ1U3KkfQR7qy4dnOiU8WZxN0i4Wmh7O6usRFg7t5jNHjpwQ/7agCTczXflEJMUiTsnONGTxJGa9tS03jV0h835dPNvVGSRiguwIbW26hiw8XKT5UxI0NAB7nkogJBeEiPa3Of20gqsQMArsppOJ0PX88ZN8/eRSUHwR06a5hO9NYo18faiCU2pUkLo1d2fnuR0ZSgdMqAUI8QN79MKVhXGSU5mF5O/KEm6qmIg3rFbQ0bfNES+w9y5wLuTeuzkeDZBvppNl1KFEURnqE/hOCiqUIdBF063C+9pN80y9C2/l8J64U4uXKkerkpCghkpIPAVgyKK7iC6L9KwkVD/x9gC6xJ8x8uCA67RLgpEYIQy3+NcQUST1T0x27JfDZL3FqdoMbYtoslsCGowRSNXz05VbbQmQPr+/t07GVNg1S6Pl0WDbGtZkBwKjesaVAVxhCk36NHwnWlexCN2cZYcWupaSMFRKtYvQ9P2DL8OiERALhAnR8ofPYRu/J//o0D4fCLyYdL29r7H0eYcdtK9x+UycQBtY6oyaliezzc9oxYPdtlMUl2opWU6+sgJo+GNdI5eYCaJfcJf6XABoGyw8Yz7kMowqNs6dojOZoADZpNWayfsoO0d7EusnOYZwh5zXi2zXZM+MRaEroCLT5jAM8YQIeQMC5A5zMRzOa2gXjvSEGLp/fuTYltG9N+cQDWEezMyux1Nr+dQtB8dVKWbbXlNxcOQJ3OBZk7coYqD/o8R/3w40uy8IbkjaIxjLU19nZOUKs9iM4qsFdTV8YMEzS1Ga2zFC61KYMfm7mA4Cpt7RJGSG4Qkwol0j8E1xf4YvysLcFrxehmsuGbb3biVxigXO5wqImm53EL5WoSfw+0Ml7S1fZEIXziGlj6I1jPEe2Mc6uNrz/Wp5JzHjL0284dFKreax63P+ybMyG2Xk7pBOVwiWMFHqsDRHDa7bBpf+dnw+M+UwNwYehwJVksWEk+PvLzKG/677aldhE/+IWWNnnQb9TA1RA34GI1JJD91cwYGKP1KnsmYzHtkI5sjwvc7lqcPh+rLsWaVH7L9paxsCrtI/H+Lwemrt53IxqDJRp2JDGKKNjgqhIyKL91T/gPTgYaRoisefNbXTOsY4A2cW7Me9tdc3R2sis/TcsJjpeL2pJH2hyMeMUh1l9P6mV6w04FyltGM5fnkVMxEzLZwN8sEKB1+Bsc+op0sgQ9xJEcSkLqfoTQjMWL0hfnDR/lxCnxIFn9XY70OzabacNvZqKsWZYWGFtZjA9YbJ3KUd8rnOmLP0IykNhKBueebKTQWFva1POujuNEicuB3x3heI4Xz4PydbQmAf7iltCa/cReyv6hm9TmPlogyr/lRevVlJpitSAXlm/3TQcYFCgpIKGqxf7kgIlrqP1N7tIY+x+QORESy1HclNryOLKGRumg5JPLyr/k8iGG+rc1/iQjGBut+v2/d3yiwGUL5YTXPZelDKHkZ0hfA72oTgMVXAFrLCLgh9HyE/GG2xRcJoK4mMMQ+Dd8dWBEFdl3vfL3+khpSp0LWfGQMEYcptsY3tLIX+lp41B0sX3+pRehX/Xcrp8PBAxKwMec3aJmsPcDemPjfopRSmwM+q8ZA2Zl6LiR6pTDlRzVzHWbKlzHf3QwtMcDdhaxRwy7Mnio/2XKbp8aHNd0X7WQGQNGNl1Wtlk5rx/TRgLQ86Xl4CgvZoQGAroE0Q+F+Pa6y/M6qCM5A8bv7SqNFfL1SlrMpzufAq1Qrexihxx2CjnvskrMovLzx10ukDufD6WJOGkTczAPlCnFqiRNFOLlw/gacxXmiUggpO2xxR5lmL4yE4SfPbta5owl9AgTDAP5nNWQpE0rRdZpy0eumAfeQEQF18VBH3L1p6qEwDKqJZoKDXbbzRuZN7xMgoUGFEZ2N/FmCP4IXDakCiRXcg1jfVV4jjWA/zgnBPkhZdvTcmeqNQnrDt+EJ/TfzJkyc6nOCrCnRyHq8lsEOujjTarn3I9cWTEIaJsAOO0IhrvJCbPmx7PiRN/6NJ1+xDGBlteEkMa1OlRZFweRbbzh25w0B1uVr0tf4pzULRUFrU8SZEMf/+gKcX/NNJgH/n7fYXBSDBMpXW9W8Sxm6RM7cP3zRR2HNAWEsoqz4temDo1agjipV4LZe/dVZOaaMK10QwXt3k1kCUZKkcNDxJCYTXlXgvKlBOOFPGAp5vLkAkAhtdGRBMoemcZkk8QCoDU/qXO8CEFG9rjKDENHXPBSLXMweAmet1YiLKFzhkJFSUKYBx5gA7gDIS4DVYvGGncZKBnGgkVoBcpVzkpi/ko9C/Bb3HwsJYvRwbhy6Z5bkT9cYpClzr5ohlTXXInE3degkpXl6KkQr9X1c135qUiSRTUReGULUCJhpa3lPTyJo5ysSaGoJtKUhbKkTQ3NwXZ1CGpWnMyxPP1+toEvpwcmgjm0YdwkCyUpCg4lBx2qkTd1SzKSdRfZtPFqwQhAv4xRx/8+2fl+8YW9QStWWUA/dncbM7bLXJ+SDGbH3VEfGVQKMYcfKx//7m9nkrEHxVmDYoVW9DDU166M6Ik8weiw8M77cgYJfY+a0f9xwU2N+gqcldyVQ3ql+megU2578FYdE78+MMXuw3B/VeBw+6IAG48jIsjOk7vKtM6ytk6Uh4TpmraJ8765OQWnTjUkS6HSN1ColWOQZct1m/UKTE6lhrGYR67iqBEv7AqUkpD/5+PV4EtoZmprskrTEzRa1EbivdgQKeyzdlRke+t6rz60NE8obeelawqoDRG4o1KEXAQpDvJfy1guw1KBipZ4zB0a+3JyrtU7ASbHabAixjxvMDuoCWCoOTnP2Yp0uIdfA6k+JoIfh3flmAVGI4XyuTncAzDsvmvTIrqOlPR+sVJadw6T8IKV3vwdyYyAd4Lbihh5XkgC+vHSC34LikA3kF8kOBK+ucqeqapsKKh9DkUuEjwYEcUxCsOSNC/RjNfrGT7XaQffkuEIiYex0kRrijCPYn4hCMV27OHG9z1gljFNbNn39/8XoiFw8NWY5hpWi0RFqyFAg0trd29B7F1W8qlRBAU6/NDyl/1EA1Vhy5t1DBJrom11KarlKUjElNNwBYe4/TUEKaLNflGgLvXxVk5ONJXoKlZk5NWQ4/hdsEWWnC5aB9wso9lP4I6D/CjwFlbjZfG5Q6sQpwHi+oQpxUO6hPkneTvqk+kGl4EumOds2imtjz5Y7zl76YcrxOe8YhRL8WDJsFi58qkOGO5sjb1PWxfzcJJCE00TCJ9d0hFFoTeUdLZw3VzRotzysUamZhUMegdRKm1xi/tiDKnop2RFaaCTB5PfSK1DbaTtBWaxDiAgxT6Ob2FJzdTv4l90+ohX2KwC1RTJguzuLDl3OZmtShjUMCxiruEKm0RXdQLT84eifcNYvG2LpTG1k6rgkkHc8WZpGbxGiLkZ2fAx8cwRf2VP/7N4klctaj+iw+yCOKqNHjbwvHUqOrnEqjKoryVxZ+a4R/fqhrP/JOcmlCaamJQCBaay9EcnOYdDZ4axq+ANtmyJ+RtsYT1gbRlHXld7GB22EpiY2UTrX5wh/3lla4srFhWbJqmSglP6otA9vSnM8Ogno08CD1V2JdMYNWT3NjszkqWQSmwT5udv9YhfhBrbKn9fZuMXa8KcV5LzUbZzGnQbPU5ati7jOwPg61ys/wzYuS+96gb88E3WMl7dSfdlEdFMOx6Oi1W+YtwS3MlgajmSGk7YzmYzltS98hgcnCdGu2bm6cgt5PREZHKLKSgHBipxZQOhjEJWVzovlAKU/hc0N9gARwVxcXS4Hl7H3TAb/MoGb/fsX3QO0Un/B5MT3hHcCIpd54VrLR8sjEo5E11aGRXTqwkN3wWsO0KxDZv7zXE+ontq0Xzxgeh1V0j12p4fmT8d/QoGBWGP8iXc2dTAcJEJtEDyKLeiFWxUve9D4yblXIANG8XwYwU7E7oR84/tjie8yfrCEo96BZ2jVlC+yvZU5p4/MOfbaSkIDQKQeYwJNNel4Vexm1K7EnLP5wLjvhFR4Hd3ew5xefwaAKGQGCN91uZn1XEWq5i2fqszQ48N6s6DZP41WcH8kKuVNt1zxdKxuIaZoQXmT3673ebMxaDOFAWgvBBUj7RHDZVebiIEW2kYsaQn4AoApq+nBrGZ/ne+UgsfWIza6Lfbkaqt6F2Mu7pFD3+dP4X7LH+pQ+D/7lLQYaBBRjxqe8LnfaBuQgR5TRO9u0N5c/Vll1hNO+eh/fTyGfnOtFv8ksAPU9TyNOWG2i/YQvRj9M/Uotc4B9/nsoktwSdZ5C8stSljEQ6n8K3UMBTuJuC7fnY4e7tNLXqRgWQrQe+WW0H9ihTqi6wIdQ7DfWsZvryekttzsFR0IjnnCD/WnWWWqoaT4A4a9k8O+0Q3hGQzgxRMqDgbsaegp1CMak/iEdyGhX0RYSNbXEw2caHLvdXoD8dSSJ8KVcSA8N5fHrJbla6XiNtP9ZuaL0oPQ6T6KzWy+kFun34+/G6VNeYAWYIETW5DVoijhdw6B5JzevzCCNt0lEEHVxa/YGESqYnWAZqVSlpSmwA6Y4temUhya/nfUsqrr6HhPd7urFPSJslKvutmbbyNNoRL/X4zC0QjQG/ROeZq6ltHfgwRrP+gOGrk0Mz4eeKqgAs22Lgn3/x1TSgstbrI9n0dx3uzh4B/oVL5ho5DdgFWMa17QKY/+hezucRoh9jVL44e+NBPKaOU7sH9heqV0CWuM7TGJXlXR26lAm5zMuTK3wL2qlo7Wt04VWwH5g/aElWLTaNzVYUtf+RF8p4XRhERvp0SfSh2nZzBLzR/w2m6gWAVVCw0SQGiu6jzpPd0LZYRmb2053/ebYX89aMv98wuepU872xFEWjBnH1N/mfmYyyUnv+j8aHEcQIlZ/e37VF+WdaOQJs6qN6EtMiPqaDhatVG5QceVw+K03nmPX0ze5mPYrakDM2ZwPyyP9H1GvEiqDW9dSSVGP0I/ufL7aaRcAUIXf7ETIjtqnOMHVaH4/mN/YnJIO0ji/1LX3DBmOnqdf+EI5jNBshnxa1aoliBdMoo8EvMaDvBTKMSFnwWHhtSBUx7qtRilFhEZczgiQrbM5eu5MeGzPJFwPPIpLTTp8PvvpSSx5XDby/3Y36TmioEt7VrWXWDC69OfdcXWHBwNMBgvpdH4GxbTigJxyOPYF4OT//kG+kJbTo6hvwJhZKECJizygDta7fg+BpFkj74v7h83jScEs31AGGU6XXA36YtJPCPQzp2NQHhbC7dy+TS3B4R4Pao/H8+gv0eFoDMYwigvLkwzFxN8k/y3T30YgJswpe9pumyvLTYkQryuIppWpCMmdE/oOl0KYRsPeqxgdIwe0k9ZzJZu5kvI11DlGPCtnDN58D4Gm/rRMGgSsNm4QRr7OOg7bX00hOdcYKyiTzHZL24q9osG38pN+mlp9GMUmNq9uPLIfxYLaFnRqK7iY/QqvmxCU+fowSqRAsYCbrO/K5mibgh7d9PwzXLDT1SGXi7skLOM0+9tgN6JkPsWtvzu1Gtd+DQPWR9rZMmWBQdaDq3YaGDt6VsEami0ByqJ/Km/z2GF8tt/5cvkGRMloENDv8xdtTDZK362EBqrOa33jmGkh5rpgZSfXSxshy5udsSXQf8wzJYWHmBY/DTkVuNjDGW6FebK1balnQenKFRT0J+BgQ1q/MO/XS1X+mXpBNExJeuXDZ0K8DA6Z4Bbs/1cTWtlK8Etae1FpSQplhaSwBwZ1s1OAVILkqqAEZ6tZ/s12To/5jo4orWoL7BHgQHmz6On+OZylor7nARswC73YttBrdSuXQ05rF9vUEK4vW7f10LlqMg42M35otr1I9FNAPGS3JD1/GiRKk2wmyY4eX2iJWtxfKSYW/vgi5ck8ePm7Ih3bQb5yCdW8Yqkk7S94LhYcDYGBVnh4iwxGsRmzJmV4/nNNnYcDlUUhK2M9UywGiL8Ge7TOoIKPF/99ZmqCjd6GEg9oOZqS07GG3yFixF3TmiSh8UMqlGPGLtSWgrqt++1Z1DWJHVXHSyoSnJBFuSvUfsRpprCCQ8Cczskz5/d7ZsDaV6CCZCsw0MJPfLiYH4WIvQgI8cMzyqG0+S8EQU+9q5j7kS5+bKgRb8pG3kUDmJphg9ZTjJe81iEqUeRp2ExMjK8Q/a/GeMB3HxR20BXryMdaCPE3UKc63FcBi2tdcphM+NpPhszXjc3ik9YBAp3HEQyFV5cLbdobsryF+ygEhCqtrDtxoAiaaT2RD6ZkmnpNSiiwjryaEZ48HnYWy8i+iCXVh7tO++U3rl1Jo2UBjWN+wHX2U1j+q9lqlUX877DSRxqQT/gwGlBDafrcoVeNJbjdpETvFw76qe0JlpYmlo9v6oT0iamDFMjNkeZADEBN6RP4qexVCcHVOcNjXcY3o/6M8JKhRmLGsck+qAIHvum7ZZ32wAJGcph35lPbHBXA+mZ8YdJOS24xWL6vaicEs5RDp7TCXSPyBRY0uHjnalz7LNFQ3g69fX+ysdXDH4iwOexqrdkoVjU4Wm4e+RDhSeNBtGYUTpO1JMvCFpqGE2f86215Y3nJa4boMTzwiETa1umqmuuTKTFWZnzjYSsaftmT6aN6YqcrjpIAml6GsXMy+we0wE4xaRzsF2t5w4yUZyOrst7KL2XHYI3F9LI1eDAP0VniQalDN5meIQbH4FPtq4fFziTVllhqj/UY4lzKXWomnxoWxa4YfIeSUaDKbPWBML0FPTXVnGruVEHm+bz4FIV7XKeRWE9RUcjv/zY8AZr1ZtEiEwPhqnSV0Ls5ZozqgZPzQr+I5Cf6iVfJLd1jNQv7g2RCwSTj/hwFU/I6J43+pLxD3VcG8+98mJ2jZL+dopENETN4t6pYuxSyWkenmzDGokeqZAODsTYsExmudbS1arn14h+MVz91fbzBB4/nQoSD0uR6xRatYqHyw70uQ4m8bwxZLuULcZXyf87/R5MUKpkZsJ33W0K4NpC2RLvicsKhjluBRIW1rSjugBG8pTkjpeT97sKHddG6hTe0o9L17DXEPYVQ8KmMz3D3S+0i3XB8ffO8pHX4J3vgjlQzMHcbrxn2BDdryUnvD6HYJAuDAV4VQQ7/6pOXL1BxHZ0A791On37Zrd56TuRHuvI1LuNWHMMUx0MZ07r4oZ0UEhFFTh3K0ybC85D4pFt0e7z8WopRltsLio8WSDSAXx+bEpCGfcAUrbGxI6Y9deN7VHd7WG14lcCZabJgESrPqbIWYOwv0T+2xKfm+dJlBRgmcYJ77fpnjCYvx1wbYn9KapnMnyvO4A8CcmTEZgSm1ELc03q7ndR+mXRWAGyqKVbgorqxJNF83hrVZ2iE+10TmRtrNZ24hCQ8VsjrmvL5rB+RhwcgmAlZQymSSUt3QzigsldDFNqw05X26QP+dlLmDjgDdZPG34CD43+8PUKhEqf2rvOXNSoh93McW4dWACZjOZnLCFf0xgdlUUT56rM9DzAXXEplBna/2VmAyK/hsiFDeuB5gvU73lRxMh5LdQM+tZj0GNFvHNJfoGFrjwykvb2LsMKwWCE8V6s5qy1pi0lhD965IbL0zfX8y16VeR/NW7be1zxuPCXIfUxY3f5VXLTKUa/acgk0kyo1tR4skdvzodHrSSBYNkntLgpiJ6CCcdaibueLUgklXI/5VB3/Xz87KRjZ1pSn6kUQeb9FV0areXQ0fSpDl6PLTAX/AIgZUHOEubuompNB4qq8uKijg9tVUbnW2xZpQ2hFUKcBqEMRt6weMsGeQER+VUeXQ9l7mT9YzL1QwoNxN9AuwZgwy+pBt4ocNQB4ePkuNUBN+jucS3u8Z2doAnfjYPedsNnfKat5VcP1UvfbPbaEwI0dMrEZVupi/CC7YOAMWkUsScaezmt6VmI8WHPb4ReaUF7LLr2ZjoIOkVw5zIktlftGcb4Q2K9+9ajCNZZNMbDdEKTAkwRBLiVhQln8Oj+EPVO2/LsQMgU+fE0FeQ2hm7nQ17ZpFzLIaepMdD9iAvvq0QxhVKNB4Y5YLazqtFFQ7UBv9v+7ShaNodE469JafWkU4RlmonX+F64XDGYy4t6T82k47lyYjeejAe++gPCr5AqCe0DgEwkbDbdnzTwUyW6PLk6fNodLli+99kSJ4kjcEodKNbl4NetvrTOurbPW//l/YKz3tyci9wcTuGqSnlkiB9IgmrML6P7NQSYoasA9Ye/uCbcjTGtoAiqSrEi+4fOrAeJPRQexXneTcsB9lgNkO099vjNNtuFfHQgSYa0Gb2fJHVAD+MrZCkvQKz8+G6X0a2ifI/dbzBa++M2JQq8A+6Cf9iYWnsMNd9XEXgS0qAW254MQFSjBlYxFoQgiKljnx7xcZE/KvQIHCVEwhQnju7Ef3vaKqbMCk/rXIW9BmkrvH0rOax6TZKfTXbpG7HcaAp3hi9NgYmghd1bBrmNX6L+myTiwRmUD6xdh8IEuR9Krx6HrVGicfwhFN7f0P0eM6QcFKnT6V0tdd0Z4JqpAPbAD072HlThNkIz/xa3LFLwP0U7a5p0ko9rx15TUyP1lmKaVQt1IXSLk60BRIQTqbckj2EVSbnPH7xrq6vapHYvHoYVmmf2m4T1Ge6bdPsj2qEigvGsk8JK+V3F556kd71MpZks3Y56aj7TshCwe3eYZlucTG9stxFGO7jXvNFeqLNF3MZi9eFfY2C8nF3DvwcFIbn6O8p5u8O2JRCb11SK5+KAA6Jr6grd9+K0DzNi4zuJJAFctmqbxsbWi1+pkfwSAB9s/bNSCN/Ot4ZzWXoBjNsdiv+e3h44O3rCK6VCdTvfLROa5xXzVrxtB3RXoGKNglf/qbf9AOFhZuUUhldqBwZgzRp+fp+dGoJ7JUq2JuOdR4qi7z8Id652F8nyBCRownw2Vn9HraW5Mn1qB9deT1ZWjbvRZaQn+nWCH0QtfueXMATCC+dK256sCkxiKdXBOMJwWQTj7INR+Cd5wnKFt1DILSw06O5F+JScKj/Jj8QrIUa9uXcARR3RczFsA6MfcaubiD2mg2q3/rLbFENVTlRcK8xgq7sKlC1VXHJ4Ga9balsLiqoyZCPRLthi1qGpwaeLiNGpXao3EEVUwZ0PBB/iFxuDU5afJ7Qe3k8S4WXxCEYcKjtSQBli11262PV073n0pjK96AMHRPKkhFyutEnLohUe6C9lAD7HezUgmCeeVG7lwZD9mMbFcN2+4s2inbx6kiSuQvQJKLL9Y7SE6DCDkSSCMGnvTPO3eAiDqq4W/zSF5uJl9N5L4Xr38CgwxlE4YjezTIfM9fkBAfie91/TrveXpBK0nfakuS97/fCuK9KDZqQ1g0EtKtrbrsfFMVwya2sguMMUUqvUilJTkIV8lNCMYRyEcmN/WPBpYzKq+iqZwlQhCK8rsuJ8fr11ekzOkbklNxqn/x7SETb6lxO68VKqkqX2IDAaBVdpLGlXJAIEmrgGMCSQGHPuNU28z0+eDWe8Ee7/JveUIWRh76XP5zWdVzsosid1No+0xRlziAEQdVeCeR11igMYLRZ69geY42FDG/umC9n9vW29JbiwBQTLm6DQSehrCC+lvBIWNEVwfEEsJ7jqExQevd2f4k06ROGY0JcQaa/UVSVnHf4776WmwMddsgME6dIIEfOEwofHox34m8AXEqqH31t1n3/QNIU4gB+PHNNBzfn+vYurMk42XqXwVl0NifC+dV5Zxjlegj1CZyTI9opYOGgDPAxMzzwCHPcjmtgRBqRyr1XF6an5VuI6KrmPt3Zvd6YKTAyQmW4fRpVWL5o5vDV+/TbRGT2f+KUy3shYP7CI58AWFDdJleEnsyj9Xs1K2QkicdeAD+iLVVoXHroaM9l6j6UQiyzf8eIt0SsmuZQ0xksoxWNG72Rq8m6olz85H4mllO52cpRfLr4WkeOcdN+R0uvW3JkFg4dxJqHm+TefCzFBxBE9TO8SqrUjjNPOklCSteGu9j6hEh4pmdrSyoYuttJUCycypwWJ6PrZrIHtHokTjwpg8SnbfhDYaiwpfXApammNoQcnCXXFqW90Dj9Ca1lyCSJNvmSQGLQrkpoGdECYqOvhz4BLBBugGY/aFJro0l4dVXDqS4OUhNINl4bgaTUJbAHYUq2CYUfNBRvh2gvSOc6GiX4CLyJ1dmkNIewafTavxt81KxuPwAIK8uSskU2DQ8oWZgexmBOTyALsgJQTSUnZtepq4slrqEtxmkBF2jiDNpC0bA1/BdgdTQcfR9iHGMeH+f38DgFoHPJWdtwGnjTyoJn6hOmQsLwqgYY2/73Q1HBXnBOp/wZCw2XMQ2+4u9RHpwb8oZkt1zhM1ZJXzIS01HJE93XzAlanizu2xsjGbD1rwf2mgSXyft86YN5vq/wBlX/Xy4dweI/Bf/ExfwmyOP9qH1cECPRsUaik+RrKUz4sYIiw2O5dWwuwI2j0KzyabxfkpBrLnuj6eKeLEkdYe3eKDiN376FlgK3IdX+RjZkmhiIpCnDm3n9SqsyNl1i7Eb9uEFjVay6RzWp1s7G3BuOJU6O47HO2BLzWpPOqkHvRb5O/AqewUexc+s33nc6kYkNEptvaRpn95N/WMApd3IBTj5mplgEoQHP1dIhH+jRbbC2MrpDrdLUdvxkf+mARG9Ql7DR9rr0ixhFQbVTNqgEQatjOpfSUjF0VIRY6abF3qZX6IRI31YHluoPKCjt2TOUcatkeqZJ9ouFk76CJmQJVrjPpGKL/18QTrTpgeBJyinS5hQxGQqWv4oemRvWs+PR30gEWyIcX0AyhwlNNTUcDKzEbyGS0gM60ExV5sFeaLRtYrfI6moCQR3O6iVsW9a+ejrgklHyuNdr5Xep5uwtxwGVd0CE5tXRW5MShGPWkhRUHVzvKAscAgn850CkOXbcjrPS8v+X6Uxta5kor1mMVh1gxG9o2VEsrTTSGzx+KZevofCZKVwyZDhJzxUEWLn/gLqFtUXzZgECS964UChFLGYoK9ZKf69A9SjlHowPT9K9xMAggwAqEnU3gvTP7oUrvDQwlai4B1iMVKe2lk/Jywe3OAZGJ0+WOrZoEZhBdp3y84TZsmhk2y/pNmKgjBJ7Pk3jpFS0GfzgfG1oJAy7Om9uTmeAbjBMJGmrAIDnjQTxDAG4b3hfP3WgvJhhIMbhnKfEy8KxLsbE5cDIcYmqwavx6gbXhddGhtFgA0ibFMfYwmPBW9OwyttrNPihjqmTVQLuz4XCsLn6nNzR1QYLe86NgY8T7WrjMtgricZApWFp/M9IBbBbB0k7USFNtoUazvKqiQcYwNSut7ZZKCZ8clVyCNk6UQ1bmJ4uVwj2WEx6uwg3HRk3Kqb/psXdHl72etxw8F/UEKd4Fsqh8Sst65FVWKUKJWO/MapCLZ+IU4gfhf01o6noWu1mQE4vtFZrW++6u4qV3QclzXPn2nhr7fuxkSnVqLqcx01ikqykZQeui21Jvgkfo2D+61lOHjdwG1U9tdeekaxsEgr8/pJ5OBx7XCewVu3yw/+9o2to31ae4faRGUkkHrnhcRrLDsAUK1agWX181tYkg/NPMJxy7nRc/rOxAKL0BZncwY1kXHPJEJpboRTm0QxuzuCf6aSlT4KJWFZTx2Mt3+3882YL+5UiHg12kUBOtn1RvUytpKeIcMdj8GGQhxawRCpv5zBMz/cj+sI89ePzVjs5PYAkY+vkti6iwwJeHjgqMQoh6CIq8/RtkNtq9HSD+sT8OOTQ8fnysFQFqTWbZdVnC9xNlnSrZu2iGp1J1x0oTKs/KKWBGtLqN+29eSnCmDkDOb9MVHU4SMtWr1ogZhfldQ0Bv7o+ENE7sV/iekpxNYjK0cjFiEVB9yRWThYAyMt2pI5Jm8jZBownJ33d1hh8PHogKziVLpCehuIJnXuy+50rbyNQAHsdkWnzaOYsIo9PXx0yK7Y0kuRfrQCBcui9vomozWfXZQp0TMnIyalF74Rlvsfd7bBgfBrvv3lc95AavK1XugwMm57eWcpDslZohOX84NKIrNLxWafNelZMfC+N7sK+Ak1DIHVIkH24WjutOb+WrjaIvLWfZ7rRPLvJyyEC7OCIgLVcRSj2GXYbpcn3W50/JrTMe4Wvwff0WmILmIfYGAVyapHggSCLMEJts4TP5TRDA4QITDoaVfX6J1t7oSlRtbQIiMq1t7stD1WDkVCmQvRKUzTirRJFnXZjSO6x9Lkg7/Wj1PoUUp1uwaQMn8ug/VuPKbERO3Qp7muY+yu5Tuy76CCcfhr8s3MPfu9U5d4V/8S6bGOivOzUoiIkyOw5HmDSKnYWalu3AK6cFUdew2kyrZoK8wKQFTYnrhNO1wcPVEEN0kEjnX4XacCA3rZl8RNqaDwNZStFyEYcEEoTIxUenr3Ls3PmQDDCFOxz4BVgNLrKuMHtfcyP66CEydHJIHKI8DN6EZB3RRaMyV3JdYSBPd5HhVjZr2oSjodhQ26/dXJPG8OUL3N0cAYqP3RC8W13X5xawkTzl6DIwRdsUkAOYm/WX9p8t88hclDYgfP/bctbiAMjvAlm/Euh+YKu3+IStkUCkW/2KTxdS7xSHGP7MCEroQsuDFwwEQ2MDe0q1eE8XiiGHc7WLOdi/NIqVHOiBttLPbDID/xY3FYhic3rKJAVEiInU4o7Za/R57hrD4PLjEH+GrAl1+LkaOOTRuJI86wYaF5yOWucIoPTpoDJIhFouBVEXLsP43VqLYUIs++xA2QT36fmCQ2BLYP+KY6Fjbz0wFOIA7dGFyFK/08w4J8VjN98GlmWXdN3HQVRJecuzomfWfuBkjxEAEEwcuxCHRW0IiO/5JiDCV8BVnSULN+yGUVVx4s6mQBo+wRslZvMU416TEpNvLy9WDW9ScNYq1unULqiPallkSK5lvPcWcDPUfvRObXvL/75jRjwooVux+ZefNjAjxfSOfKNwBSXdvjyBAhQz2/EBPpTPwhrJxwfvDFeFET9IraPYrURxVzcGWFi/737IMuw8/uDAEu1JK4NQAvYRhVUwMFnUXpB7x+tsW4udfv7DFWcrFyxIYqKgeUtbq3mnr9epzwxFX24fPemY2PLTlmNSg1H2OQYThqh6wE0zuXj2McfCFdC/0KvmzDG8mW+IFi0Gzzciztq14lW5VQL3/6xYXDL2LxbyWpZS1WYh/z5jLBbUMh4cA0CkkZBKgt0XT35GFQuh9iXOzhoacr/VmsNabtryitLV1ZwINf6mEJWKaVZqPvzYwkXU+tp5IXvS/NICXzQ28wO9o8nfggimgpFrrBJ1aLz+v6YI7ppNpNKiAJ0DGIE+ZeRBa2EtXUxqWhgWNYZZlHA8efv7FKc7jLfVrPdiUVKc/7odf8xmTi4Qy9NiJIpMnODYu/Cot+3sD93+VTnYpdXxEoEDXyl8VX8zvFVQkWeFu6fy4nGRo+gujLt3CrvDV5BupxWDOdIGuij/Lsw8Sl/XDDI9D9yCDp/57tyaefcjKe/rWnrMfVmNME65UqCEsWrGQeLmCgGUz8VYeMpKBkFi9dh4JAuNUbcIChWbukWBW2GvwIzcy7J7lPuzEwB0GzlCKzf7KYtXuVbJv1B4O2cmRdZIGK+S0CaBVo87Z5D98fY0ZWpKJX1AU1dQjxwEyttBCoov2FmxdswqQyVZ2WOy5RfaiskscWRHcRToe7LMNTJV8xKjQrhr5ZTA8YbspWWfP5e028VUyS2SlPq9cCtbQfEyQvOeQST2oNuLcqkhauerMRVXtg4Uj292LxfraVdKgjwvOow==]]></t:sse>
</t:template>
</file>

<file path=customXml/itemProps1.xml><?xml version="1.0" encoding="utf-8"?>
<ds:datastoreItem xmlns:ds="http://schemas.openxmlformats.org/officeDocument/2006/customXml" ds:itemID="{18663D05-3218-45B0-A994-3E5386F33421}">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1934CDD4-A5F0-4318-9DA8-5CFBD14CE0B4}">
  <ds:schemaRefs>
    <ds:schemaRef ds:uri="http://mapping.word.org/2012/mapping"/>
  </ds:schemaRefs>
</ds:datastoreItem>
</file>

<file path=customXml/itemProps4.xml><?xml version="1.0" encoding="utf-8"?>
<ds:datastoreItem xmlns:ds="http://schemas.openxmlformats.org/officeDocument/2006/customXml" ds:itemID="{0073EE8D-8F9D-48ED-BC4C-BCB20F5DAB64}">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1</TotalTime>
  <Pages>10</Pages>
  <Words>812</Words>
  <Characters>4630</Characters>
  <Application>Microsoft Office Word</Application>
  <DocSecurity>0</DocSecurity>
  <Lines>38</Lines>
  <Paragraphs>10</Paragraphs>
  <ScaleCrop>false</ScaleCrop>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孙 大伟</cp:lastModifiedBy>
  <cp:revision>3</cp:revision>
  <dcterms:created xsi:type="dcterms:W3CDTF">2022-10-27T08:12:00Z</dcterms:created>
  <dcterms:modified xsi:type="dcterms:W3CDTF">2022-10-27T08:36:00Z</dcterms:modified>
</cp:coreProperties>
</file>